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ibson" w:hAnsi="Gibson"/>
        </w:rPr>
        <w:id w:val="256573769"/>
        <w:docPartObj>
          <w:docPartGallery w:val="Cover Pages"/>
          <w:docPartUnique/>
        </w:docPartObj>
      </w:sdtPr>
      <w:sdtContent>
        <w:p w14:paraId="1F331402" w14:textId="449ABF9A" w:rsidR="00A816B8" w:rsidRPr="00710A9F" w:rsidRDefault="00A816B8" w:rsidP="000D6270">
          <w:pPr>
            <w:tabs>
              <w:tab w:val="left" w:pos="13892"/>
            </w:tabs>
            <w:rPr>
              <w:rFonts w:ascii="Gibson" w:hAnsi="Gibson"/>
            </w:rPr>
          </w:pPr>
          <w:r w:rsidRPr="00710A9F">
            <w:rPr>
              <w:rFonts w:ascii="Gibson" w:hAnsi="Gibson"/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5934C4C" wp14:editId="36E23AEC">
                    <wp:simplePos x="0" y="0"/>
                    <wp:positionH relativeFrom="page">
                      <wp:posOffset>1019176</wp:posOffset>
                    </wp:positionH>
                    <wp:positionV relativeFrom="page">
                      <wp:posOffset>180975</wp:posOffset>
                    </wp:positionV>
                    <wp:extent cx="8115300" cy="1215391"/>
                    <wp:effectExtent l="0" t="0" r="0" b="0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153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01907F9" id="Grupo 149" o:spid="_x0000_s1026" style="position:absolute;margin-left:80.25pt;margin-top:14.25pt;width:639pt;height:95.7pt;z-index:251663360;mso-height-percent:121;mso-position-horizontal-relative:page;mso-position-vertical-relative:page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903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5A0F8A18" w14:textId="0C13D637" w:rsidR="00FE4C8B" w:rsidRPr="00710A9F" w:rsidRDefault="000C7DDD">
          <w:pPr>
            <w:rPr>
              <w:rFonts w:ascii="Gibson" w:hAnsi="Gibson"/>
            </w:rPr>
          </w:pPr>
          <w:r w:rsidRPr="00710A9F">
            <w:rPr>
              <w:rFonts w:ascii="Gibson" w:hAnsi="Gibson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2DB05236" wp14:editId="79034856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3619500</wp:posOffset>
                    </wp:positionV>
                    <wp:extent cx="9486900" cy="1642745"/>
                    <wp:effectExtent l="0" t="0" r="0" b="14605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86900" cy="1642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E09F11" w14:textId="5D203683" w:rsidR="006C014B" w:rsidRDefault="00000000">
                                <w:pPr>
                                  <w:jc w:val="right"/>
                                  <w:rPr>
                                    <w:color w:val="990033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990033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08496384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014B">
                                      <w:rPr>
                                        <w:caps/>
                                        <w:color w:val="990033" w:themeColor="accent1"/>
                                        <w:sz w:val="64"/>
                                        <w:szCs w:val="64"/>
                                        <w:lang w:val="es-MX"/>
                                      </w:rPr>
                                      <w:t>pROGRAMA ANUAL 2023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052960430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44326C5" w14:textId="66DF697F" w:rsidR="006C014B" w:rsidRDefault="006C014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es-MX"/>
                                      </w:rPr>
                                      <w:t>DE COMUNICACIÓN SOCIAL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B0523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4" o:spid="_x0000_s1026" type="#_x0000_t202" style="position:absolute;margin-left:36pt;margin-top:285pt;width:747pt;height:129.3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" filled="f" stroked="f" strokeweight=".5pt">
                    <v:textbox inset="126pt,0,54pt,0">
                      <w:txbxContent>
                        <w:p w14:paraId="40E09F11" w14:textId="5D203683" w:rsidR="006C014B" w:rsidRDefault="00000000">
                          <w:pPr>
                            <w:jc w:val="right"/>
                            <w:rPr>
                              <w:color w:val="990033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990033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08496384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014B">
                                <w:rPr>
                                  <w:caps/>
                                  <w:color w:val="990033" w:themeColor="accent1"/>
                                  <w:sz w:val="64"/>
                                  <w:szCs w:val="64"/>
                                  <w:lang w:val="es-MX"/>
                                </w:rPr>
                                <w:t>pROGRAMA ANUAL 2023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052960430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44326C5" w14:textId="66DF697F" w:rsidR="006C014B" w:rsidRDefault="006C014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es-MX"/>
                                </w:rPr>
                                <w:t>DE COMUNICACIÓN SOCIAL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6676D" w:rsidRPr="00710A9F">
            <w:rPr>
              <w:rFonts w:ascii="Gibson" w:hAnsi="Gibson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22750AA" wp14:editId="186BE40A">
                    <wp:simplePos x="0" y="0"/>
                    <wp:positionH relativeFrom="column">
                      <wp:posOffset>561976</wp:posOffset>
                    </wp:positionH>
                    <wp:positionV relativeFrom="paragraph">
                      <wp:posOffset>467995</wp:posOffset>
                    </wp:positionV>
                    <wp:extent cx="8115300" cy="1838325"/>
                    <wp:effectExtent l="0" t="0" r="0" b="9525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15300" cy="1838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3074FE" w14:textId="67DF29E8" w:rsidR="006C014B" w:rsidRDefault="006C014B"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5EDC2667" wp14:editId="3EBA2AAA">
                                      <wp:extent cx="2609093" cy="932690"/>
                                      <wp:effectExtent l="0" t="0" r="1270" b="1270"/>
                                      <wp:docPr id="11" name="Imagen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" name="coordinación-horizontal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09093" cy="9326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t xml:space="preserve">                           </w:t>
                                </w: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614366F2" wp14:editId="71D145C0">
                                      <wp:extent cx="1932737" cy="878840"/>
                                      <wp:effectExtent l="0" t="0" r="0" b="0"/>
                                      <wp:docPr id="12" name="Imagen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WhatsApp Image 2023-01-09 at 11.26.45 AM.jpeg"/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32737" cy="8788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t xml:space="preserve">                          </w:t>
                                </w: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7757A0B7" wp14:editId="44DF4FDA">
                                      <wp:extent cx="1581150" cy="987913"/>
                                      <wp:effectExtent l="0" t="0" r="0" b="0"/>
                                      <wp:docPr id="13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DIF Mich 1.png"/>
                                              <pic:cNvPicPr/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8717" t="34246" r="27390" b="302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25334" cy="1015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t xml:space="preserve">          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22750AA" id="Cuadro de texto 2" o:spid="_x0000_s1027" type="#_x0000_t202" style="position:absolute;margin-left:44.25pt;margin-top:36.85pt;width:639pt;height:144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" fillcolor="white [3201]" stroked="f" strokeweight=".5pt">
                    <v:textbox>
                      <w:txbxContent>
                        <w:p w14:paraId="213074FE" w14:textId="67DF29E8" w:rsidR="006C014B" w:rsidRDefault="006C014B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EDC2667" wp14:editId="3EBA2AAA">
                                <wp:extent cx="2609093" cy="932690"/>
                                <wp:effectExtent l="0" t="0" r="1270" b="127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coordinación-horizontal.png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09093" cy="932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</w:t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14366F2" wp14:editId="71D145C0">
                                <wp:extent cx="1932737" cy="878840"/>
                                <wp:effectExtent l="0" t="0" r="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23-01-09 at 11.26.45 AM.jpeg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32737" cy="878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</w:t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7757A0B7" wp14:editId="44DF4FDA">
                                <wp:extent cx="1581150" cy="987913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DIF Mich 1.png"/>
                                        <pic:cNvPicPr/>
                                      </pic:nvPicPr>
                                      <pic:blipFill rotWithShape="1"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8717" t="34246" r="27390" b="302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5334" cy="101552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843B8" w:rsidRPr="00710A9F">
            <w:rPr>
              <w:rFonts w:ascii="Gibson" w:hAnsi="Gibson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AB469BA" wp14:editId="0189D24B">
                    <wp:simplePos x="0" y="0"/>
                    <wp:positionH relativeFrom="column">
                      <wp:posOffset>291465</wp:posOffset>
                    </wp:positionH>
                    <wp:positionV relativeFrom="paragraph">
                      <wp:posOffset>2298065</wp:posOffset>
                    </wp:positionV>
                    <wp:extent cx="3124200" cy="1390650"/>
                    <wp:effectExtent l="0" t="0" r="0" b="0"/>
                    <wp:wrapNone/>
                    <wp:docPr id="17" name="Cuadro de texto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24200" cy="1390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4331EF" w14:textId="1DE3632D" w:rsidR="006C014B" w:rsidRDefault="006C014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B469BA" id="Cuadro de texto 17" o:spid="_x0000_s1028" type="#_x0000_t202" style="position:absolute;margin-left:22.95pt;margin-top:180.95pt;width:246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kLMQIAAFwEAAAOAAAAZHJzL2Uyb0RvYy54bWysVEtv2zAMvg/YfxB0XxwnadY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" fillcolor="white [3201]" stroked="f" strokeweight=".5pt">
                    <v:textbox>
                      <w:txbxContent>
                        <w:p w14:paraId="6A4331EF" w14:textId="1DE3632D" w:rsidR="006C014B" w:rsidRDefault="006C014B"/>
                      </w:txbxContent>
                    </v:textbox>
                  </v:shape>
                </w:pict>
              </mc:Fallback>
            </mc:AlternateContent>
          </w:r>
          <w:r w:rsidR="00A816B8" w:rsidRPr="00710A9F">
            <w:rPr>
              <w:rFonts w:ascii="Gibson" w:hAnsi="Gibson"/>
            </w:rPr>
            <w:br w:type="page"/>
          </w:r>
        </w:p>
      </w:sdtContent>
    </w:sdt>
    <w:p w14:paraId="4373BC42" w14:textId="4FB6022E" w:rsidR="00F40C3A" w:rsidRPr="00710A9F" w:rsidRDefault="0011015F" w:rsidP="00F40C3A">
      <w:pPr>
        <w:tabs>
          <w:tab w:val="left" w:pos="5340"/>
        </w:tabs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lastRenderedPageBreak/>
        <w:t>INTRODUCCIÓN</w:t>
      </w:r>
    </w:p>
    <w:p w14:paraId="1CFF4328" w14:textId="77777777" w:rsidR="00F40C3A" w:rsidRPr="00710A9F" w:rsidRDefault="00F40C3A" w:rsidP="00F40C3A">
      <w:pPr>
        <w:tabs>
          <w:tab w:val="left" w:pos="5340"/>
        </w:tabs>
        <w:jc w:val="center"/>
        <w:rPr>
          <w:rFonts w:ascii="Gibson" w:hAnsi="Gibson"/>
          <w:b/>
          <w:sz w:val="28"/>
          <w:szCs w:val="28"/>
        </w:rPr>
      </w:pPr>
    </w:p>
    <w:p w14:paraId="52215318" w14:textId="1693A04C" w:rsidR="00CC1676" w:rsidRPr="00710A9F" w:rsidRDefault="00CC1676" w:rsidP="00B35F81">
      <w:pPr>
        <w:tabs>
          <w:tab w:val="left" w:pos="5340"/>
        </w:tabs>
        <w:jc w:val="both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Programas Insignia:</w:t>
      </w:r>
    </w:p>
    <w:p w14:paraId="1F681FF7" w14:textId="08A655C3" w:rsidR="00915CA1" w:rsidRDefault="00915CA1" w:rsidP="0073007F">
      <w:pPr>
        <w:pStyle w:val="Sinespaciado"/>
        <w:numPr>
          <w:ilvl w:val="0"/>
          <w:numId w:val="1"/>
        </w:numPr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>Atención a niñas y niños hijos de padres jornaleros. (NIDOS).</w:t>
      </w:r>
    </w:p>
    <w:p w14:paraId="47C8C8A0" w14:textId="77777777" w:rsidR="003035BA" w:rsidRPr="00710A9F" w:rsidRDefault="003035BA" w:rsidP="003035BA">
      <w:pPr>
        <w:pStyle w:val="Sinespaciado"/>
        <w:ind w:left="720"/>
        <w:rPr>
          <w:rFonts w:ascii="Gibson" w:hAnsi="Gibson"/>
          <w:sz w:val="24"/>
          <w:szCs w:val="24"/>
        </w:rPr>
      </w:pPr>
    </w:p>
    <w:p w14:paraId="7CC57644" w14:textId="6544452E" w:rsidR="003035BA" w:rsidRDefault="003035BA" w:rsidP="0073007F">
      <w:pPr>
        <w:pStyle w:val="Sinespaciado"/>
        <w:numPr>
          <w:ilvl w:val="0"/>
          <w:numId w:val="1"/>
        </w:numPr>
        <w:rPr>
          <w:rFonts w:ascii="Gibson" w:hAnsi="Gibson"/>
          <w:sz w:val="24"/>
          <w:szCs w:val="24"/>
        </w:rPr>
      </w:pPr>
      <w:r w:rsidRPr="0089406E">
        <w:rPr>
          <w:rFonts w:ascii="Gibson" w:hAnsi="Gibson"/>
          <w:sz w:val="24"/>
          <w:szCs w:val="24"/>
        </w:rPr>
        <w:t>Atención Alimentaria</w:t>
      </w:r>
      <w:r w:rsidR="0089406E">
        <w:rPr>
          <w:rFonts w:ascii="Gibson" w:hAnsi="Gibson"/>
          <w:sz w:val="24"/>
          <w:szCs w:val="24"/>
        </w:rPr>
        <w:t>.</w:t>
      </w:r>
    </w:p>
    <w:p w14:paraId="071EE402" w14:textId="77777777" w:rsidR="0089406E" w:rsidRPr="0089406E" w:rsidRDefault="0089406E" w:rsidP="0089406E">
      <w:pPr>
        <w:pStyle w:val="Sinespaciado"/>
        <w:rPr>
          <w:rFonts w:ascii="Gibson" w:hAnsi="Gibson"/>
          <w:sz w:val="24"/>
          <w:szCs w:val="24"/>
        </w:rPr>
      </w:pPr>
    </w:p>
    <w:p w14:paraId="2F17869E" w14:textId="31056249" w:rsidR="00AF1728" w:rsidRPr="00710A9F" w:rsidRDefault="00AF1728" w:rsidP="0073007F">
      <w:pPr>
        <w:pStyle w:val="Sinespaciado"/>
        <w:numPr>
          <w:ilvl w:val="0"/>
          <w:numId w:val="1"/>
        </w:numPr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>Becas para Madres menores de 18 años.</w:t>
      </w:r>
    </w:p>
    <w:p w14:paraId="657E7451" w14:textId="77777777" w:rsidR="00CC1676" w:rsidRPr="00710A9F" w:rsidRDefault="00CC1676" w:rsidP="00B35F81">
      <w:pPr>
        <w:tabs>
          <w:tab w:val="left" w:pos="5340"/>
        </w:tabs>
        <w:jc w:val="both"/>
        <w:rPr>
          <w:rFonts w:ascii="Gibson" w:hAnsi="Gibson"/>
          <w:b/>
          <w:sz w:val="24"/>
          <w:szCs w:val="24"/>
        </w:rPr>
      </w:pPr>
    </w:p>
    <w:p w14:paraId="749C9DD5" w14:textId="3A06991C" w:rsidR="00CC1676" w:rsidRDefault="00CC1676" w:rsidP="00AF1728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 xml:space="preserve">Programas </w:t>
      </w:r>
    </w:p>
    <w:p w14:paraId="0A9C17C9" w14:textId="77777777" w:rsidR="0089406E" w:rsidRDefault="0089406E" w:rsidP="0089406E">
      <w:pPr>
        <w:rPr>
          <w:rFonts w:ascii="Gibson" w:hAnsi="Gibson"/>
          <w:sz w:val="24"/>
          <w:szCs w:val="24"/>
        </w:rPr>
      </w:pPr>
    </w:p>
    <w:p w14:paraId="31E82592" w14:textId="242B6224" w:rsidR="000B4D94" w:rsidRPr="000B4D94" w:rsidRDefault="000B4D94" w:rsidP="0073007F">
      <w:pPr>
        <w:pStyle w:val="Sinespaciado"/>
        <w:numPr>
          <w:ilvl w:val="0"/>
          <w:numId w:val="5"/>
        </w:numPr>
        <w:jc w:val="both"/>
        <w:rPr>
          <w:rFonts w:ascii="Gibson" w:hAnsi="Gibson"/>
          <w:sz w:val="24"/>
          <w:szCs w:val="24"/>
        </w:rPr>
      </w:pPr>
      <w:r w:rsidRPr="000B4D94">
        <w:rPr>
          <w:rFonts w:ascii="Gibson" w:hAnsi="Gibson"/>
          <w:sz w:val="24"/>
          <w:szCs w:val="24"/>
        </w:rPr>
        <w:t>Kermes del DIF 2023</w:t>
      </w:r>
      <w:r>
        <w:rPr>
          <w:rFonts w:ascii="Gibson" w:hAnsi="Gibson"/>
          <w:sz w:val="24"/>
          <w:szCs w:val="24"/>
        </w:rPr>
        <w:t>.</w:t>
      </w:r>
    </w:p>
    <w:p w14:paraId="21493331" w14:textId="35144AD2" w:rsidR="0089406E" w:rsidRPr="000B4D94" w:rsidRDefault="0089406E" w:rsidP="0073007F">
      <w:pPr>
        <w:pStyle w:val="Sinespaciado"/>
        <w:numPr>
          <w:ilvl w:val="0"/>
          <w:numId w:val="5"/>
        </w:numPr>
        <w:jc w:val="both"/>
        <w:rPr>
          <w:rFonts w:ascii="Gibson" w:hAnsi="Gibson"/>
          <w:sz w:val="24"/>
          <w:szCs w:val="24"/>
        </w:rPr>
      </w:pPr>
      <w:r w:rsidRPr="000B4D94">
        <w:rPr>
          <w:rFonts w:ascii="Gibson" w:hAnsi="Gibson"/>
          <w:sz w:val="24"/>
          <w:szCs w:val="24"/>
        </w:rPr>
        <w:t>Procuraduría de Protección a Niñas, Niños y Adolescentes.</w:t>
      </w:r>
    </w:p>
    <w:p w14:paraId="6B34A45D" w14:textId="668739F8" w:rsidR="003035BA" w:rsidRPr="000B4D94" w:rsidRDefault="003035BA" w:rsidP="0073007F">
      <w:pPr>
        <w:pStyle w:val="Sinespaciado"/>
        <w:numPr>
          <w:ilvl w:val="0"/>
          <w:numId w:val="5"/>
        </w:numPr>
        <w:jc w:val="both"/>
        <w:rPr>
          <w:rFonts w:ascii="Gibson" w:hAnsi="Gibson"/>
          <w:sz w:val="24"/>
          <w:szCs w:val="24"/>
        </w:rPr>
      </w:pPr>
      <w:r w:rsidRPr="000B4D94">
        <w:rPr>
          <w:rFonts w:ascii="Gibson" w:hAnsi="Gibson"/>
          <w:sz w:val="24"/>
          <w:szCs w:val="24"/>
        </w:rPr>
        <w:t>Procuraduría del Adulto Mayor</w:t>
      </w:r>
      <w:r w:rsidR="0089406E" w:rsidRPr="000B4D94">
        <w:rPr>
          <w:rFonts w:ascii="Gibson" w:hAnsi="Gibson"/>
          <w:sz w:val="24"/>
          <w:szCs w:val="24"/>
        </w:rPr>
        <w:t>.</w:t>
      </w:r>
      <w:r w:rsidRPr="000B4D94">
        <w:rPr>
          <w:rFonts w:ascii="Gibson" w:hAnsi="Gibson"/>
          <w:sz w:val="24"/>
          <w:szCs w:val="24"/>
        </w:rPr>
        <w:t xml:space="preserve"> </w:t>
      </w:r>
    </w:p>
    <w:p w14:paraId="375FEEBD" w14:textId="13E2F511" w:rsidR="00CC1676" w:rsidRPr="005A695F" w:rsidRDefault="00391665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>
        <w:rPr>
          <w:rFonts w:ascii="Gibson" w:hAnsi="Gibson"/>
          <w:sz w:val="24"/>
          <w:szCs w:val="24"/>
        </w:rPr>
        <w:t>Asistencia Social (</w:t>
      </w:r>
      <w:r w:rsidR="003035BA" w:rsidRPr="005A695F">
        <w:rPr>
          <w:rFonts w:ascii="Gibson" w:hAnsi="Gibson"/>
          <w:sz w:val="24"/>
          <w:szCs w:val="24"/>
        </w:rPr>
        <w:t>Dotación de Apoyos Funcionales para Personas con D</w:t>
      </w:r>
      <w:r w:rsidR="00CC1676" w:rsidRPr="005A695F">
        <w:rPr>
          <w:rFonts w:ascii="Gibson" w:hAnsi="Gibson"/>
          <w:sz w:val="24"/>
          <w:szCs w:val="24"/>
        </w:rPr>
        <w:t>iscapacidad</w:t>
      </w:r>
      <w:r>
        <w:rPr>
          <w:rFonts w:ascii="Gibson" w:hAnsi="Gibson"/>
          <w:sz w:val="24"/>
          <w:szCs w:val="24"/>
        </w:rPr>
        <w:t>)</w:t>
      </w:r>
      <w:r w:rsidR="00CC1676" w:rsidRPr="005A695F">
        <w:rPr>
          <w:rFonts w:ascii="Gibson" w:hAnsi="Gibson"/>
          <w:sz w:val="24"/>
          <w:szCs w:val="24"/>
        </w:rPr>
        <w:t>.</w:t>
      </w:r>
    </w:p>
    <w:p w14:paraId="765693F6" w14:textId="29310000" w:rsidR="00CC1676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Apoyos directos asistenciales a personas</w:t>
      </w:r>
      <w:r w:rsidR="0089406E">
        <w:rPr>
          <w:rFonts w:ascii="Gibson" w:hAnsi="Gibson"/>
          <w:sz w:val="24"/>
          <w:szCs w:val="24"/>
        </w:rPr>
        <w:t xml:space="preserve"> de Grupos Prioritarios</w:t>
      </w:r>
      <w:r w:rsidRPr="005A695F">
        <w:rPr>
          <w:rFonts w:ascii="Gibson" w:hAnsi="Gibson"/>
          <w:sz w:val="24"/>
          <w:szCs w:val="24"/>
        </w:rPr>
        <w:t>.</w:t>
      </w:r>
    </w:p>
    <w:p w14:paraId="72773342" w14:textId="0266C21E" w:rsidR="00CC1676" w:rsidRPr="005A695F" w:rsidRDefault="003035BA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Seguimiento y capacitación de Ludotecas P</w:t>
      </w:r>
      <w:r w:rsidR="00CC1676" w:rsidRPr="005A695F">
        <w:rPr>
          <w:rFonts w:ascii="Gibson" w:hAnsi="Gibson"/>
          <w:sz w:val="24"/>
          <w:szCs w:val="24"/>
        </w:rPr>
        <w:t>úblicas.</w:t>
      </w:r>
    </w:p>
    <w:p w14:paraId="61F66495" w14:textId="2D511470" w:rsidR="00CC1676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 xml:space="preserve">Atención en materia </w:t>
      </w:r>
      <w:r w:rsidR="00484BB9" w:rsidRPr="005A695F">
        <w:rPr>
          <w:rFonts w:ascii="Gibson" w:hAnsi="Gibson"/>
          <w:sz w:val="24"/>
          <w:szCs w:val="24"/>
        </w:rPr>
        <w:t>de Rehabilitación y D</w:t>
      </w:r>
      <w:r w:rsidRPr="005A695F">
        <w:rPr>
          <w:rFonts w:ascii="Gibson" w:hAnsi="Gibson"/>
          <w:sz w:val="24"/>
          <w:szCs w:val="24"/>
        </w:rPr>
        <w:t>iscapacidad en el Centro de Reha</w:t>
      </w:r>
      <w:r w:rsidR="009E6DBC" w:rsidRPr="005A695F">
        <w:rPr>
          <w:rFonts w:ascii="Gibson" w:hAnsi="Gibson"/>
          <w:sz w:val="24"/>
          <w:szCs w:val="24"/>
        </w:rPr>
        <w:t>bilitación y Educación Especial, (CREE).</w:t>
      </w:r>
    </w:p>
    <w:p w14:paraId="447DA0D7" w14:textId="29DB344E" w:rsidR="00CC1676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Atención a niñas, niños y adolescentes en Centros de Asistencia Social bajo resguardo del Sistema DIF Michoacán</w:t>
      </w:r>
      <w:r w:rsidR="009E6DBC" w:rsidRPr="005A695F">
        <w:rPr>
          <w:rFonts w:ascii="Gibson" w:hAnsi="Gibson"/>
          <w:sz w:val="24"/>
          <w:szCs w:val="24"/>
        </w:rPr>
        <w:t>, (CAS).</w:t>
      </w:r>
    </w:p>
    <w:p w14:paraId="0EAE1B8D" w14:textId="77777777" w:rsidR="00CC1676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 xml:space="preserve">Atención a personas con discapacidad psicosocial bajo resguardo del Sistema DIF Michoacán. </w:t>
      </w:r>
    </w:p>
    <w:p w14:paraId="4423150D" w14:textId="77777777" w:rsidR="00CC1676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Becas para erradicar el trabajo infantil.</w:t>
      </w:r>
    </w:p>
    <w:p w14:paraId="10EB791B" w14:textId="77777777" w:rsidR="00CC1676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Fortalecimiento familiar y promoción de los derechos de la infancia.</w:t>
      </w:r>
    </w:p>
    <w:p w14:paraId="3491AB12" w14:textId="77777777" w:rsidR="00CC1676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Fortalecimientos de PAMAR y CCPI.</w:t>
      </w:r>
    </w:p>
    <w:p w14:paraId="535C9619" w14:textId="77777777" w:rsidR="00CC1676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Campamentos recreativos.</w:t>
      </w:r>
    </w:p>
    <w:p w14:paraId="205F4017" w14:textId="12C8766E" w:rsidR="00CC1676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 xml:space="preserve">Atención a niñas y niños en educación inicial y </w:t>
      </w:r>
      <w:r w:rsidR="00A14419" w:rsidRPr="005A695F">
        <w:rPr>
          <w:rFonts w:ascii="Gibson" w:hAnsi="Gibson"/>
          <w:sz w:val="24"/>
          <w:szCs w:val="24"/>
        </w:rPr>
        <w:t>preescolar</w:t>
      </w:r>
      <w:r w:rsidRPr="005A695F">
        <w:rPr>
          <w:rFonts w:ascii="Gibson" w:hAnsi="Gibson"/>
          <w:sz w:val="24"/>
          <w:szCs w:val="24"/>
        </w:rPr>
        <w:t xml:space="preserve"> en los Centros de Atención Infantil</w:t>
      </w:r>
      <w:r w:rsidR="009C2D22" w:rsidRPr="005A695F">
        <w:rPr>
          <w:rFonts w:ascii="Gibson" w:hAnsi="Gibson"/>
          <w:sz w:val="24"/>
          <w:szCs w:val="24"/>
        </w:rPr>
        <w:t>, (</w:t>
      </w:r>
      <w:proofErr w:type="spellStart"/>
      <w:r w:rsidR="009C2D22" w:rsidRPr="005A695F">
        <w:rPr>
          <w:rFonts w:ascii="Gibson" w:hAnsi="Gibson"/>
          <w:sz w:val="24"/>
          <w:szCs w:val="24"/>
        </w:rPr>
        <w:t>CAI´s</w:t>
      </w:r>
      <w:proofErr w:type="spellEnd"/>
      <w:r w:rsidR="009C2D22" w:rsidRPr="005A695F">
        <w:rPr>
          <w:rFonts w:ascii="Gibson" w:hAnsi="Gibson"/>
          <w:sz w:val="24"/>
          <w:szCs w:val="24"/>
        </w:rPr>
        <w:t>)</w:t>
      </w:r>
      <w:r w:rsidRPr="005A695F">
        <w:rPr>
          <w:rFonts w:ascii="Gibson" w:hAnsi="Gibson"/>
          <w:sz w:val="24"/>
          <w:szCs w:val="24"/>
        </w:rPr>
        <w:t>.</w:t>
      </w:r>
    </w:p>
    <w:p w14:paraId="396FFBAD" w14:textId="13899B32" w:rsidR="00F32AEB" w:rsidRPr="005A695F" w:rsidRDefault="00CC1676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Programas culturales, artísticos y recreativos en el Centro de Ar</w:t>
      </w:r>
      <w:r w:rsidR="009C2D22" w:rsidRPr="005A695F">
        <w:rPr>
          <w:rFonts w:ascii="Gibson" w:hAnsi="Gibson"/>
          <w:sz w:val="24"/>
          <w:szCs w:val="24"/>
        </w:rPr>
        <w:t>te y Cultura “José Ma. Morelos”, (CEAC)</w:t>
      </w:r>
    </w:p>
    <w:p w14:paraId="7B2A19E4" w14:textId="211394F3" w:rsidR="00210BDA" w:rsidRPr="005A695F" w:rsidRDefault="00210BDA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eastAsiaTheme="minorEastAsia" w:hAnsi="Gibson"/>
          <w:sz w:val="24"/>
          <w:szCs w:val="24"/>
          <w:lang w:val="es-MX" w:eastAsia="es-MX"/>
        </w:rPr>
        <w:t>Inauguración y arranque del Centro de Asistencia Social para NNA Migrantes</w:t>
      </w:r>
      <w:r w:rsidR="009C2D22" w:rsidRPr="005A695F">
        <w:rPr>
          <w:rFonts w:ascii="Gibson" w:eastAsiaTheme="minorEastAsia" w:hAnsi="Gibson"/>
          <w:sz w:val="24"/>
          <w:szCs w:val="24"/>
          <w:lang w:val="es-MX" w:eastAsia="es-MX"/>
        </w:rPr>
        <w:t>.</w:t>
      </w:r>
    </w:p>
    <w:p w14:paraId="301A1567" w14:textId="0FA6E659" w:rsidR="00210BDA" w:rsidRPr="005A695F" w:rsidRDefault="00210BDA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Donación de cobijas</w:t>
      </w:r>
      <w:r w:rsidR="003035BA" w:rsidRPr="005A695F">
        <w:rPr>
          <w:rFonts w:ascii="Gibson" w:hAnsi="Gibson"/>
          <w:sz w:val="24"/>
          <w:szCs w:val="24"/>
        </w:rPr>
        <w:t>.</w:t>
      </w:r>
    </w:p>
    <w:p w14:paraId="767B3B1B" w14:textId="0DBC6622" w:rsidR="004951F5" w:rsidRPr="005A695F" w:rsidRDefault="003035BA" w:rsidP="0073007F">
      <w:pPr>
        <w:pStyle w:val="Prrafodelista"/>
        <w:numPr>
          <w:ilvl w:val="0"/>
          <w:numId w:val="2"/>
        </w:numPr>
        <w:rPr>
          <w:rFonts w:ascii="Gibson" w:hAnsi="Gibson"/>
          <w:sz w:val="24"/>
          <w:szCs w:val="24"/>
        </w:rPr>
      </w:pPr>
      <w:r w:rsidRPr="005A695F">
        <w:rPr>
          <w:rFonts w:ascii="Gibson" w:hAnsi="Gibson"/>
          <w:sz w:val="24"/>
          <w:szCs w:val="24"/>
        </w:rPr>
        <w:t>Donación de juguete.</w:t>
      </w:r>
    </w:p>
    <w:p w14:paraId="7CD2E538" w14:textId="77777777" w:rsidR="004951F5" w:rsidRPr="00710A9F" w:rsidRDefault="004951F5" w:rsidP="00AF1728">
      <w:pPr>
        <w:pStyle w:val="Sinespaciado"/>
        <w:rPr>
          <w:rFonts w:ascii="Gibson" w:hAnsi="Gibson"/>
          <w:b/>
          <w:sz w:val="24"/>
          <w:szCs w:val="24"/>
        </w:rPr>
      </w:pPr>
    </w:p>
    <w:p w14:paraId="58312451" w14:textId="77777777" w:rsidR="00EC07CD" w:rsidRDefault="00EC07CD" w:rsidP="00FE4C8B">
      <w:pPr>
        <w:tabs>
          <w:tab w:val="left" w:pos="5340"/>
        </w:tabs>
        <w:rPr>
          <w:rFonts w:ascii="Gibson" w:hAnsi="Gibson"/>
          <w:b/>
          <w:sz w:val="24"/>
          <w:szCs w:val="24"/>
        </w:rPr>
      </w:pPr>
    </w:p>
    <w:p w14:paraId="09E81AA1" w14:textId="642DBAF4" w:rsidR="00EC07CD" w:rsidRDefault="00EC07CD" w:rsidP="00FE4C8B">
      <w:pPr>
        <w:tabs>
          <w:tab w:val="left" w:pos="5340"/>
        </w:tabs>
        <w:rPr>
          <w:rFonts w:ascii="Gibson" w:hAnsi="Gibson"/>
          <w:b/>
          <w:sz w:val="24"/>
          <w:szCs w:val="24"/>
        </w:rPr>
      </w:pPr>
    </w:p>
    <w:p w14:paraId="496A1D13" w14:textId="77777777" w:rsidR="00F65AC8" w:rsidRDefault="00F65AC8" w:rsidP="00FE4C8B">
      <w:pPr>
        <w:tabs>
          <w:tab w:val="left" w:pos="5340"/>
        </w:tabs>
        <w:rPr>
          <w:rFonts w:ascii="Gibson" w:hAnsi="Gibson"/>
          <w:b/>
          <w:sz w:val="24"/>
          <w:szCs w:val="24"/>
        </w:rPr>
      </w:pPr>
    </w:p>
    <w:p w14:paraId="7A7A8286" w14:textId="77777777" w:rsidR="00F65AC8" w:rsidRDefault="00F65AC8" w:rsidP="00A143D6">
      <w:pPr>
        <w:jc w:val="center"/>
        <w:rPr>
          <w:rFonts w:ascii="Gibson" w:hAnsi="Gibson"/>
          <w:b/>
          <w:sz w:val="28"/>
          <w:szCs w:val="28"/>
        </w:rPr>
      </w:pPr>
    </w:p>
    <w:p w14:paraId="46D6DC11" w14:textId="5171168A" w:rsidR="007E0C2B" w:rsidRPr="00710A9F" w:rsidRDefault="00A143D6" w:rsidP="00A143D6">
      <w:pPr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lastRenderedPageBreak/>
        <w:t>OBJETIVO GENERAL</w:t>
      </w:r>
    </w:p>
    <w:p w14:paraId="7E4E87E0" w14:textId="1FB526B2" w:rsidR="004B5A6B" w:rsidRPr="0011164C" w:rsidRDefault="00E266DA" w:rsidP="0011164C">
      <w:pPr>
        <w:ind w:left="1080"/>
        <w:jc w:val="both"/>
        <w:rPr>
          <w:rFonts w:ascii="Gibson" w:hAnsi="Gibson"/>
          <w:sz w:val="28"/>
          <w:szCs w:val="28"/>
        </w:rPr>
      </w:pPr>
      <w:r w:rsidRPr="00E266DA">
        <w:rPr>
          <w:rFonts w:ascii="Gibson" w:hAnsi="Gibson"/>
          <w:sz w:val="28"/>
          <w:szCs w:val="28"/>
        </w:rPr>
        <w:t>Dar a conocer, a través de los medios masivos de comunicación, las redes sociales y de los medios alternativos y electrónicos, los programas, acciones y actividades realizados por el Sistema DIF Michoacán, encaminados al desarrollo social de los</w:t>
      </w:r>
      <w:r w:rsidR="00644326">
        <w:rPr>
          <w:rFonts w:ascii="Gibson" w:hAnsi="Gibson"/>
          <w:sz w:val="28"/>
          <w:szCs w:val="28"/>
        </w:rPr>
        <w:t xml:space="preserve"> Grupos Prioritarios</w:t>
      </w:r>
      <w:r w:rsidRPr="00E266DA">
        <w:rPr>
          <w:rFonts w:ascii="Gibson" w:hAnsi="Gibson"/>
          <w:sz w:val="28"/>
          <w:szCs w:val="28"/>
        </w:rPr>
        <w:t>.</w:t>
      </w:r>
    </w:p>
    <w:p w14:paraId="7F26B2C9" w14:textId="77777777" w:rsidR="00E266DA" w:rsidRDefault="00E266DA" w:rsidP="00F40C3A">
      <w:pPr>
        <w:jc w:val="center"/>
        <w:rPr>
          <w:rFonts w:ascii="Gibson" w:hAnsi="Gibson"/>
          <w:b/>
          <w:sz w:val="28"/>
          <w:szCs w:val="28"/>
        </w:rPr>
      </w:pPr>
    </w:p>
    <w:p w14:paraId="3580C0C0" w14:textId="77777777" w:rsidR="00E266DA" w:rsidRDefault="00E266DA" w:rsidP="00F40C3A">
      <w:pPr>
        <w:jc w:val="center"/>
        <w:rPr>
          <w:rFonts w:ascii="Gibson" w:hAnsi="Gibson"/>
          <w:b/>
          <w:sz w:val="28"/>
          <w:szCs w:val="28"/>
        </w:rPr>
      </w:pPr>
    </w:p>
    <w:p w14:paraId="146765B3" w14:textId="4EDAA88B" w:rsidR="007D5ADA" w:rsidRPr="00710A9F" w:rsidRDefault="007D5ADA" w:rsidP="00F40C3A">
      <w:pPr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t>OBJETIVOS ESPEC</w:t>
      </w:r>
      <w:r w:rsidR="00396837" w:rsidRPr="00710A9F">
        <w:rPr>
          <w:rFonts w:ascii="Gibson" w:hAnsi="Gibson"/>
          <w:b/>
          <w:sz w:val="28"/>
          <w:szCs w:val="28"/>
        </w:rPr>
        <w:t>Í</w:t>
      </w:r>
      <w:r w:rsidRPr="00710A9F">
        <w:rPr>
          <w:rFonts w:ascii="Gibson" w:hAnsi="Gibson"/>
          <w:b/>
          <w:sz w:val="28"/>
          <w:szCs w:val="28"/>
        </w:rPr>
        <w:t>FICOS</w:t>
      </w:r>
    </w:p>
    <w:p w14:paraId="5DB53687" w14:textId="77777777" w:rsidR="007D5ADA" w:rsidRPr="00710A9F" w:rsidRDefault="007D5ADA" w:rsidP="00B35F81">
      <w:pPr>
        <w:jc w:val="both"/>
        <w:rPr>
          <w:rFonts w:ascii="Gibson" w:hAnsi="Gibson"/>
          <w:sz w:val="28"/>
          <w:szCs w:val="28"/>
        </w:rPr>
      </w:pPr>
    </w:p>
    <w:p w14:paraId="05E7149C" w14:textId="77777777" w:rsidR="0011164C" w:rsidRPr="0011164C" w:rsidRDefault="0011164C" w:rsidP="0073007F">
      <w:pPr>
        <w:pStyle w:val="Sinespaciado"/>
        <w:numPr>
          <w:ilvl w:val="0"/>
          <w:numId w:val="3"/>
        </w:numPr>
        <w:jc w:val="both"/>
        <w:rPr>
          <w:rFonts w:ascii="Gibson" w:hAnsi="Gibson"/>
          <w:sz w:val="24"/>
          <w:szCs w:val="24"/>
        </w:rPr>
      </w:pPr>
      <w:r w:rsidRPr="0011164C">
        <w:rPr>
          <w:rFonts w:ascii="Gibson" w:hAnsi="Gibson"/>
          <w:sz w:val="24"/>
          <w:szCs w:val="24"/>
        </w:rPr>
        <w:t>Posicionar entre la población los programas insignia de la actual administración.</w:t>
      </w:r>
    </w:p>
    <w:p w14:paraId="6A923423" w14:textId="77777777" w:rsidR="0011164C" w:rsidRDefault="0011164C" w:rsidP="0011164C">
      <w:pPr>
        <w:pStyle w:val="Sinespaciado"/>
        <w:jc w:val="both"/>
        <w:rPr>
          <w:rFonts w:ascii="Gibson" w:hAnsi="Gibson"/>
          <w:sz w:val="24"/>
          <w:szCs w:val="24"/>
        </w:rPr>
      </w:pPr>
    </w:p>
    <w:p w14:paraId="7549F411" w14:textId="4400BE64" w:rsidR="00E266DA" w:rsidRPr="0011164C" w:rsidRDefault="00E266DA" w:rsidP="0073007F">
      <w:pPr>
        <w:pStyle w:val="Sinespaciado"/>
        <w:numPr>
          <w:ilvl w:val="0"/>
          <w:numId w:val="3"/>
        </w:numPr>
        <w:jc w:val="both"/>
        <w:rPr>
          <w:rFonts w:ascii="Gibson" w:hAnsi="Gibson"/>
          <w:sz w:val="24"/>
          <w:szCs w:val="24"/>
        </w:rPr>
      </w:pPr>
      <w:r w:rsidRPr="0011164C">
        <w:rPr>
          <w:rFonts w:ascii="Gibson" w:hAnsi="Gibson"/>
          <w:sz w:val="24"/>
          <w:szCs w:val="24"/>
        </w:rPr>
        <w:t>Dar a conocer de manera oportuna y puntual los programas, acciones y actividades que emprende el</w:t>
      </w:r>
      <w:r w:rsidR="0011164C">
        <w:rPr>
          <w:rFonts w:ascii="Gibson" w:hAnsi="Gibson"/>
          <w:sz w:val="24"/>
          <w:szCs w:val="24"/>
        </w:rPr>
        <w:t xml:space="preserve"> Sistema DIF Michoacán</w:t>
      </w:r>
      <w:r w:rsidRPr="0011164C">
        <w:rPr>
          <w:rFonts w:ascii="Gibson" w:hAnsi="Gibson"/>
          <w:sz w:val="24"/>
          <w:szCs w:val="24"/>
        </w:rPr>
        <w:t>.</w:t>
      </w:r>
    </w:p>
    <w:p w14:paraId="186129C6" w14:textId="77777777" w:rsidR="0011164C" w:rsidRPr="0011164C" w:rsidRDefault="0011164C" w:rsidP="0011164C">
      <w:pPr>
        <w:pStyle w:val="Sinespaciado"/>
        <w:jc w:val="both"/>
        <w:rPr>
          <w:rFonts w:ascii="Gibson" w:hAnsi="Gibson"/>
          <w:sz w:val="24"/>
          <w:szCs w:val="24"/>
        </w:rPr>
      </w:pPr>
    </w:p>
    <w:p w14:paraId="7AFD0823" w14:textId="39E0CB50" w:rsidR="00E266DA" w:rsidRDefault="00E266DA" w:rsidP="0073007F">
      <w:pPr>
        <w:pStyle w:val="Sinespaciado"/>
        <w:numPr>
          <w:ilvl w:val="0"/>
          <w:numId w:val="3"/>
        </w:numPr>
        <w:jc w:val="both"/>
        <w:rPr>
          <w:rFonts w:ascii="Gibson" w:hAnsi="Gibson"/>
          <w:sz w:val="24"/>
          <w:szCs w:val="24"/>
        </w:rPr>
      </w:pPr>
      <w:r w:rsidRPr="0011164C">
        <w:rPr>
          <w:rFonts w:ascii="Gibson" w:hAnsi="Gibson"/>
          <w:sz w:val="24"/>
          <w:szCs w:val="24"/>
        </w:rPr>
        <w:t>En conjunto con la Coordinación General de Comunicación Social, implementar las Estrategias de Comunicación o Campañas necesarias para promocionar aquellos programas alineados al Plan Estatal de Desarrollo 2021-2027 y contenidos en el Programa Operativo Anual 2022.</w:t>
      </w:r>
    </w:p>
    <w:p w14:paraId="4B07B639" w14:textId="77777777" w:rsidR="0011164C" w:rsidRPr="0011164C" w:rsidRDefault="0011164C" w:rsidP="0011164C">
      <w:pPr>
        <w:pStyle w:val="Sinespaciado"/>
        <w:jc w:val="both"/>
        <w:rPr>
          <w:rFonts w:ascii="Gibson" w:hAnsi="Gibson"/>
          <w:sz w:val="24"/>
          <w:szCs w:val="24"/>
        </w:rPr>
      </w:pPr>
    </w:p>
    <w:p w14:paraId="582E1F80" w14:textId="0BA82DBE" w:rsidR="00E266DA" w:rsidRDefault="00E266DA" w:rsidP="0073007F">
      <w:pPr>
        <w:pStyle w:val="Sinespaciado"/>
        <w:numPr>
          <w:ilvl w:val="0"/>
          <w:numId w:val="3"/>
        </w:numPr>
        <w:jc w:val="both"/>
        <w:rPr>
          <w:rFonts w:ascii="Gibson" w:hAnsi="Gibson"/>
          <w:sz w:val="24"/>
          <w:szCs w:val="24"/>
        </w:rPr>
      </w:pPr>
      <w:r w:rsidRPr="0011164C">
        <w:rPr>
          <w:rFonts w:ascii="Gibson" w:hAnsi="Gibson"/>
          <w:sz w:val="24"/>
          <w:szCs w:val="24"/>
        </w:rPr>
        <w:t>Hacer uso de las herramientas de comunicación que nos ofrece la Coordinación General de Comunicación Social.</w:t>
      </w:r>
    </w:p>
    <w:p w14:paraId="01C0D6D5" w14:textId="77777777" w:rsidR="0011164C" w:rsidRPr="0011164C" w:rsidRDefault="0011164C" w:rsidP="0011164C">
      <w:pPr>
        <w:pStyle w:val="Sinespaciado"/>
        <w:jc w:val="both"/>
        <w:rPr>
          <w:rFonts w:ascii="Gibson" w:hAnsi="Gibson"/>
          <w:sz w:val="24"/>
          <w:szCs w:val="24"/>
        </w:rPr>
      </w:pPr>
    </w:p>
    <w:p w14:paraId="38EAFDE2" w14:textId="3C7FF000" w:rsidR="00710A9F" w:rsidRPr="0011164C" w:rsidRDefault="00E266DA" w:rsidP="0073007F">
      <w:pPr>
        <w:pStyle w:val="Sinespaciado"/>
        <w:numPr>
          <w:ilvl w:val="0"/>
          <w:numId w:val="3"/>
        </w:numPr>
        <w:jc w:val="both"/>
        <w:rPr>
          <w:rFonts w:ascii="Gibson" w:hAnsi="Gibson"/>
          <w:sz w:val="24"/>
          <w:szCs w:val="24"/>
        </w:rPr>
      </w:pPr>
      <w:r w:rsidRPr="0011164C">
        <w:rPr>
          <w:rFonts w:ascii="Gibson" w:hAnsi="Gibson"/>
          <w:sz w:val="24"/>
          <w:szCs w:val="24"/>
        </w:rPr>
        <w:t>Emitir un mínimo de 250 comunicados al año.</w:t>
      </w:r>
    </w:p>
    <w:p w14:paraId="466EA214" w14:textId="77777777" w:rsidR="00396837" w:rsidRPr="00710A9F" w:rsidRDefault="00396837" w:rsidP="00064C1C">
      <w:pPr>
        <w:jc w:val="both"/>
        <w:rPr>
          <w:rFonts w:ascii="Gibson" w:hAnsi="Gibson"/>
          <w:sz w:val="24"/>
          <w:szCs w:val="24"/>
        </w:rPr>
      </w:pPr>
    </w:p>
    <w:p w14:paraId="4155932B" w14:textId="77777777" w:rsidR="007C2A70" w:rsidRDefault="007C2A70" w:rsidP="00FE4C8B">
      <w:pPr>
        <w:jc w:val="center"/>
        <w:rPr>
          <w:rFonts w:ascii="Gibson" w:hAnsi="Gibson"/>
          <w:b/>
          <w:sz w:val="28"/>
          <w:szCs w:val="28"/>
        </w:rPr>
      </w:pPr>
    </w:p>
    <w:p w14:paraId="0D0E5BBF" w14:textId="77777777" w:rsidR="0011164C" w:rsidRDefault="0011164C" w:rsidP="00FE4C8B">
      <w:pPr>
        <w:jc w:val="center"/>
        <w:rPr>
          <w:rFonts w:ascii="Gibson" w:hAnsi="Gibson"/>
          <w:b/>
          <w:sz w:val="28"/>
          <w:szCs w:val="28"/>
        </w:rPr>
      </w:pPr>
    </w:p>
    <w:p w14:paraId="7AE27544" w14:textId="77777777" w:rsidR="0011164C" w:rsidRDefault="0011164C" w:rsidP="00FE4C8B">
      <w:pPr>
        <w:jc w:val="center"/>
        <w:rPr>
          <w:rFonts w:ascii="Gibson" w:hAnsi="Gibson"/>
          <w:b/>
          <w:sz w:val="28"/>
          <w:szCs w:val="28"/>
        </w:rPr>
      </w:pPr>
    </w:p>
    <w:p w14:paraId="5CB9AB76" w14:textId="77777777" w:rsidR="0011164C" w:rsidRPr="00710A9F" w:rsidRDefault="0011164C" w:rsidP="00FE4C8B">
      <w:pPr>
        <w:jc w:val="center"/>
        <w:rPr>
          <w:rFonts w:ascii="Gibson" w:hAnsi="Gibson"/>
          <w:b/>
          <w:sz w:val="28"/>
          <w:szCs w:val="28"/>
        </w:rPr>
      </w:pPr>
    </w:p>
    <w:p w14:paraId="177F4057" w14:textId="77777777" w:rsidR="008053C7" w:rsidRDefault="008053C7" w:rsidP="00FE4C8B">
      <w:pPr>
        <w:jc w:val="center"/>
        <w:rPr>
          <w:rFonts w:ascii="Gibson" w:hAnsi="Gibson"/>
          <w:b/>
          <w:sz w:val="28"/>
          <w:szCs w:val="28"/>
        </w:rPr>
      </w:pPr>
    </w:p>
    <w:p w14:paraId="39057F89" w14:textId="77777777" w:rsidR="008053C7" w:rsidRDefault="008053C7" w:rsidP="00FE4C8B">
      <w:pPr>
        <w:jc w:val="center"/>
        <w:rPr>
          <w:rFonts w:ascii="Gibson" w:hAnsi="Gibson"/>
          <w:b/>
          <w:sz w:val="28"/>
          <w:szCs w:val="28"/>
        </w:rPr>
      </w:pPr>
    </w:p>
    <w:p w14:paraId="573E01EA" w14:textId="06EA341A" w:rsidR="000A0895" w:rsidRDefault="000A0895" w:rsidP="00FE4C8B">
      <w:pPr>
        <w:jc w:val="center"/>
        <w:rPr>
          <w:rFonts w:ascii="Gibson" w:hAnsi="Gibson"/>
          <w:b/>
          <w:sz w:val="28"/>
          <w:szCs w:val="28"/>
        </w:rPr>
      </w:pPr>
    </w:p>
    <w:p w14:paraId="61DD86E3" w14:textId="0A8C8A36" w:rsidR="00F65AC8" w:rsidRDefault="00F65AC8" w:rsidP="00FE4C8B">
      <w:pPr>
        <w:jc w:val="center"/>
        <w:rPr>
          <w:rFonts w:ascii="Gibson" w:hAnsi="Gibson"/>
          <w:b/>
          <w:sz w:val="28"/>
          <w:szCs w:val="28"/>
        </w:rPr>
      </w:pPr>
    </w:p>
    <w:p w14:paraId="4C9EE1A1" w14:textId="77777777" w:rsidR="00F65AC8" w:rsidRDefault="00F65AC8" w:rsidP="00FE4C8B">
      <w:pPr>
        <w:jc w:val="center"/>
        <w:rPr>
          <w:rFonts w:ascii="Gibson" w:hAnsi="Gibson"/>
          <w:b/>
          <w:sz w:val="28"/>
          <w:szCs w:val="28"/>
        </w:rPr>
      </w:pPr>
    </w:p>
    <w:p w14:paraId="1E00E60F" w14:textId="44A13B92" w:rsidR="007D5ADA" w:rsidRPr="00710A9F" w:rsidRDefault="007D5ADA" w:rsidP="009A7199">
      <w:pPr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lastRenderedPageBreak/>
        <w:t>TEMAS A COMUNICAR</w:t>
      </w:r>
    </w:p>
    <w:p w14:paraId="23867F0E" w14:textId="77777777" w:rsidR="007D5ADA" w:rsidRPr="00710A9F" w:rsidRDefault="007D5ADA" w:rsidP="000B4D94">
      <w:pPr>
        <w:jc w:val="both"/>
        <w:rPr>
          <w:rFonts w:ascii="Gibson" w:hAnsi="Gibson"/>
          <w:sz w:val="28"/>
          <w:szCs w:val="28"/>
        </w:rPr>
      </w:pPr>
    </w:p>
    <w:p w14:paraId="75B0B288" w14:textId="7A480E7B" w:rsidR="000B4D94" w:rsidRPr="004D455B" w:rsidRDefault="000B4D94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Kermes del DIF 2023.</w:t>
      </w:r>
    </w:p>
    <w:p w14:paraId="46AE8C06" w14:textId="19C3FAF1" w:rsidR="000B4D94" w:rsidRPr="004D455B" w:rsidRDefault="000B4D94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 xml:space="preserve">(NIDOS), atención a niñas y niños hijos de padres jornaleros. </w:t>
      </w:r>
    </w:p>
    <w:p w14:paraId="0E711074" w14:textId="451FED8F" w:rsidR="00AE3940" w:rsidRPr="004D455B" w:rsidRDefault="00AE3940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Atención Alimentaria, (</w:t>
      </w:r>
      <w:r w:rsidRPr="004D455B">
        <w:rPr>
          <w:rFonts w:ascii="Gibson" w:hAnsi="Gibson"/>
          <w:bCs/>
          <w:sz w:val="24"/>
          <w:szCs w:val="24"/>
        </w:rPr>
        <w:t xml:space="preserve">Desayunos Escolares Calientes, Comedores Comunitarios, </w:t>
      </w:r>
      <w:r w:rsidRPr="004D455B">
        <w:rPr>
          <w:rFonts w:ascii="Gibson" w:hAnsi="Gibson"/>
          <w:sz w:val="24"/>
          <w:szCs w:val="24"/>
        </w:rPr>
        <w:t>programas de Asistencia Social Alimentaria y Asistencia Social Alimentaria 1000 días de vida).</w:t>
      </w:r>
    </w:p>
    <w:p w14:paraId="010F48F6" w14:textId="0068876C" w:rsidR="00AE3940" w:rsidRPr="004D455B" w:rsidRDefault="00AE3940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Becas para Madres m</w:t>
      </w:r>
      <w:r w:rsidR="000A0895" w:rsidRPr="004D455B">
        <w:rPr>
          <w:rFonts w:ascii="Gibson" w:hAnsi="Gibson"/>
          <w:sz w:val="24"/>
          <w:szCs w:val="24"/>
        </w:rPr>
        <w:t>enores de 18 años.</w:t>
      </w:r>
    </w:p>
    <w:p w14:paraId="2692D368" w14:textId="1D871B5E" w:rsidR="008053C7" w:rsidRPr="004D455B" w:rsidRDefault="008053C7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Inauguración y arranque del Centro de Asistencia Social para NNA Migrantes.</w:t>
      </w:r>
    </w:p>
    <w:p w14:paraId="426EC55B" w14:textId="77777777" w:rsidR="00AE3940" w:rsidRPr="004D455B" w:rsidRDefault="00AE3940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 xml:space="preserve">Procuraduría del Adulto Mayor (Jornadas Optométricas; atención a Adultos Mayores bajo resguardo del Sistema DIF Michoacán; fortalecimiento de Estancias de Adultos Mayores). </w:t>
      </w:r>
    </w:p>
    <w:p w14:paraId="2E96128C" w14:textId="08627A2A" w:rsidR="00AE3940" w:rsidRPr="004D455B" w:rsidRDefault="00782A92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Asistencia Social (</w:t>
      </w:r>
      <w:r w:rsidR="00AE3940" w:rsidRPr="004D455B">
        <w:rPr>
          <w:rFonts w:ascii="Gibson" w:hAnsi="Gibson"/>
          <w:sz w:val="24"/>
          <w:szCs w:val="24"/>
        </w:rPr>
        <w:t>Dotación de Apoyos Funcionales para Personas con Discapacidad</w:t>
      </w:r>
      <w:r w:rsidRPr="004D455B">
        <w:rPr>
          <w:rFonts w:ascii="Gibson" w:hAnsi="Gibson"/>
          <w:sz w:val="24"/>
          <w:szCs w:val="24"/>
        </w:rPr>
        <w:t>)</w:t>
      </w:r>
      <w:r w:rsidR="00AE3940" w:rsidRPr="004D455B">
        <w:rPr>
          <w:rFonts w:ascii="Gibson" w:hAnsi="Gibson"/>
          <w:sz w:val="24"/>
          <w:szCs w:val="24"/>
        </w:rPr>
        <w:t>.</w:t>
      </w:r>
    </w:p>
    <w:p w14:paraId="3029C991" w14:textId="77777777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Apoyos directos asistenciales a personas en vulnerabilidad.</w:t>
      </w:r>
    </w:p>
    <w:p w14:paraId="7BA95DAC" w14:textId="2B7B8A71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Seguimiento y capacitación de Ludotecas Públicas.</w:t>
      </w:r>
    </w:p>
    <w:p w14:paraId="3901B874" w14:textId="77777777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Atención en materia de Rehabilitación y Discapacidad en el Centro de Rehabilitación y Educación Especial, (CREE).</w:t>
      </w:r>
    </w:p>
    <w:p w14:paraId="120E19D4" w14:textId="77777777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Atención a niñas, niños y adolescentes en Centros de Asistencia Social bajo resguardo del Sistema DIF Michoacán, (CAS).</w:t>
      </w:r>
    </w:p>
    <w:p w14:paraId="42018BC5" w14:textId="77777777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 xml:space="preserve">Atención a personas con discapacidad psicosocial bajo resguardo del Sistema DIF Michoacán. </w:t>
      </w:r>
    </w:p>
    <w:p w14:paraId="505BCF6B" w14:textId="77777777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Becas para erradicar el trabajo infantil.</w:t>
      </w:r>
    </w:p>
    <w:p w14:paraId="6D312751" w14:textId="77777777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Fortalecimiento familiar y promoción de los derechos de la infancia.</w:t>
      </w:r>
    </w:p>
    <w:p w14:paraId="11BE3A67" w14:textId="77777777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Fortalecimientos de PAMAR y CCPI.</w:t>
      </w:r>
    </w:p>
    <w:p w14:paraId="49D32B27" w14:textId="77777777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Campamentos recreativos.</w:t>
      </w:r>
    </w:p>
    <w:p w14:paraId="452B57AD" w14:textId="77777777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Atención a niñas y niños en educación inicial y preescolar en los Centros de Atención Infantil, (</w:t>
      </w:r>
      <w:proofErr w:type="spellStart"/>
      <w:r w:rsidRPr="004D455B">
        <w:rPr>
          <w:rFonts w:ascii="Gibson" w:hAnsi="Gibson"/>
          <w:sz w:val="24"/>
          <w:szCs w:val="24"/>
        </w:rPr>
        <w:t>CAI´s</w:t>
      </w:r>
      <w:proofErr w:type="spellEnd"/>
      <w:r w:rsidRPr="004D455B">
        <w:rPr>
          <w:rFonts w:ascii="Gibson" w:hAnsi="Gibson"/>
          <w:sz w:val="24"/>
          <w:szCs w:val="24"/>
        </w:rPr>
        <w:t>).</w:t>
      </w:r>
    </w:p>
    <w:p w14:paraId="2ACF5FE4" w14:textId="60306F5E" w:rsidR="0089406E" w:rsidRPr="004D455B" w:rsidRDefault="0089406E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Programas culturales, artísticos y recreativos en el Centro de Arte y Cultura “José Ma. Morelos”, (CEAC)</w:t>
      </w:r>
      <w:r w:rsidR="00CB4A34" w:rsidRPr="004D455B">
        <w:rPr>
          <w:rFonts w:ascii="Gibson" w:hAnsi="Gibson"/>
          <w:sz w:val="24"/>
          <w:szCs w:val="24"/>
        </w:rPr>
        <w:t>.</w:t>
      </w:r>
    </w:p>
    <w:p w14:paraId="7E275CC9" w14:textId="77777777" w:rsidR="008053C7" w:rsidRPr="004D455B" w:rsidRDefault="008053C7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Donación de cobijas.</w:t>
      </w:r>
    </w:p>
    <w:p w14:paraId="471F74E5" w14:textId="77777777" w:rsidR="008053C7" w:rsidRPr="004D455B" w:rsidRDefault="008053C7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4D455B">
        <w:rPr>
          <w:rFonts w:ascii="Gibson" w:hAnsi="Gibson"/>
          <w:sz w:val="24"/>
          <w:szCs w:val="24"/>
        </w:rPr>
        <w:t>Donación de juguete.</w:t>
      </w:r>
    </w:p>
    <w:p w14:paraId="469285E4" w14:textId="77777777" w:rsidR="008053C7" w:rsidRPr="004D455B" w:rsidRDefault="008053C7" w:rsidP="008053C7">
      <w:pPr>
        <w:pStyle w:val="Sinespaciado"/>
        <w:rPr>
          <w:rFonts w:ascii="Gibson" w:hAnsi="Gibson"/>
          <w:sz w:val="24"/>
          <w:szCs w:val="24"/>
        </w:rPr>
      </w:pPr>
    </w:p>
    <w:p w14:paraId="7998CB56" w14:textId="77777777" w:rsidR="00AE3940" w:rsidRDefault="00AE3940" w:rsidP="00064C1C">
      <w:pPr>
        <w:jc w:val="both"/>
        <w:rPr>
          <w:rFonts w:ascii="Gibson" w:hAnsi="Gibson"/>
          <w:sz w:val="24"/>
          <w:szCs w:val="24"/>
        </w:rPr>
      </w:pPr>
    </w:p>
    <w:p w14:paraId="75BDAAAF" w14:textId="77777777" w:rsidR="00AE3940" w:rsidRDefault="00AE3940" w:rsidP="00064C1C">
      <w:pPr>
        <w:jc w:val="both"/>
        <w:rPr>
          <w:rFonts w:ascii="Gibson" w:hAnsi="Gibson"/>
          <w:sz w:val="24"/>
          <w:szCs w:val="24"/>
        </w:rPr>
      </w:pPr>
    </w:p>
    <w:p w14:paraId="681E9FF7" w14:textId="77777777" w:rsidR="00A522FF" w:rsidRPr="00710A9F" w:rsidRDefault="00A522FF" w:rsidP="00B35F81">
      <w:pPr>
        <w:jc w:val="both"/>
        <w:rPr>
          <w:rFonts w:ascii="Gibson" w:hAnsi="Gibson"/>
          <w:sz w:val="32"/>
          <w:szCs w:val="32"/>
        </w:rPr>
      </w:pPr>
    </w:p>
    <w:p w14:paraId="503E6739" w14:textId="77777777" w:rsidR="007C2A70" w:rsidRPr="00710A9F" w:rsidRDefault="007C2A70" w:rsidP="00B35F81">
      <w:pPr>
        <w:jc w:val="both"/>
        <w:rPr>
          <w:rFonts w:ascii="Gibson" w:hAnsi="Gibson"/>
          <w:sz w:val="32"/>
          <w:szCs w:val="32"/>
        </w:rPr>
      </w:pPr>
    </w:p>
    <w:p w14:paraId="050AD6AB" w14:textId="0642B72E" w:rsidR="007C2A70" w:rsidRDefault="007C2A70" w:rsidP="00B35F81">
      <w:pPr>
        <w:jc w:val="both"/>
        <w:rPr>
          <w:rFonts w:ascii="Gibson" w:hAnsi="Gibson"/>
          <w:sz w:val="32"/>
          <w:szCs w:val="32"/>
        </w:rPr>
      </w:pPr>
    </w:p>
    <w:p w14:paraId="487A2372" w14:textId="77777777" w:rsidR="00F65AC8" w:rsidRPr="00710A9F" w:rsidRDefault="00F65AC8" w:rsidP="00B35F81">
      <w:pPr>
        <w:jc w:val="both"/>
        <w:rPr>
          <w:rFonts w:ascii="Gibson" w:hAnsi="Gibson"/>
          <w:sz w:val="32"/>
          <w:szCs w:val="32"/>
        </w:rPr>
      </w:pPr>
    </w:p>
    <w:p w14:paraId="41B20064" w14:textId="78771977" w:rsidR="002C64FE" w:rsidRDefault="002C64FE" w:rsidP="00B35F81">
      <w:pPr>
        <w:jc w:val="both"/>
        <w:rPr>
          <w:rFonts w:ascii="Gibson" w:hAnsi="Gibson"/>
          <w:sz w:val="32"/>
          <w:szCs w:val="32"/>
        </w:rPr>
      </w:pPr>
    </w:p>
    <w:p w14:paraId="0C18EABC" w14:textId="77777777" w:rsidR="009A7199" w:rsidRPr="00710A9F" w:rsidRDefault="009A7199" w:rsidP="00B35F81">
      <w:pPr>
        <w:jc w:val="both"/>
        <w:rPr>
          <w:rFonts w:ascii="Gibson" w:hAnsi="Gibson"/>
          <w:sz w:val="32"/>
          <w:szCs w:val="32"/>
        </w:rPr>
      </w:pPr>
    </w:p>
    <w:p w14:paraId="6CEBD0F8" w14:textId="3DB95D1B" w:rsidR="00683D78" w:rsidRPr="00710A9F" w:rsidRDefault="0011015F" w:rsidP="00E843B8">
      <w:pPr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lastRenderedPageBreak/>
        <w:t>DIFUSIÓN DE OBR</w:t>
      </w:r>
      <w:r w:rsidR="00683D78" w:rsidRPr="00710A9F">
        <w:rPr>
          <w:rFonts w:ascii="Gibson" w:hAnsi="Gibson"/>
          <w:b/>
          <w:sz w:val="28"/>
          <w:szCs w:val="28"/>
        </w:rPr>
        <w:t>AS Y ACCIONES</w:t>
      </w:r>
    </w:p>
    <w:p w14:paraId="5D24CA37" w14:textId="77777777" w:rsidR="008C45CD" w:rsidRDefault="008C45CD" w:rsidP="00B82635">
      <w:pPr>
        <w:jc w:val="both"/>
        <w:rPr>
          <w:rFonts w:ascii="Gibson" w:hAnsi="Gibson"/>
          <w:sz w:val="32"/>
          <w:szCs w:val="32"/>
        </w:rPr>
      </w:pPr>
    </w:p>
    <w:p w14:paraId="1524E63A" w14:textId="2E934A5B" w:rsidR="008C45CD" w:rsidRPr="00411384" w:rsidRDefault="008C45CD" w:rsidP="00B82635">
      <w:pPr>
        <w:jc w:val="both"/>
        <w:rPr>
          <w:rFonts w:ascii="Gibson" w:hAnsi="Gibson"/>
          <w:b/>
          <w:sz w:val="24"/>
          <w:szCs w:val="24"/>
        </w:rPr>
      </w:pPr>
      <w:r>
        <w:rPr>
          <w:rFonts w:ascii="Gibson" w:hAnsi="Gibson"/>
          <w:sz w:val="32"/>
          <w:szCs w:val="32"/>
        </w:rPr>
        <w:t>Para el Sistema DIF Michoacán, es una prioridad que</w:t>
      </w:r>
      <w:r>
        <w:rPr>
          <w:rFonts w:ascii="Gibson" w:hAnsi="Gibson"/>
          <w:b/>
          <w:sz w:val="24"/>
          <w:szCs w:val="24"/>
        </w:rPr>
        <w:t xml:space="preserve"> los programas que</w:t>
      </w:r>
      <w:r w:rsidR="00B82635" w:rsidRPr="00411384">
        <w:rPr>
          <w:rFonts w:ascii="Gibson" w:hAnsi="Gibson"/>
          <w:b/>
          <w:sz w:val="24"/>
          <w:szCs w:val="24"/>
        </w:rPr>
        <w:t xml:space="preserve"> realiza o desarrolla,</w:t>
      </w:r>
      <w:r w:rsidR="009854E0" w:rsidRPr="00411384">
        <w:rPr>
          <w:rFonts w:ascii="Gibson" w:hAnsi="Gibson"/>
          <w:b/>
          <w:sz w:val="24"/>
          <w:szCs w:val="24"/>
        </w:rPr>
        <w:t xml:space="preserve"> lleguen a todos los Gr</w:t>
      </w:r>
      <w:r>
        <w:rPr>
          <w:rFonts w:ascii="Gibson" w:hAnsi="Gibson"/>
          <w:b/>
          <w:sz w:val="24"/>
          <w:szCs w:val="24"/>
        </w:rPr>
        <w:t>upos Prioritarios de la entidad, para ello, es importante, que se comuniquen o difundan a través de los medios de comunicación convencionales y digitales, además, de en todas las herramientas de comunicación con que cuenta la Coordinación General de Comunicación del Gobierno del estado de Michoacán.</w:t>
      </w:r>
    </w:p>
    <w:p w14:paraId="711C0DDE" w14:textId="77777777" w:rsidR="00B82635" w:rsidRPr="00B82635" w:rsidRDefault="00B82635" w:rsidP="00B82635">
      <w:pPr>
        <w:jc w:val="both"/>
        <w:rPr>
          <w:rFonts w:ascii="Gibson" w:hAnsi="Gibson"/>
          <w:sz w:val="24"/>
          <w:szCs w:val="24"/>
        </w:rPr>
      </w:pPr>
    </w:p>
    <w:p w14:paraId="233D505B" w14:textId="77777777" w:rsidR="00EA150B" w:rsidRPr="0008108F" w:rsidRDefault="00EA150B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Kermes del DIF 2023.</w:t>
      </w:r>
    </w:p>
    <w:p w14:paraId="0AEF8E93" w14:textId="7969779F" w:rsidR="00EA150B" w:rsidRPr="0008108F" w:rsidRDefault="00EA150B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 xml:space="preserve">(NIDOS), atención a niñas y niños hijos de padres jornaleros. </w:t>
      </w:r>
    </w:p>
    <w:p w14:paraId="0EEE82F8" w14:textId="77777777" w:rsidR="00B82635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Atención Alimentaria, (</w:t>
      </w:r>
      <w:r w:rsidRPr="0008108F">
        <w:rPr>
          <w:rFonts w:ascii="Gibson" w:hAnsi="Gibson"/>
          <w:bCs/>
          <w:sz w:val="24"/>
          <w:szCs w:val="24"/>
        </w:rPr>
        <w:t xml:space="preserve">Desayunos Escolares Calientes, Comedores Comunitarios, </w:t>
      </w:r>
      <w:r w:rsidRPr="0008108F">
        <w:rPr>
          <w:rFonts w:ascii="Gibson" w:hAnsi="Gibson"/>
          <w:sz w:val="24"/>
          <w:szCs w:val="24"/>
        </w:rPr>
        <w:t>programas de Asistencia Social Alimentaria y Asistencia Social Alimentaria 1000 días de vida).</w:t>
      </w:r>
    </w:p>
    <w:p w14:paraId="6F231518" w14:textId="77777777" w:rsidR="00B82635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Becas para Madres menores de 18 años.</w:t>
      </w:r>
    </w:p>
    <w:p w14:paraId="2FED31FB" w14:textId="77777777" w:rsidR="00B82635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Inauguración y arranque del Centro de Asistencia Social para NNA Migrantes.</w:t>
      </w:r>
    </w:p>
    <w:p w14:paraId="39A33231" w14:textId="77777777" w:rsidR="00B82635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 xml:space="preserve">Procuraduría del Adulto Mayor (Jornadas Optométricas; atención a Adultos Mayores bajo resguardo del Sistema DIF Michoacán; fortalecimiento de Estancias de Adultos Mayores). </w:t>
      </w:r>
    </w:p>
    <w:p w14:paraId="44C94AA2" w14:textId="6D57EC28" w:rsidR="00B82635" w:rsidRPr="0008108F" w:rsidRDefault="00782A92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Asistencia Social (</w:t>
      </w:r>
      <w:r w:rsidR="00B82635" w:rsidRPr="0008108F">
        <w:rPr>
          <w:rFonts w:ascii="Gibson" w:hAnsi="Gibson"/>
          <w:sz w:val="24"/>
          <w:szCs w:val="24"/>
        </w:rPr>
        <w:t>Dotación de Apoyos Funcionales para Personas con Discapacidad</w:t>
      </w:r>
      <w:r w:rsidRPr="0008108F">
        <w:rPr>
          <w:rFonts w:ascii="Gibson" w:hAnsi="Gibson"/>
          <w:sz w:val="24"/>
          <w:szCs w:val="24"/>
        </w:rPr>
        <w:t>)</w:t>
      </w:r>
      <w:r w:rsidR="00B82635" w:rsidRPr="0008108F">
        <w:rPr>
          <w:rFonts w:ascii="Gibson" w:hAnsi="Gibson"/>
          <w:sz w:val="24"/>
          <w:szCs w:val="24"/>
        </w:rPr>
        <w:t>.</w:t>
      </w:r>
    </w:p>
    <w:p w14:paraId="3C2B6EE4" w14:textId="72F4BC49" w:rsidR="000B4D94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Atención en materia de Rehabilitación y Discapacidad en el Centro de Rehabilitación y Educación Especial, (CREE).</w:t>
      </w:r>
      <w:r w:rsidR="000B4D94" w:rsidRPr="0008108F">
        <w:rPr>
          <w:rFonts w:ascii="Gibson" w:hAnsi="Gibson"/>
          <w:sz w:val="24"/>
          <w:szCs w:val="24"/>
        </w:rPr>
        <w:t xml:space="preserve"> Y de las Unidades Básicas de Rehabilitación (son equipados por el Sistema DIF Michoacán y se ubican en varios municipios del estado).</w:t>
      </w:r>
    </w:p>
    <w:p w14:paraId="2D58789B" w14:textId="77777777" w:rsidR="00B82635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Becas para erradicar el trabajo infantil.</w:t>
      </w:r>
    </w:p>
    <w:p w14:paraId="3617A70E" w14:textId="77777777" w:rsidR="00B82635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Fortalecimiento familiar y promoción de los derechos de la infancia.</w:t>
      </w:r>
    </w:p>
    <w:p w14:paraId="44709F46" w14:textId="77777777" w:rsidR="00B82635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Fortalecimientos de PAMAR y CCPI.</w:t>
      </w:r>
    </w:p>
    <w:p w14:paraId="333EBCFB" w14:textId="77777777" w:rsidR="00B82635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Donación de cobijas.</w:t>
      </w:r>
    </w:p>
    <w:p w14:paraId="08E4A97A" w14:textId="77777777" w:rsidR="00B82635" w:rsidRPr="0008108F" w:rsidRDefault="00B82635" w:rsidP="0073007F">
      <w:pPr>
        <w:pStyle w:val="Sinespaciado"/>
        <w:numPr>
          <w:ilvl w:val="0"/>
          <w:numId w:val="4"/>
        </w:numPr>
        <w:jc w:val="both"/>
        <w:rPr>
          <w:rFonts w:ascii="Gibson" w:hAnsi="Gibson"/>
          <w:sz w:val="24"/>
          <w:szCs w:val="24"/>
        </w:rPr>
      </w:pPr>
      <w:r w:rsidRPr="0008108F">
        <w:rPr>
          <w:rFonts w:ascii="Gibson" w:hAnsi="Gibson"/>
          <w:sz w:val="24"/>
          <w:szCs w:val="24"/>
        </w:rPr>
        <w:t>Donación de juguete.</w:t>
      </w:r>
    </w:p>
    <w:p w14:paraId="5F6DE825" w14:textId="77777777" w:rsidR="000C7DDD" w:rsidRDefault="000C7DDD" w:rsidP="009762E2">
      <w:pPr>
        <w:rPr>
          <w:rFonts w:ascii="Gibson" w:hAnsi="Gibson"/>
          <w:sz w:val="72"/>
          <w:szCs w:val="72"/>
        </w:rPr>
      </w:pPr>
    </w:p>
    <w:p w14:paraId="355B464A" w14:textId="77777777" w:rsidR="009762E2" w:rsidRPr="00710A9F" w:rsidRDefault="009762E2" w:rsidP="009762E2">
      <w:pPr>
        <w:rPr>
          <w:rFonts w:ascii="Gibson" w:hAnsi="Gibson"/>
          <w:b/>
          <w:sz w:val="28"/>
          <w:szCs w:val="28"/>
        </w:rPr>
      </w:pPr>
    </w:p>
    <w:p w14:paraId="59A4634C" w14:textId="10AEAE0D" w:rsidR="000C7DDD" w:rsidRDefault="000C7DDD" w:rsidP="00743FAF">
      <w:pPr>
        <w:jc w:val="center"/>
        <w:rPr>
          <w:rFonts w:ascii="Gibson" w:hAnsi="Gibson"/>
          <w:b/>
          <w:sz w:val="28"/>
          <w:szCs w:val="28"/>
        </w:rPr>
      </w:pPr>
    </w:p>
    <w:p w14:paraId="1857CFD7" w14:textId="7BCD1789" w:rsidR="00F65AC8" w:rsidRDefault="00F65AC8" w:rsidP="00743FAF">
      <w:pPr>
        <w:jc w:val="center"/>
        <w:rPr>
          <w:rFonts w:ascii="Gibson" w:hAnsi="Gibson"/>
          <w:b/>
          <w:sz w:val="28"/>
          <w:szCs w:val="28"/>
        </w:rPr>
      </w:pPr>
    </w:p>
    <w:p w14:paraId="060CD7F6" w14:textId="35C5AF24" w:rsidR="00F65AC8" w:rsidRDefault="00F65AC8" w:rsidP="00743FAF">
      <w:pPr>
        <w:jc w:val="center"/>
        <w:rPr>
          <w:rFonts w:ascii="Gibson" w:hAnsi="Gibson"/>
          <w:b/>
          <w:sz w:val="28"/>
          <w:szCs w:val="28"/>
        </w:rPr>
      </w:pPr>
    </w:p>
    <w:p w14:paraId="7BDCC972" w14:textId="602924A8" w:rsidR="00F65AC8" w:rsidRDefault="00F65AC8" w:rsidP="00743FAF">
      <w:pPr>
        <w:jc w:val="center"/>
        <w:rPr>
          <w:rFonts w:ascii="Gibson" w:hAnsi="Gibson"/>
          <w:b/>
          <w:sz w:val="28"/>
          <w:szCs w:val="28"/>
        </w:rPr>
      </w:pPr>
    </w:p>
    <w:p w14:paraId="25701FD1" w14:textId="59816626" w:rsidR="00F65AC8" w:rsidRDefault="00F65AC8" w:rsidP="00743FAF">
      <w:pPr>
        <w:jc w:val="center"/>
        <w:rPr>
          <w:rFonts w:ascii="Gibson" w:hAnsi="Gibson"/>
          <w:b/>
          <w:sz w:val="28"/>
          <w:szCs w:val="28"/>
        </w:rPr>
      </w:pPr>
    </w:p>
    <w:p w14:paraId="543895BF" w14:textId="77777777" w:rsidR="00F65AC8" w:rsidRPr="00710A9F" w:rsidRDefault="00F65AC8" w:rsidP="00743FAF">
      <w:pPr>
        <w:jc w:val="center"/>
        <w:rPr>
          <w:rFonts w:ascii="Gibson" w:hAnsi="Gibson"/>
          <w:b/>
          <w:sz w:val="28"/>
          <w:szCs w:val="28"/>
        </w:rPr>
      </w:pPr>
    </w:p>
    <w:p w14:paraId="71FA13AE" w14:textId="6F56485F" w:rsidR="003C0491" w:rsidRPr="00710A9F" w:rsidRDefault="00B06D69" w:rsidP="00743FAF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t>CAMPAÑA</w:t>
      </w:r>
      <w:r w:rsidR="00272C49">
        <w:rPr>
          <w:rFonts w:ascii="Gibson" w:hAnsi="Gibson"/>
          <w:b/>
          <w:sz w:val="28"/>
          <w:szCs w:val="28"/>
        </w:rPr>
        <w:t xml:space="preserve"> TRANSVERSAL</w:t>
      </w:r>
    </w:p>
    <w:p w14:paraId="38BDAD5E" w14:textId="7735A1AB" w:rsidR="009C2F4C" w:rsidRPr="00710A9F" w:rsidRDefault="009C2F4C" w:rsidP="00064C1C">
      <w:pPr>
        <w:spacing w:after="0"/>
        <w:jc w:val="both"/>
        <w:rPr>
          <w:rFonts w:ascii="Gibson" w:hAnsi="Gibson"/>
          <w:sz w:val="24"/>
          <w:szCs w:val="24"/>
        </w:rPr>
      </w:pPr>
    </w:p>
    <w:tbl>
      <w:tblPr>
        <w:tblW w:w="14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2440"/>
        <w:gridCol w:w="520"/>
        <w:gridCol w:w="500"/>
        <w:gridCol w:w="643"/>
        <w:gridCol w:w="751"/>
        <w:gridCol w:w="567"/>
        <w:gridCol w:w="426"/>
        <w:gridCol w:w="425"/>
        <w:gridCol w:w="425"/>
        <w:gridCol w:w="567"/>
        <w:gridCol w:w="567"/>
        <w:gridCol w:w="567"/>
        <w:gridCol w:w="425"/>
        <w:gridCol w:w="851"/>
      </w:tblGrid>
      <w:tr w:rsidR="001D4598" w:rsidRPr="00710A9F" w14:paraId="57DB826B" w14:textId="77777777" w:rsidTr="005E0A19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8501E" w14:textId="5BA5F951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NO.</w:t>
            </w:r>
          </w:p>
        </w:tc>
        <w:tc>
          <w:tcPr>
            <w:tcW w:w="264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654F4" w14:textId="17DCF6AD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NOMBRE DE LA ESTRATEGIA DE DIFUSIÓN</w:t>
            </w:r>
          </w:p>
        </w:tc>
        <w:tc>
          <w:tcPr>
            <w:tcW w:w="156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60E79" w14:textId="49CE41A8" w:rsidR="001D4598" w:rsidRPr="00710A9F" w:rsidRDefault="002E2B79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 xml:space="preserve">** </w:t>
            </w:r>
            <w:r w:rsidR="00113D21"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61F22" w14:textId="25797A36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META DE LA ACTIVIDAD</w:t>
            </w:r>
          </w:p>
        </w:tc>
        <w:tc>
          <w:tcPr>
            <w:tcW w:w="52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539C2" w14:textId="29BA0D50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ENE</w:t>
            </w:r>
          </w:p>
        </w:tc>
        <w:tc>
          <w:tcPr>
            <w:tcW w:w="50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C295" w14:textId="744D4699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FEB</w:t>
            </w:r>
          </w:p>
        </w:tc>
        <w:tc>
          <w:tcPr>
            <w:tcW w:w="643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6B8C1" w14:textId="5FD4CCF9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MAR</w:t>
            </w:r>
          </w:p>
        </w:tc>
        <w:tc>
          <w:tcPr>
            <w:tcW w:w="751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89E0" w14:textId="00148B8C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80DF9" w14:textId="64211979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MAY</w:t>
            </w:r>
          </w:p>
        </w:tc>
        <w:tc>
          <w:tcPr>
            <w:tcW w:w="426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CDAC0" w14:textId="455DAA05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JUN</w:t>
            </w:r>
          </w:p>
        </w:tc>
        <w:tc>
          <w:tcPr>
            <w:tcW w:w="425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0FB07" w14:textId="64D3A4FB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JUL</w:t>
            </w:r>
          </w:p>
        </w:tc>
        <w:tc>
          <w:tcPr>
            <w:tcW w:w="425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AF803" w14:textId="4229E162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AGO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54F9" w14:textId="48592460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D8BAD" w14:textId="7ACAF406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46709" w14:textId="4C731035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NOV</w:t>
            </w:r>
          </w:p>
        </w:tc>
        <w:tc>
          <w:tcPr>
            <w:tcW w:w="425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1690E" w14:textId="72774769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DIC</w:t>
            </w:r>
          </w:p>
        </w:tc>
        <w:tc>
          <w:tcPr>
            <w:tcW w:w="851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84569" w14:textId="20DA6F34" w:rsidR="001D4598" w:rsidRPr="00710A9F" w:rsidRDefault="003C0491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TOTAL</w:t>
            </w:r>
          </w:p>
        </w:tc>
      </w:tr>
      <w:tr w:rsidR="001D4598" w:rsidRPr="00710A9F" w14:paraId="1CB7F521" w14:textId="77777777" w:rsidTr="005E0A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72255" w14:textId="2C12135B" w:rsidR="001D4598" w:rsidRPr="00710A9F" w:rsidRDefault="009A0E13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1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CDA17" w14:textId="6232DD0E" w:rsidR="001D4598" w:rsidRPr="00710A9F" w:rsidRDefault="00411384" w:rsidP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>KERMÉS DIF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77B92" w14:textId="7913D27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RADIO</w:t>
            </w:r>
          </w:p>
        </w:tc>
        <w:tc>
          <w:tcPr>
            <w:tcW w:w="2440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C7A5D" w14:textId="0ABAE64C" w:rsidR="001D4598" w:rsidRPr="00710A9F" w:rsidRDefault="00411384" w:rsidP="008052C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>DIFUSIÓN DEL EVENTO EN EL 100% DEL ESTADO, YA QUE MAS DEL</w:t>
            </w:r>
            <w:r w:rsidR="008052CB">
              <w:rPr>
                <w:rFonts w:ascii="Gibson" w:hAnsi="Gibson" w:cs="Calibri"/>
                <w:color w:val="000000"/>
                <w:sz w:val="16"/>
                <w:szCs w:val="16"/>
              </w:rPr>
              <w:t xml:space="preserve"> 90% DE LOS MUNICIPIOS PARICIPARÁN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F11F5" w14:textId="662EDA35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0CB7B" w14:textId="0515B2D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B01AE" w14:textId="1C9E0B71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C3B71" w14:textId="46A7ECED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11F9E" w14:textId="46466901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6A166" w14:textId="5B78BA9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ABE50" w14:textId="2711F123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3F16E" w14:textId="5ABB3098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1F829" w14:textId="01C4ED50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9DF49" w14:textId="36F30342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7DBAC" w14:textId="197C15E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31B65" w14:textId="470F831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EB739" w14:textId="3855C3DC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1D4598" w:rsidRPr="00710A9F" w14:paraId="70D5C7D7" w14:textId="77777777" w:rsidTr="005E0A1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5843AA5C" w14:textId="77777777" w:rsidR="001D4598" w:rsidRPr="00710A9F" w:rsidRDefault="001D4598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36EB6E2E" w14:textId="77777777" w:rsidR="001D4598" w:rsidRPr="00710A9F" w:rsidRDefault="001D4598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9DA0" w14:textId="25524F15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TELEVISIÓN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D21BE77" w14:textId="77777777" w:rsidR="001D4598" w:rsidRPr="00710A9F" w:rsidRDefault="001D4598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4D609" w14:textId="4ECD648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417C5" w14:textId="6B299DF5" w:rsidR="001D4598" w:rsidRPr="009762E2" w:rsidRDefault="001D4598" w:rsidP="009762E2">
            <w:pPr>
              <w:pStyle w:val="Prrafodelista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0CE31" w14:textId="490D5D69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2D74F" w14:textId="2ACB01B6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AE3AB" w14:textId="736876F1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CD52A" w14:textId="0D40E38D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A6F04" w14:textId="2AF3E6D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1E696" w14:textId="2C536B51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7E554" w14:textId="5C65C5DB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5A360" w14:textId="6BD841F0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98E3E" w14:textId="146BB13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29773" w14:textId="582B46C1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8CFB9" w14:textId="2B42AF8F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1D4598" w:rsidRPr="00710A9F" w14:paraId="1B5878BE" w14:textId="77777777" w:rsidTr="005E0A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546088ED" w14:textId="77777777" w:rsidR="001D4598" w:rsidRPr="00710A9F" w:rsidRDefault="001D4598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1671D5D3" w14:textId="77777777" w:rsidR="001D4598" w:rsidRPr="00710A9F" w:rsidRDefault="001D4598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4BE72" w14:textId="0C2D6CD1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ESPECTACULARES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4AAD722" w14:textId="77777777" w:rsidR="001D4598" w:rsidRPr="00710A9F" w:rsidRDefault="001D4598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C0446" w14:textId="303AD2B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CD1DC" w14:textId="63EB8C74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BDC5C" w14:textId="3615118F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17D94" w14:textId="7B755C01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B6D88" w14:textId="5D32B5CE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5E148" w14:textId="1F1A2FE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0700E" w14:textId="527D496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7AE51" w14:textId="5AD697F3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71C1D" w14:textId="3722FB42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E5157" w14:textId="3417ED0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3310C" w14:textId="00B88E9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D8D45" w14:textId="05AC803A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19044" w14:textId="6865FA5D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1D4598" w:rsidRPr="00710A9F" w14:paraId="7E2E5D44" w14:textId="77777777" w:rsidTr="005E0A1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2C1CC433" w14:textId="77777777" w:rsidR="001D4598" w:rsidRPr="00710A9F" w:rsidRDefault="001D4598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669FB4B0" w14:textId="77777777" w:rsidR="001D4598" w:rsidRPr="00710A9F" w:rsidRDefault="001D4598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3ADD0" w14:textId="3792EC4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VIDEOS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148FD14B" w14:textId="77777777" w:rsidR="001D4598" w:rsidRPr="00710A9F" w:rsidRDefault="001D4598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CDDB8" w14:textId="49B1743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2D3E1" w14:textId="2DE1F3F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73848" w14:textId="54575998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6D7F4" w14:textId="59954A0D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79584" w14:textId="316D4E35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FB5C2" w14:textId="39AFD855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C8DEB" w14:textId="05999683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D6449" w14:textId="73C9FB7A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D1E48" w14:textId="65DCAF64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FA139" w14:textId="12DBD53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8E537" w14:textId="10CEA18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E6331" w14:textId="452921DB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04470" w14:textId="0195BC50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1D4598" w:rsidRPr="00710A9F" w14:paraId="419F8A56" w14:textId="77777777" w:rsidTr="005E0A19">
        <w:trPr>
          <w:trHeight w:val="43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CFF26" w14:textId="68029A36" w:rsidR="001D4598" w:rsidRPr="00710A9F" w:rsidRDefault="001D4598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541FA" w14:textId="5B6BA8DD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0E03F" w14:textId="0B0B4265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INSERCIONES EN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7B537" w14:textId="4FBE50B5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FE123" w14:textId="3430287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CD39B" w14:textId="0F597AF2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EBDA0" w14:textId="6C58ED73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D4E36" w14:textId="66E463DF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E3219" w14:textId="4EFA84A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4EA08" w14:textId="0925D274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325F9" w14:textId="3689EF73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49F0C" w14:textId="622CA6E2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63DD0" w14:textId="525124CE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E4615" w14:textId="5DDE0C4B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34E4C" w14:textId="1D6AD94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F9C11" w14:textId="5A283CD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305BB" w14:textId="1E27A824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1D4598" w:rsidRPr="00710A9F" w14:paraId="29841F4D" w14:textId="77777777" w:rsidTr="005E0A1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ACFF3" w14:textId="4E929247" w:rsidR="001D4598" w:rsidRPr="00710A9F" w:rsidRDefault="001D4598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8546E" w14:textId="5F264D2D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BA773" w14:textId="6893155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GIRA DE MEDIOS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3B60D" w14:textId="2961AD82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BF14E" w14:textId="6E2CA6F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51C58" w14:textId="56820BF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D4219" w14:textId="09699A63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D82AA" w14:textId="6285EC77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A7578" w14:textId="052E74C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961E5" w14:textId="2DD7718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D7E36" w14:textId="30AA60E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FA64D" w14:textId="2E121EEE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B92CB" w14:textId="1E119940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B3FC7" w14:textId="03F21E01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A7A75" w14:textId="0F7ECD1D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880B8" w14:textId="3208A01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EDEBF" w14:textId="7C851C6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1D4598" w:rsidRPr="00710A9F" w14:paraId="75EF1C80" w14:textId="77777777" w:rsidTr="005E0A19">
        <w:trPr>
          <w:trHeight w:val="64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1A59D" w14:textId="6CCB4E95" w:rsidR="001D4598" w:rsidRPr="00710A9F" w:rsidRDefault="001D4598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B4D4D" w14:textId="46239C0C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77EF" w14:textId="777E007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PARTICIPACIÓN EN LA MEDIA HORA ESTATAL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2FA6C" w14:textId="6CB56CB4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DB89C" w14:textId="46EC789E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FF50F" w14:textId="30A14D95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95016" w14:textId="229D1D3C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23DC5" w14:textId="69615A9B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8B058" w14:textId="5FDC97A0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1EA85" w14:textId="3946F7B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EE641" w14:textId="453B3D3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421B5" w14:textId="59F20D73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DEB47" w14:textId="75506CFA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7EA6B" w14:textId="0821D39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8ECB9" w14:textId="2DC8B42B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E7E1A" w14:textId="35E21FE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87FE3" w14:textId="60CB635B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1D4598" w:rsidRPr="00710A9F" w14:paraId="6A334A91" w14:textId="77777777" w:rsidTr="005E0A19">
        <w:trPr>
          <w:trHeight w:val="435"/>
        </w:trPr>
        <w:tc>
          <w:tcPr>
            <w:tcW w:w="0" w:type="auto"/>
            <w:tcBorders>
              <w:top w:val="nil"/>
              <w:left w:val="single" w:sz="8" w:space="0" w:color="660033"/>
              <w:bottom w:val="nil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55036" w14:textId="103217E4" w:rsidR="001D4598" w:rsidRPr="00710A9F" w:rsidRDefault="001D4598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30F3E" w14:textId="06E624EF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C9F75" w14:textId="19E58170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PANTALLAS ELECTRÓNICAS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E0E7E" w14:textId="58AC1CE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EBA15" w14:textId="384E2830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5AE50" w14:textId="28A821D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D287A" w14:textId="2CB1A1F3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69C00" w14:textId="69BEC3DC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B7102" w14:textId="4AC4F474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B3EBA" w14:textId="1ACB90F4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26015" w14:textId="108EF06D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CB86F" w14:textId="5D7FF6F0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C33A5" w14:textId="270B4F8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6190F" w14:textId="5A85B15F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C1F4D" w14:textId="5163E824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9B86B" w14:textId="66144A2E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4CCD9" w14:textId="3B2B23A5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1D4598" w:rsidRPr="00710A9F" w14:paraId="18AE1DE9" w14:textId="77777777" w:rsidTr="005E0A19">
        <w:trPr>
          <w:trHeight w:val="645"/>
        </w:trPr>
        <w:tc>
          <w:tcPr>
            <w:tcW w:w="0" w:type="auto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07D2F" w14:textId="2B239C5B" w:rsidR="001D4598" w:rsidRPr="00710A9F" w:rsidRDefault="001D4598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F631F" w14:textId="74E16B81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A5716" w14:textId="149E11D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USO DE MATERIALES EN REDES SOCIALES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B8AA8" w14:textId="5510C37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33A8D" w14:textId="2C1B1D85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A263C" w14:textId="1B3ECA23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9C51B" w14:textId="4DFC38B6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B79A6" w14:textId="73A03D5A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68ACE" w14:textId="0DCAA161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7CED5" w14:textId="0D79D5AB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6C4F4" w14:textId="1D254268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E9CFB" w14:textId="4D38DE1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28F2" w14:textId="1CA5E4E3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484C9" w14:textId="0145C76E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6E7B1" w14:textId="45073C23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32E84" w14:textId="70839322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C6726" w14:textId="4403EB68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1D4598" w:rsidRPr="00710A9F" w14:paraId="5F5E27E8" w14:textId="77777777" w:rsidTr="005E0A1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F7D40" w14:textId="18630E2D" w:rsidR="001D4598" w:rsidRPr="00710A9F" w:rsidRDefault="001D4598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4CD20" w14:textId="2C3E80D6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E2C66" w14:textId="670D541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BOLETINES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A34DA" w14:textId="64BB122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A42F9" w14:textId="7A01A7B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811A5" w14:textId="0E8AB5FD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9A07A" w14:textId="2EADCD8E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E4616" w14:textId="216363DD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37DCD" w14:textId="7BE6177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E0A13" w14:textId="7339F10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54442" w14:textId="3113110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86B25" w14:textId="48309B0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35C1C" w14:textId="3263BF1D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166B4" w14:textId="32C6F94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DDAA2" w14:textId="17A1109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9717C" w14:textId="28DE2A98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38CD2" w14:textId="31017783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1D4598" w:rsidRPr="00710A9F" w14:paraId="1F5F84B1" w14:textId="77777777" w:rsidTr="005E0A1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DE465" w14:textId="0821EBE3" w:rsidR="001D4598" w:rsidRPr="00710A9F" w:rsidRDefault="001D4598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FCCDD" w14:textId="1A7F99DD" w:rsidR="001D4598" w:rsidRPr="00710A9F" w:rsidRDefault="001D4598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2E96A" w14:textId="26554FB2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ENTREVISTAS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6B04" w14:textId="58EABB5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33453" w14:textId="7A74113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B0CA6" w14:textId="3BA8A28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1147F" w14:textId="60125243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C1DF6" w14:textId="0BDD276D" w:rsidR="001D4598" w:rsidRPr="008052CB" w:rsidRDefault="001D4598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62754" w14:textId="7247C21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FADDD" w14:textId="5F3815EB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DCF53" w14:textId="7494A809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78D67" w14:textId="2F3D284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871C7" w14:textId="1F7E55DC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18C1A" w14:textId="2E823A26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88CC0" w14:textId="1C42E668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C6A49" w14:textId="578499C2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61F68" w14:textId="754773C7" w:rsidR="001D4598" w:rsidRPr="00710A9F" w:rsidRDefault="003C0491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060AC5D" w14:textId="2EF7CED0" w:rsidR="003C0491" w:rsidRDefault="003C0491" w:rsidP="00064C1C">
      <w:pPr>
        <w:jc w:val="both"/>
        <w:rPr>
          <w:rFonts w:ascii="Gibson" w:hAnsi="Gibson"/>
          <w:sz w:val="20"/>
          <w:szCs w:val="20"/>
        </w:rPr>
      </w:pPr>
    </w:p>
    <w:p w14:paraId="73C5E01F" w14:textId="7E60C08E" w:rsidR="003A12C4" w:rsidRDefault="008052CB" w:rsidP="008052CB">
      <w:pPr>
        <w:tabs>
          <w:tab w:val="left" w:pos="4410"/>
        </w:tabs>
        <w:jc w:val="both"/>
        <w:rPr>
          <w:rFonts w:ascii="Gibson" w:hAnsi="Gibson"/>
          <w:sz w:val="20"/>
          <w:szCs w:val="20"/>
        </w:rPr>
      </w:pPr>
      <w:r>
        <w:rPr>
          <w:rFonts w:ascii="Gibson" w:hAnsi="Gibson"/>
          <w:sz w:val="20"/>
          <w:szCs w:val="20"/>
        </w:rPr>
        <w:tab/>
      </w:r>
    </w:p>
    <w:p w14:paraId="60C803AA" w14:textId="77777777" w:rsidR="008052CB" w:rsidRDefault="008052CB" w:rsidP="008052CB">
      <w:pPr>
        <w:tabs>
          <w:tab w:val="left" w:pos="4410"/>
        </w:tabs>
        <w:jc w:val="both"/>
        <w:rPr>
          <w:rFonts w:ascii="Gibson" w:hAnsi="Gibson"/>
          <w:sz w:val="20"/>
          <w:szCs w:val="20"/>
        </w:rPr>
      </w:pPr>
    </w:p>
    <w:p w14:paraId="7441892A" w14:textId="77777777" w:rsidR="008052CB" w:rsidRDefault="008052CB" w:rsidP="008052CB">
      <w:pPr>
        <w:tabs>
          <w:tab w:val="left" w:pos="4410"/>
        </w:tabs>
        <w:jc w:val="both"/>
        <w:rPr>
          <w:rFonts w:ascii="Gibson" w:hAnsi="Gibson"/>
          <w:sz w:val="20"/>
          <w:szCs w:val="20"/>
        </w:rPr>
      </w:pPr>
    </w:p>
    <w:p w14:paraId="11380C7E" w14:textId="77777777" w:rsidR="008052CB" w:rsidRDefault="008052CB" w:rsidP="008052CB">
      <w:pPr>
        <w:tabs>
          <w:tab w:val="left" w:pos="4410"/>
        </w:tabs>
        <w:jc w:val="both"/>
        <w:rPr>
          <w:rFonts w:ascii="Gibson" w:hAnsi="Gibson"/>
          <w:sz w:val="20"/>
          <w:szCs w:val="20"/>
        </w:rPr>
      </w:pPr>
    </w:p>
    <w:p w14:paraId="2E43F78B" w14:textId="19D5A757" w:rsidR="008052CB" w:rsidRDefault="008052CB" w:rsidP="008052CB">
      <w:pPr>
        <w:tabs>
          <w:tab w:val="left" w:pos="4410"/>
        </w:tabs>
        <w:jc w:val="both"/>
        <w:rPr>
          <w:rFonts w:ascii="Gibson" w:hAnsi="Gibson"/>
          <w:sz w:val="20"/>
          <w:szCs w:val="20"/>
        </w:rPr>
      </w:pPr>
    </w:p>
    <w:p w14:paraId="34817E1C" w14:textId="77777777" w:rsidR="00F65AC8" w:rsidRDefault="00F65AC8" w:rsidP="008052CB">
      <w:pPr>
        <w:tabs>
          <w:tab w:val="left" w:pos="4410"/>
        </w:tabs>
        <w:jc w:val="both"/>
        <w:rPr>
          <w:rFonts w:ascii="Gibson" w:hAnsi="Gibson"/>
          <w:sz w:val="20"/>
          <w:szCs w:val="20"/>
        </w:rPr>
      </w:pPr>
    </w:p>
    <w:p w14:paraId="007C6B10" w14:textId="77777777" w:rsidR="008052CB" w:rsidRDefault="008052CB" w:rsidP="008052CB">
      <w:pPr>
        <w:tabs>
          <w:tab w:val="left" w:pos="4410"/>
        </w:tabs>
        <w:jc w:val="both"/>
        <w:rPr>
          <w:rFonts w:ascii="Gibson" w:hAnsi="Gibson"/>
          <w:sz w:val="20"/>
          <w:szCs w:val="20"/>
        </w:rPr>
      </w:pPr>
    </w:p>
    <w:p w14:paraId="2755EAEF" w14:textId="26229942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185E48EE" w14:textId="1A47E223" w:rsidR="003A12C4" w:rsidRPr="00725B63" w:rsidRDefault="00190D22" w:rsidP="00725B63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lastRenderedPageBreak/>
        <w:t>CAMPAÑA</w:t>
      </w:r>
      <w:r w:rsidR="00272C49">
        <w:rPr>
          <w:rFonts w:ascii="Gibson" w:hAnsi="Gibson"/>
          <w:b/>
          <w:sz w:val="28"/>
          <w:szCs w:val="28"/>
        </w:rPr>
        <w:t xml:space="preserve"> TRANSVERSAL</w:t>
      </w:r>
    </w:p>
    <w:p w14:paraId="1DA84668" w14:textId="5BA1C6FE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tbl>
      <w:tblPr>
        <w:tblW w:w="14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2440"/>
        <w:gridCol w:w="430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25B63" w:rsidRPr="00710A9F" w14:paraId="5C5BBC45" w14:textId="77777777" w:rsidTr="00272C49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7251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NO.</w:t>
            </w:r>
          </w:p>
        </w:tc>
        <w:tc>
          <w:tcPr>
            <w:tcW w:w="264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5F77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NOMBRE DE LA ESTRATEGIA DE DIFUSIÓN</w:t>
            </w:r>
          </w:p>
        </w:tc>
        <w:tc>
          <w:tcPr>
            <w:tcW w:w="156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32E2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** 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D6DA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META DE LA ACTIVIDAD</w:t>
            </w:r>
          </w:p>
        </w:tc>
        <w:tc>
          <w:tcPr>
            <w:tcW w:w="43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5367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ENE</w:t>
            </w:r>
          </w:p>
        </w:tc>
        <w:tc>
          <w:tcPr>
            <w:tcW w:w="425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7BBB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FEB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A1E3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MAR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54A8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8887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MAY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0C6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JUN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38B7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JUL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AD32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AGO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2BD4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5402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A60A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NOV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A834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DIC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B968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TOTAL</w:t>
            </w:r>
          </w:p>
        </w:tc>
      </w:tr>
      <w:tr w:rsidR="00725B63" w:rsidRPr="00710A9F" w14:paraId="2DC86738" w14:textId="77777777" w:rsidTr="00272C49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2987B" w14:textId="7C9A37D5" w:rsidR="003A12C4" w:rsidRPr="00710A9F" w:rsidRDefault="009A0E13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2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0725C" w14:textId="0C7F1346" w:rsidR="003A12C4" w:rsidRPr="003802D4" w:rsidRDefault="003802D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3802D4">
              <w:rPr>
                <w:rFonts w:ascii="Gibson" w:hAnsi="Gibson"/>
                <w:b/>
                <w:sz w:val="16"/>
                <w:szCs w:val="16"/>
              </w:rPr>
              <w:t>NIDOS (ATENCIÓN A NIÑAS Y NIÑOS HIJOS DE PADRES JORNALEROS)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01EC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RADIO</w:t>
            </w:r>
          </w:p>
        </w:tc>
        <w:tc>
          <w:tcPr>
            <w:tcW w:w="2440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A36C0" w14:textId="0B67C6CF" w:rsidR="003A12C4" w:rsidRPr="00710A9F" w:rsidRDefault="00725B63" w:rsidP="00725B63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 xml:space="preserve">IMPORTANTE QUE LAS Y LOS MICHOACANOS CONOZCAN QUE EL GOBIERNO DE MICHOACÁN, TIENE EL PROGRAMA NIDOS, EN DONDE SE BRINDA ATENCIÓN INTEGRAL A NIÑAS Y NIÑOS HIJOS DE PADRES JORNALEROS.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337E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4255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9F3BE" w14:textId="1EC9D163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89838" w14:textId="75751441" w:rsidR="003A12C4" w:rsidRPr="00272C49" w:rsidRDefault="003A12C4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447CD" w14:textId="14FB2536" w:rsidR="003A12C4" w:rsidRPr="00272C49" w:rsidRDefault="003A12C4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36ACD" w14:textId="2B49C6E1" w:rsidR="003A12C4" w:rsidRPr="00272C49" w:rsidRDefault="003A12C4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50074" w14:textId="29D1162F" w:rsidR="003A12C4" w:rsidRPr="00272C49" w:rsidRDefault="003A12C4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F5501" w14:textId="46D7D00A" w:rsidR="003A12C4" w:rsidRPr="00272C49" w:rsidRDefault="003A12C4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CF2A9" w14:textId="4A8E89D8" w:rsidR="003A12C4" w:rsidRPr="00272C49" w:rsidRDefault="003A12C4" w:rsidP="005E0A19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61B6E" w14:textId="46EEAF8C" w:rsidR="003A12C4" w:rsidRPr="00272C49" w:rsidRDefault="003A12C4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72339" w14:textId="0D50D39D" w:rsidR="003A12C4" w:rsidRPr="00272C49" w:rsidRDefault="003A12C4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F40DD" w14:textId="762C6A76" w:rsidR="003A12C4" w:rsidRPr="00272C49" w:rsidRDefault="003A12C4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1B35" w14:textId="3D88A8E0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725B63" w:rsidRPr="00710A9F" w14:paraId="5312070B" w14:textId="77777777" w:rsidTr="00272C49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7C2C9433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53E65F5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A448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TELEVISIÓN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3184487C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D9B8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48C1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04153" w14:textId="3FAB041E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6F29A" w14:textId="65F59088" w:rsidR="003A12C4" w:rsidRPr="00272C49" w:rsidRDefault="003A12C4" w:rsidP="0073007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5FBE7" w14:textId="07E798F9" w:rsidR="003A12C4" w:rsidRPr="00272C49" w:rsidRDefault="003A12C4" w:rsidP="0073007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D8D5B" w14:textId="563B235B" w:rsidR="003A12C4" w:rsidRPr="00272C49" w:rsidRDefault="003A12C4" w:rsidP="0073007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4BDFE" w14:textId="3EC3ADDF" w:rsidR="003A12C4" w:rsidRPr="00272C49" w:rsidRDefault="003A12C4" w:rsidP="0073007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97C43" w14:textId="474A7AED" w:rsidR="003A12C4" w:rsidRPr="00272C49" w:rsidRDefault="003A12C4" w:rsidP="0073007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0D8A7" w14:textId="7C3B5BF2" w:rsidR="003A12C4" w:rsidRPr="00272C49" w:rsidRDefault="003A12C4" w:rsidP="005E0A19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44EFD" w14:textId="77EC8805" w:rsidR="003A12C4" w:rsidRPr="00272C49" w:rsidRDefault="003A12C4" w:rsidP="0073007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73553" w14:textId="0EA85146" w:rsidR="003A12C4" w:rsidRPr="00272C49" w:rsidRDefault="003A12C4" w:rsidP="0073007F">
            <w:pPr>
              <w:pStyle w:val="Prrafodelista"/>
              <w:numPr>
                <w:ilvl w:val="1"/>
                <w:numId w:val="8"/>
              </w:numPr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57CD4" w14:textId="11DFEA93" w:rsidR="003A12C4" w:rsidRPr="00272C49" w:rsidRDefault="003A12C4" w:rsidP="0073007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2BC62" w14:textId="00544FDE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725B63" w:rsidRPr="00710A9F" w14:paraId="61795EE7" w14:textId="77777777" w:rsidTr="00272C4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75A50C2E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7D14316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77EE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ESPECTACULARES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449D456E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D660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0D97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279ED" w14:textId="4048B094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C4393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94D60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A0FB9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A20B8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61DFE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96986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201C4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A65A3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0936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04524" w14:textId="257E7B7E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725B63" w:rsidRPr="00710A9F" w14:paraId="5F255197" w14:textId="77777777" w:rsidTr="00272C49">
        <w:trPr>
          <w:trHeight w:val="465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083AA22E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4C6C8585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B0BB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VIDEOS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C0E5C5B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9CAE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AC4F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2C331" w14:textId="36FA6D8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726FC" w14:textId="04EB9456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F78E0" w14:textId="0FCF3BA7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CEF5B" w14:textId="52267DA9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768ED" w14:textId="0D742B2E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11109" w14:textId="7522FAD3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73DF2" w14:textId="098443B2" w:rsidR="003A12C4" w:rsidRPr="00272C49" w:rsidRDefault="003A12C4" w:rsidP="005E0A19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01ED1" w14:textId="41AAAD10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B10B7" w14:textId="4BBDC89E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D1FAF" w14:textId="760E82A3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5694B" w14:textId="3F727850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725B63" w:rsidRPr="00710A9F" w14:paraId="5884A032" w14:textId="77777777" w:rsidTr="00272C49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7E4B3" w14:textId="69193C0F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D6E8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5560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INSERCIONES EN PRENSA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14A0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24E2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C226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192B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CF66" w14:textId="0AE3E7E8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F501F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1ADD2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63517" w14:textId="3B25DD02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FB175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7CA51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96615" w14:textId="4F7E8077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E19C3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EF10E" w14:textId="633D6FEF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28E2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725B63" w:rsidRPr="00710A9F" w14:paraId="3C3FBC2A" w14:textId="77777777" w:rsidTr="00272C4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28E2E" w14:textId="6D22BF7E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569C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6F27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GIRA DE MEDIOS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FD76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6878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9C6A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66CC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8CB8B" w14:textId="7E17F11D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54985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24BBB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02BA9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7CD5C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E0988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06859" w14:textId="44CF1042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CBCF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ACE38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6044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725B63" w:rsidRPr="00710A9F" w14:paraId="0D09CEF3" w14:textId="77777777" w:rsidTr="00272C49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267F4" w14:textId="673B6872" w:rsidR="003A12C4" w:rsidRPr="00710A9F" w:rsidRDefault="003A12C4" w:rsidP="0008108F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AED8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757D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PARTICIPACIÓN EN LA MEDIA HORA ESTATAL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1C05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D101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F229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DD0D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1C2D6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C79D0" w14:textId="2F7802F5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9F3E1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DFE58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33656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835D8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66694" w14:textId="478AC4C9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9FDB4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6B63D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9FF7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725B63" w:rsidRPr="00710A9F" w14:paraId="32E13675" w14:textId="77777777" w:rsidTr="00272C49">
        <w:trPr>
          <w:trHeight w:val="64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98A40" w14:textId="45C665C7" w:rsidR="003A12C4" w:rsidRPr="00710A9F" w:rsidRDefault="003A12C4" w:rsidP="0008108F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9702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1274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USO DE MATERIALES EN REDES SOCIALES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D43E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214A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E7B6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0A4C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E9DB8" w14:textId="43F0E9D8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5687F" w14:textId="365FB0B6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6A302" w14:textId="4AFA422F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85986" w14:textId="3C49978E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F1C55" w14:textId="337C9745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EBAA1" w14:textId="10A31D44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A6C7C" w14:textId="61F68B4D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09B28" w14:textId="0744E216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CF34B" w14:textId="7F17E263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E731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725B63" w:rsidRPr="00710A9F" w14:paraId="46602FC5" w14:textId="77777777" w:rsidTr="00272C4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39A33" w14:textId="15E9CF67" w:rsidR="003A12C4" w:rsidRPr="00710A9F" w:rsidRDefault="003A12C4" w:rsidP="0008108F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F65A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B8A5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BOLETINES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6065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107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C8FA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0A468" w14:textId="4BDA9DA8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00B56" w14:textId="65F2617C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FCF1D" w14:textId="7EEAD862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96274" w14:textId="32B1641E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2CA98" w14:textId="681EEB4A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2E384" w14:textId="54DB04B5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EFE90" w14:textId="7DD75202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8E2B0" w14:textId="07E396C1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D1D86" w14:textId="492CB294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2A899" w14:textId="0D2396C8" w:rsidR="003A12C4" w:rsidRPr="00272C4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AD1D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725B63" w:rsidRPr="00710A9F" w14:paraId="3F750B9C" w14:textId="77777777" w:rsidTr="00272C4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56152" w14:textId="1CB99084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36EF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3D99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ENTREVISTAS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0092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B914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0490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E3FE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72B47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44E3D" w14:textId="14E1D97E" w:rsidR="003A12C4" w:rsidRPr="005018A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A2EFD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9558E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42AE2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E1B81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22A49" w14:textId="0DDAF648" w:rsidR="003A12C4" w:rsidRPr="005018A9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D0743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C7FE4" w14:textId="77777777" w:rsidR="003A12C4" w:rsidRPr="00272C49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30C8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85BD57D" w14:textId="3E15291B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4CD6C4CE" w14:textId="6648DE10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147BF3BE" w14:textId="72427106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79F6EB70" w14:textId="10B3160F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4162065B" w14:textId="689AA0C8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0F16FCB0" w14:textId="7FE8B237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1D09F6B9" w14:textId="224ACBBC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2A76AB70" w14:textId="259BADBF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1DCCCCE4" w14:textId="66CFD947" w:rsidR="00CC1A8A" w:rsidRDefault="00CC1A8A" w:rsidP="00064C1C">
      <w:pPr>
        <w:jc w:val="both"/>
        <w:rPr>
          <w:rFonts w:ascii="Gibson" w:hAnsi="Gibson"/>
          <w:sz w:val="20"/>
          <w:szCs w:val="20"/>
        </w:rPr>
      </w:pPr>
    </w:p>
    <w:p w14:paraId="4ECF6237" w14:textId="04F7C7A1" w:rsidR="00F65AC8" w:rsidRDefault="00F65AC8" w:rsidP="00064C1C">
      <w:pPr>
        <w:jc w:val="both"/>
        <w:rPr>
          <w:rFonts w:ascii="Gibson" w:hAnsi="Gibson"/>
          <w:sz w:val="20"/>
          <w:szCs w:val="20"/>
        </w:rPr>
      </w:pPr>
    </w:p>
    <w:p w14:paraId="30B21154" w14:textId="77777777" w:rsidR="00F65AC8" w:rsidRDefault="00F65AC8" w:rsidP="00064C1C">
      <w:pPr>
        <w:jc w:val="both"/>
        <w:rPr>
          <w:rFonts w:ascii="Gibson" w:hAnsi="Gibson"/>
          <w:sz w:val="20"/>
          <w:szCs w:val="20"/>
        </w:rPr>
      </w:pPr>
    </w:p>
    <w:p w14:paraId="60654BDB" w14:textId="78184290" w:rsidR="003A12C4" w:rsidRPr="00CC1A8A" w:rsidRDefault="00CC1A8A" w:rsidP="00CC1A8A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lastRenderedPageBreak/>
        <w:t>CAMPAÑA TRANSVERSAL</w:t>
      </w:r>
    </w:p>
    <w:p w14:paraId="74E274E3" w14:textId="2EAB1D6E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tbl>
      <w:tblPr>
        <w:tblW w:w="14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2440"/>
        <w:gridCol w:w="430"/>
        <w:gridCol w:w="425"/>
        <w:gridCol w:w="567"/>
        <w:gridCol w:w="618"/>
        <w:gridCol w:w="658"/>
        <w:gridCol w:w="567"/>
        <w:gridCol w:w="567"/>
        <w:gridCol w:w="567"/>
        <w:gridCol w:w="425"/>
        <w:gridCol w:w="567"/>
        <w:gridCol w:w="567"/>
        <w:gridCol w:w="567"/>
        <w:gridCol w:w="567"/>
      </w:tblGrid>
      <w:tr w:rsidR="00CC1A8A" w:rsidRPr="00710A9F" w14:paraId="6725B5F5" w14:textId="77777777" w:rsidTr="00CC1A8A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38E6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NO.</w:t>
            </w:r>
          </w:p>
        </w:tc>
        <w:tc>
          <w:tcPr>
            <w:tcW w:w="264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B0A6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NOMBRE DE LA ESTRATEGIA DE DIFUSIÓN</w:t>
            </w:r>
          </w:p>
        </w:tc>
        <w:tc>
          <w:tcPr>
            <w:tcW w:w="156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B6E2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** 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D2D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META DE LA ACTIVIDAD</w:t>
            </w:r>
          </w:p>
        </w:tc>
        <w:tc>
          <w:tcPr>
            <w:tcW w:w="43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F5C6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ENE</w:t>
            </w:r>
          </w:p>
        </w:tc>
        <w:tc>
          <w:tcPr>
            <w:tcW w:w="425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8A0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FEB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2075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MAR</w:t>
            </w:r>
          </w:p>
        </w:tc>
        <w:tc>
          <w:tcPr>
            <w:tcW w:w="618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1512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ABR</w:t>
            </w:r>
          </w:p>
        </w:tc>
        <w:tc>
          <w:tcPr>
            <w:tcW w:w="658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415C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MAY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3178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JUN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A796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JUL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0125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AGO</w:t>
            </w:r>
          </w:p>
        </w:tc>
        <w:tc>
          <w:tcPr>
            <w:tcW w:w="425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CC76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BC4C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86C1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NOV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6B28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DIC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AA8A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TOTAL</w:t>
            </w:r>
          </w:p>
        </w:tc>
      </w:tr>
      <w:tr w:rsidR="00CC1A8A" w:rsidRPr="00710A9F" w14:paraId="2F054DD5" w14:textId="77777777" w:rsidTr="00CC1A8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2725D" w14:textId="5F0F27FA" w:rsidR="003A12C4" w:rsidRPr="00710A9F" w:rsidRDefault="009A0E13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3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66B9A" w14:textId="0A466FF5" w:rsidR="00CC1A8A" w:rsidRPr="003802D4" w:rsidRDefault="00CC1A8A" w:rsidP="00CC1A8A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  <w:r w:rsidRPr="003802D4">
              <w:rPr>
                <w:rFonts w:ascii="Gibson" w:hAnsi="Gibson"/>
                <w:b/>
                <w:sz w:val="16"/>
                <w:szCs w:val="16"/>
              </w:rPr>
              <w:t>ATENCIÓN ALIMENTARIA</w:t>
            </w:r>
          </w:p>
          <w:p w14:paraId="3AAA2504" w14:textId="55BE9329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CC0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RADIO</w:t>
            </w:r>
          </w:p>
        </w:tc>
        <w:tc>
          <w:tcPr>
            <w:tcW w:w="2440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18CD2" w14:textId="34CF80B1" w:rsidR="003A12C4" w:rsidRPr="00710A9F" w:rsidRDefault="00CC1A8A" w:rsidP="00CC1A8A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>ESTE PROGRAMA TIENE COBERTURA ESTATAL, YA QUE ESTÁ DIRIGIDO A TODOS LOS GRUPOS PRIORITARIOS DE MICHOACÁN.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4262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9C75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24960" w14:textId="782010C0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5B4C0" w14:textId="5FBF8DE2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41186" w14:textId="472EA945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13179" w14:textId="553D49BC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3C919" w14:textId="4FD5FF86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68B44" w14:textId="73B23EE9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9789B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4C866" w14:textId="55917325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8AEB8" w14:textId="130C81C6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3B57E" w14:textId="3C5D0416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664C9" w14:textId="307CB9E5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CC1A8A" w:rsidRPr="00710A9F" w14:paraId="21FB5589" w14:textId="77777777" w:rsidTr="00CC1A8A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7987C3E9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6873B22F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7AEA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TELEVISIÓN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54541D9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BE63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CAC2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4D631" w14:textId="78628F4A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9EBF8" w14:textId="7FF8EEA5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E5E97" w14:textId="13464C48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F8400" w14:textId="451A2F52" w:rsidR="003A12C4" w:rsidRPr="00E923DD" w:rsidRDefault="003A12C4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7AFDE" w14:textId="7112DBB7" w:rsidR="003A12C4" w:rsidRPr="00E923DD" w:rsidRDefault="003A12C4" w:rsidP="0073007F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2C4E6" w14:textId="60AC371A" w:rsidR="003A12C4" w:rsidRPr="00E923DD" w:rsidRDefault="003A12C4" w:rsidP="0073007F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85896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B52B4" w14:textId="77452D69" w:rsidR="003A12C4" w:rsidRPr="00E923DD" w:rsidRDefault="003A12C4" w:rsidP="0073007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07F8F" w14:textId="1A634897" w:rsidR="003A12C4" w:rsidRPr="00E923DD" w:rsidRDefault="003A12C4" w:rsidP="0073007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A6551" w14:textId="1E718A46" w:rsidR="003A12C4" w:rsidRPr="00E923DD" w:rsidRDefault="003A12C4" w:rsidP="0073007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DC27F" w14:textId="345B5FF3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CC1A8A" w:rsidRPr="00710A9F" w14:paraId="77E2E5EC" w14:textId="77777777" w:rsidTr="00CC1A8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420D229D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0CF5C392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C660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ESPECTACULARES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32C3A211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D398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3966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CC788" w14:textId="1A1024DA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F5A09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DFCDD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A6BDA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83B33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3E56D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54E88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27944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318F1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0BD54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C0906" w14:textId="1953867E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CC1A8A" w:rsidRPr="00710A9F" w14:paraId="7057C109" w14:textId="77777777" w:rsidTr="00CC1A8A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569B7828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55D8640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4186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VIDEOS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259B28A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320A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8ED0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911A3" w14:textId="6A1A9D44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65EC6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EB37D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888EA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9764A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BC355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17489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091C0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42E79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78285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6E263" w14:textId="012F9428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CC1A8A" w:rsidRPr="00710A9F" w14:paraId="687A5996" w14:textId="77777777" w:rsidTr="00CC1A8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564A3" w14:textId="47B857B7" w:rsidR="003A12C4" w:rsidRPr="00710A9F" w:rsidRDefault="003A12C4" w:rsidP="0008108F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2B07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954D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INSERCIONES EN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8CD7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F36C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472D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77695" w14:textId="5C2109C1" w:rsidR="003A12C4" w:rsidRPr="00E923DD" w:rsidRDefault="003A12C4" w:rsidP="00CC1A8A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CF3FD" w14:textId="7AD32B03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92427" w14:textId="2A514488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CAD95" w14:textId="7CD67F0B" w:rsidR="003A12C4" w:rsidRPr="00E923DD" w:rsidRDefault="003A12C4" w:rsidP="00CC1A8A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BF68E" w14:textId="5447D868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EA617" w14:textId="79526F56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68789" w14:textId="75DBC014" w:rsidR="003A12C4" w:rsidRPr="00E923DD" w:rsidRDefault="003A12C4" w:rsidP="00CC1A8A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A820A" w14:textId="38129740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B895C" w14:textId="2C56732E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14C17" w14:textId="23EAD050" w:rsidR="003A12C4" w:rsidRPr="00E923DD" w:rsidRDefault="003A12C4" w:rsidP="00CC1A8A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0D4A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CC1A8A" w:rsidRPr="00710A9F" w14:paraId="3704BFBC" w14:textId="77777777" w:rsidTr="00CC1A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D0BF" w14:textId="4E1CF38D" w:rsidR="003A12C4" w:rsidRPr="00710A9F" w:rsidRDefault="003A12C4" w:rsidP="0008108F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3EF8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8D41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GIRA DE MEDIOS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DBCF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8240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C075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3C2FE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C714C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36771" w14:textId="5B194B26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45D67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FFBEE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0A631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45947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1CA77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110A0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771FD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CC2A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CC1A8A" w:rsidRPr="00710A9F" w14:paraId="0CD6CC9A" w14:textId="77777777" w:rsidTr="00CC1A8A">
        <w:trPr>
          <w:trHeight w:val="64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C7054" w14:textId="0AC54CB8" w:rsidR="003A12C4" w:rsidRPr="00710A9F" w:rsidRDefault="003A12C4" w:rsidP="0008108F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E28F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6A5D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PARTICIPACIÓN EN LA MEDIA HORA ESTATAL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5B4C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3FCB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2156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CCB7D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772E6" w14:textId="6C628188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F9807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82067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003C9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ECDF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4D8FE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41AB" w14:textId="51C00CEC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51C35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7E3FD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2265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CC1A8A" w:rsidRPr="00710A9F" w14:paraId="5686D093" w14:textId="77777777" w:rsidTr="00CC1A8A">
        <w:trPr>
          <w:trHeight w:val="645"/>
        </w:trPr>
        <w:tc>
          <w:tcPr>
            <w:tcW w:w="0" w:type="auto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D887B" w14:textId="22CF6E40" w:rsidR="003A12C4" w:rsidRPr="00710A9F" w:rsidRDefault="003A12C4" w:rsidP="0008108F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98BB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275D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USO DE MATERIALES EN REDES SOCIALES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FFBC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A8AA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643F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B55DE" w14:textId="2CDDCB29" w:rsidR="003A12C4" w:rsidRPr="00E923DD" w:rsidRDefault="003A12C4" w:rsidP="0073007F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A0362" w14:textId="66E426C3" w:rsidR="003A12C4" w:rsidRPr="00E923DD" w:rsidRDefault="003A12C4" w:rsidP="0073007F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0A95C" w14:textId="5B604E07" w:rsidR="003A12C4" w:rsidRPr="00E923DD" w:rsidRDefault="003A12C4" w:rsidP="0073007F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DF155" w14:textId="163BE45B" w:rsidR="003A12C4" w:rsidRPr="00E923DD" w:rsidRDefault="003A12C4" w:rsidP="0073007F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02B97" w14:textId="58F6F123" w:rsidR="003A12C4" w:rsidRPr="00E923DD" w:rsidRDefault="003A12C4" w:rsidP="0073007F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4EDF0" w14:textId="3DC46FFC" w:rsidR="003A12C4" w:rsidRPr="00E923DD" w:rsidRDefault="003A12C4" w:rsidP="0073007F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8DEDD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A937D" w14:textId="3D5E5B86" w:rsidR="003A12C4" w:rsidRPr="00E923DD" w:rsidRDefault="003A12C4" w:rsidP="0073007F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8D5A9" w14:textId="7DEE95CA" w:rsidR="003A12C4" w:rsidRPr="00E923DD" w:rsidRDefault="003A12C4" w:rsidP="0073007F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99786" w14:textId="1B61F3A4" w:rsidR="003A12C4" w:rsidRPr="00E923DD" w:rsidRDefault="003A12C4" w:rsidP="0073007F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6D56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CC1A8A" w:rsidRPr="00710A9F" w14:paraId="56C40433" w14:textId="77777777" w:rsidTr="00CC1A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nil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C7BA9" w14:textId="01CFFAA6" w:rsidR="003A12C4" w:rsidRPr="00710A9F" w:rsidRDefault="003A12C4" w:rsidP="0008108F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0B73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1BB5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CARTELES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D6DF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1A4A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7874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D36D0" w14:textId="7CF3839B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C8DC0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6BD78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F5958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35A04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10527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F5765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8C0AA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42714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C04B5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D507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CC1A8A" w:rsidRPr="00710A9F" w14:paraId="30625C72" w14:textId="77777777" w:rsidTr="00CC1A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FD8CB" w14:textId="697D2A63" w:rsidR="003A12C4" w:rsidRPr="00710A9F" w:rsidRDefault="003A12C4" w:rsidP="0008108F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CB2F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9C78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BOLETINES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692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7A2C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D9A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2EE32" w14:textId="1F1573C0" w:rsidR="003A12C4" w:rsidRPr="00E923DD" w:rsidRDefault="003A12C4" w:rsidP="0073007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8E5E7" w14:textId="3F53277E" w:rsidR="003A12C4" w:rsidRPr="00E923DD" w:rsidRDefault="003A12C4" w:rsidP="0073007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8C4C9" w14:textId="46B5C7B8" w:rsidR="003A12C4" w:rsidRPr="00E923DD" w:rsidRDefault="003A12C4" w:rsidP="0073007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1FBC8" w14:textId="0F281187" w:rsidR="003A12C4" w:rsidRPr="00E923DD" w:rsidRDefault="003A12C4" w:rsidP="0073007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4FA4D" w14:textId="47026B9D" w:rsidR="003A12C4" w:rsidRPr="00E923DD" w:rsidRDefault="003A12C4" w:rsidP="0073007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34339" w14:textId="79C2FA27" w:rsidR="003A12C4" w:rsidRPr="00E923DD" w:rsidRDefault="003A12C4" w:rsidP="0073007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6C716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067B0" w14:textId="0281A130" w:rsidR="003A12C4" w:rsidRPr="00E923DD" w:rsidRDefault="003A12C4" w:rsidP="0073007F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6BCD3" w14:textId="1FBAEC93" w:rsidR="003A12C4" w:rsidRPr="00E923DD" w:rsidRDefault="003A12C4" w:rsidP="0073007F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6EE74" w14:textId="523FF952" w:rsidR="003A12C4" w:rsidRPr="00E923DD" w:rsidRDefault="003A12C4" w:rsidP="0073007F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69F1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CC1A8A" w:rsidRPr="00710A9F" w14:paraId="7208F050" w14:textId="77777777" w:rsidTr="00CC1A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15D80" w14:textId="644295E4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CDA6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398A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ENTREVISTAS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331F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032D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B037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02618" w14:textId="579AA005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26651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C3E85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728FD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C6659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48AA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35D8D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8C21E" w14:textId="1E7A8B73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BAED9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F8C47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56AA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CC1A8A" w:rsidRPr="00710A9F" w14:paraId="2C39BD05" w14:textId="77777777" w:rsidTr="00CC1A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82BFD" w14:textId="1D7E333D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C7DB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0033"/>
              <w:right w:val="nil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002D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TRÍPTICOS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ABE4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1F25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B0A4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67712" w14:textId="0A049CB9" w:rsidR="003A12C4" w:rsidRPr="00E923DD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2E499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8B37A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A0664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41793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935CC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1B352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90CF4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2E760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31596" w14:textId="77777777" w:rsidR="003A12C4" w:rsidRPr="00E923DD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E923DD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FC87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594CD44" w14:textId="45DC857F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37FA43B0" w14:textId="77777777" w:rsidR="003A12C4" w:rsidRDefault="003A12C4">
      <w:pPr>
        <w:rPr>
          <w:rFonts w:ascii="Gibson" w:hAnsi="Gibson"/>
          <w:sz w:val="20"/>
          <w:szCs w:val="20"/>
        </w:rPr>
      </w:pPr>
      <w:r>
        <w:rPr>
          <w:rFonts w:ascii="Gibson" w:hAnsi="Gibson"/>
          <w:sz w:val="20"/>
          <w:szCs w:val="20"/>
        </w:rPr>
        <w:br w:type="page"/>
      </w:r>
    </w:p>
    <w:p w14:paraId="41BFA4AF" w14:textId="032F0E1F" w:rsidR="000B1455" w:rsidRDefault="000B1455" w:rsidP="000B1455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lastRenderedPageBreak/>
        <w:t>CAMPAÑA TRANSVERSAL</w:t>
      </w:r>
    </w:p>
    <w:p w14:paraId="3F3D5AE2" w14:textId="77777777" w:rsidR="000B1455" w:rsidRPr="000B1455" w:rsidRDefault="000B1455" w:rsidP="000B1455">
      <w:pPr>
        <w:jc w:val="center"/>
        <w:rPr>
          <w:rFonts w:ascii="Gibson" w:hAnsi="Gibson"/>
          <w:b/>
          <w:sz w:val="28"/>
          <w:szCs w:val="28"/>
        </w:rPr>
      </w:pPr>
    </w:p>
    <w:tbl>
      <w:tblPr>
        <w:tblW w:w="14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2440"/>
        <w:gridCol w:w="520"/>
        <w:gridCol w:w="500"/>
        <w:gridCol w:w="520"/>
        <w:gridCol w:w="500"/>
        <w:gridCol w:w="500"/>
        <w:gridCol w:w="460"/>
        <w:gridCol w:w="690"/>
        <w:gridCol w:w="567"/>
        <w:gridCol w:w="567"/>
        <w:gridCol w:w="567"/>
        <w:gridCol w:w="567"/>
        <w:gridCol w:w="567"/>
        <w:gridCol w:w="709"/>
      </w:tblGrid>
      <w:tr w:rsidR="003A12C4" w:rsidRPr="00710A9F" w14:paraId="380CE66E" w14:textId="77777777" w:rsidTr="003802D4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FE67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NO.</w:t>
            </w:r>
          </w:p>
        </w:tc>
        <w:tc>
          <w:tcPr>
            <w:tcW w:w="264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8FA7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NOMBRE DE LA ESTRATEGIA DE DIFUSIÓN</w:t>
            </w:r>
          </w:p>
        </w:tc>
        <w:tc>
          <w:tcPr>
            <w:tcW w:w="156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EB01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** 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7461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META DE LA ACTIVIDAD</w:t>
            </w:r>
          </w:p>
        </w:tc>
        <w:tc>
          <w:tcPr>
            <w:tcW w:w="52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9B0D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ENE</w:t>
            </w:r>
          </w:p>
        </w:tc>
        <w:tc>
          <w:tcPr>
            <w:tcW w:w="50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2B81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FEB</w:t>
            </w:r>
          </w:p>
        </w:tc>
        <w:tc>
          <w:tcPr>
            <w:tcW w:w="52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D583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MAR</w:t>
            </w:r>
          </w:p>
        </w:tc>
        <w:tc>
          <w:tcPr>
            <w:tcW w:w="50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D4A1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ABR</w:t>
            </w:r>
          </w:p>
        </w:tc>
        <w:tc>
          <w:tcPr>
            <w:tcW w:w="5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FF24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MAY</w:t>
            </w:r>
          </w:p>
        </w:tc>
        <w:tc>
          <w:tcPr>
            <w:tcW w:w="46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D6D4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JUN</w:t>
            </w:r>
          </w:p>
        </w:tc>
        <w:tc>
          <w:tcPr>
            <w:tcW w:w="69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6D39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JUL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0905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AGO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F1C5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E5C3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48F6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NOV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F6CE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DIC</w:t>
            </w:r>
          </w:p>
        </w:tc>
        <w:tc>
          <w:tcPr>
            <w:tcW w:w="709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24AC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TOTAL</w:t>
            </w:r>
          </w:p>
        </w:tc>
      </w:tr>
      <w:tr w:rsidR="003A12C4" w:rsidRPr="00710A9F" w14:paraId="16C2107D" w14:textId="77777777" w:rsidTr="003802D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0CDC5" w14:textId="61A4610E" w:rsidR="003A12C4" w:rsidRPr="00710A9F" w:rsidRDefault="009A0E13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4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323F9" w14:textId="683B9F42" w:rsidR="003802D4" w:rsidRPr="003802D4" w:rsidRDefault="003802D4" w:rsidP="003802D4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  <w:r w:rsidRPr="003802D4">
              <w:rPr>
                <w:rFonts w:ascii="Gibson" w:hAnsi="Gibson"/>
                <w:b/>
                <w:sz w:val="16"/>
                <w:szCs w:val="16"/>
              </w:rPr>
              <w:t>BECAS PARA MADRES MENORES DE 18 AÑOS</w:t>
            </w:r>
          </w:p>
          <w:p w14:paraId="6E12E72A" w14:textId="3F04E87D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B25F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RADIO</w:t>
            </w:r>
          </w:p>
        </w:tc>
        <w:tc>
          <w:tcPr>
            <w:tcW w:w="2440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6353B" w14:textId="77777777" w:rsidR="003A12C4" w:rsidRDefault="003802D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Gibson" w:hAnsi="Gibson" w:cs="Calibri"/>
                <w:color w:val="000000"/>
                <w:sz w:val="16"/>
                <w:szCs w:val="16"/>
              </w:rPr>
              <w:t>EL  PROGRAMA</w:t>
            </w:r>
            <w:proofErr w:type="gramEnd"/>
            <w:r>
              <w:rPr>
                <w:rFonts w:ascii="Gibson" w:hAnsi="Gibson" w:cs="Calibri"/>
                <w:color w:val="000000"/>
                <w:sz w:val="16"/>
                <w:szCs w:val="16"/>
              </w:rPr>
              <w:t xml:space="preserve"> INSIGNIA TENDRÁ UNA COBERTURA ESTATAL Y ESTÁ DIREGITO A TODAS LAS MADRES MENORES DE 18 AÑOS, POR ELLO ES IMPORTANTE SU DIFUSIÓN MASIVA</w:t>
            </w:r>
            <w:r w:rsidR="001472D0">
              <w:rPr>
                <w:rFonts w:ascii="Gibson" w:hAnsi="Gibson" w:cs="Calibri"/>
                <w:color w:val="000000"/>
                <w:sz w:val="16"/>
                <w:szCs w:val="16"/>
              </w:rPr>
              <w:t>.</w:t>
            </w:r>
          </w:p>
          <w:p w14:paraId="062CBB12" w14:textId="6AE89568" w:rsidR="001472D0" w:rsidRPr="00710A9F" w:rsidRDefault="001472D0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>IMPORTANTE DESTACAR QUE SE TIENE CONSIDERADO INICIAL EN EL MES DE JULIO, LA FECHA PUEDE VARIAR.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14D7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4F93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87A22" w14:textId="24C1539B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2401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0C49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2845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C9D68" w14:textId="58BBE74E" w:rsidR="003A12C4" w:rsidRPr="003802D4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F6C68" w14:textId="4358D47C" w:rsidR="003A12C4" w:rsidRPr="003802D4" w:rsidRDefault="003A12C4" w:rsidP="0073007F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EB284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33888" w14:textId="51D76FE6" w:rsidR="003A12C4" w:rsidRPr="003802D4" w:rsidRDefault="003A12C4" w:rsidP="0073007F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CBDA8" w14:textId="20BD9AE1" w:rsidR="003A12C4" w:rsidRPr="003802D4" w:rsidRDefault="003A12C4" w:rsidP="0073007F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4A06F" w14:textId="593A3AB6" w:rsidR="003A12C4" w:rsidRPr="003802D4" w:rsidRDefault="003A12C4" w:rsidP="0073007F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BAA54" w14:textId="4F7B175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3A12C4" w:rsidRPr="00710A9F" w14:paraId="2FAC804A" w14:textId="77777777" w:rsidTr="003802D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2DFF5930" w14:textId="5B0506F4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380D4EBE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2B3B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TELEVISIÓN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405C535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B459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A7D3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17C85" w14:textId="526917C2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2CB3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BC39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B6F4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95841" w14:textId="18C5B9D5" w:rsidR="003A12C4" w:rsidRPr="003802D4" w:rsidRDefault="003A12C4" w:rsidP="0073007F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B89F1" w14:textId="1C6D77B3" w:rsidR="003A12C4" w:rsidRPr="003802D4" w:rsidRDefault="003A12C4" w:rsidP="0073007F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7E048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3FC33" w14:textId="751B4CBC" w:rsidR="003A12C4" w:rsidRPr="003802D4" w:rsidRDefault="003A12C4" w:rsidP="0073007F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F2CC2" w14:textId="798156D5" w:rsidR="003A12C4" w:rsidRPr="003802D4" w:rsidRDefault="003A12C4" w:rsidP="0073007F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4EE9C" w14:textId="7F6AD8DA" w:rsidR="003A12C4" w:rsidRPr="003802D4" w:rsidRDefault="003A12C4" w:rsidP="0073007F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2B23C" w14:textId="3E514970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3A12C4" w:rsidRPr="00710A9F" w14:paraId="7BE70FA5" w14:textId="77777777" w:rsidTr="003802D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07C25E38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46A53AD3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E782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ESPECTACULARES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4AE39521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CF89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99E6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DF42A" w14:textId="72AC2DE1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CAB9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F08B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DED9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04145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4F398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1EE0E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64EC7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8EAE7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88C1D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4308A" w14:textId="52C72E8A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3A12C4" w:rsidRPr="00710A9F" w14:paraId="2745501F" w14:textId="77777777" w:rsidTr="003802D4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6A503456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1F4A9C6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1E54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VIDEOS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96682AE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0208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DAA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CD299" w14:textId="232C39A5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7E55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6F9F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FBF1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37B3A" w14:textId="65E89FED" w:rsidR="003A12C4" w:rsidRPr="003802D4" w:rsidRDefault="003A12C4" w:rsidP="0073007F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B22AE" w14:textId="5311E73B" w:rsidR="003A12C4" w:rsidRPr="003802D4" w:rsidRDefault="003A12C4" w:rsidP="0073007F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E5968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8CFB6" w14:textId="109691A6" w:rsidR="003A12C4" w:rsidRPr="003802D4" w:rsidRDefault="003A12C4" w:rsidP="0073007F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5464B" w14:textId="403691E9" w:rsidR="003A12C4" w:rsidRPr="003802D4" w:rsidRDefault="003A12C4" w:rsidP="0073007F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68888" w14:textId="61F97311" w:rsidR="003A12C4" w:rsidRPr="003802D4" w:rsidRDefault="003A12C4" w:rsidP="0073007F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0A8B7" w14:textId="27B12AE4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3A12C4" w:rsidRPr="00710A9F" w14:paraId="5229FBA2" w14:textId="77777777" w:rsidTr="003802D4">
        <w:trPr>
          <w:trHeight w:val="43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F6E5C" w14:textId="7E3F3C1B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982A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5581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INSERCIONES EN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06E8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BF4B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931D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9885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FD11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5194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77BE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A29B5" w14:textId="11DAAFA2" w:rsidR="003A12C4" w:rsidRPr="003802D4" w:rsidRDefault="003A12C4" w:rsidP="0073007F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EF334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4BB54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34A26" w14:textId="13D41252" w:rsidR="003A12C4" w:rsidRPr="003802D4" w:rsidRDefault="003A12C4" w:rsidP="0073007F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087D5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7C773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B752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1D527A7F" w14:textId="77777777" w:rsidTr="003802D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764F9" w14:textId="3716BC36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9663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444C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GIRA DE MEDIOS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00BA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B820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6F14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3CC6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52C1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9295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32D1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6BB2F" w14:textId="36381494" w:rsidR="003A12C4" w:rsidRPr="003802D4" w:rsidRDefault="003A12C4" w:rsidP="0073007F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7A109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9C17F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0D5D7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8757E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046A7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3536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0EBC931D" w14:textId="77777777" w:rsidTr="003802D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20DD8" w14:textId="20494CDF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9C85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6DC1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PARTICIPACIÓN EN LA MEDIA HORA ESTATAL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7231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A328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2151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0640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A5BC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0999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1390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6A9F2" w14:textId="58953FA7" w:rsidR="003A12C4" w:rsidRPr="003802D4" w:rsidRDefault="003A12C4" w:rsidP="0073007F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29D48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88A15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60093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0E30B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2ED18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E923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40996D76" w14:textId="77777777" w:rsidTr="003802D4">
        <w:trPr>
          <w:trHeight w:val="645"/>
        </w:trPr>
        <w:tc>
          <w:tcPr>
            <w:tcW w:w="0" w:type="auto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7FB0E" w14:textId="31EE5BEC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7373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DAE0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USO DE MATERIALES EN REDES SOCIALES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AA1E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206D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C48F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8A2E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EF43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B38C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DBB2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19BFD" w14:textId="29A66FC2" w:rsidR="003A12C4" w:rsidRPr="003802D4" w:rsidRDefault="003A12C4" w:rsidP="0073007F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A0410" w14:textId="60876D78" w:rsidR="003A12C4" w:rsidRPr="003802D4" w:rsidRDefault="003A12C4" w:rsidP="0073007F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ABAC6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BF334" w14:textId="35A91F6F" w:rsidR="003A12C4" w:rsidRPr="003802D4" w:rsidRDefault="003A12C4" w:rsidP="0073007F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DF159" w14:textId="56B60FB9" w:rsidR="003A12C4" w:rsidRPr="003802D4" w:rsidRDefault="003A12C4" w:rsidP="0073007F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0CCE8" w14:textId="482EAC6A" w:rsidR="003A12C4" w:rsidRPr="003802D4" w:rsidRDefault="003A12C4" w:rsidP="0073007F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1B77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32E075A5" w14:textId="77777777" w:rsidTr="003802D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nil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9180A" w14:textId="72DD6165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C1F1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2491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CARTELES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AE1F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C1FD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F5EA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8F0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A92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6E35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C4FC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E6B87" w14:textId="2C70F900" w:rsidR="003A12C4" w:rsidRPr="003802D4" w:rsidRDefault="003A12C4" w:rsidP="0073007F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FDDC7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BFCED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2DD92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B2333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22A6C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27BB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0FD19AD7" w14:textId="77777777" w:rsidTr="003802D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F906C" w14:textId="4273E322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46CB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B1DC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BOLETINES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1C30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34FF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0672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2905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7808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A22E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A587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1289E" w14:textId="683B91C3" w:rsidR="003A12C4" w:rsidRPr="003802D4" w:rsidRDefault="003A12C4" w:rsidP="0073007F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02F9C" w14:textId="60213BC8" w:rsidR="003A12C4" w:rsidRPr="003802D4" w:rsidRDefault="003A12C4" w:rsidP="0073007F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F310A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91D67" w14:textId="5552AC25" w:rsidR="003A12C4" w:rsidRPr="003802D4" w:rsidRDefault="003A12C4" w:rsidP="0073007F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9F147" w14:textId="564295C7" w:rsidR="003A12C4" w:rsidRPr="003802D4" w:rsidRDefault="003A12C4" w:rsidP="0073007F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A0A1D" w14:textId="20A4520D" w:rsidR="003A12C4" w:rsidRPr="003802D4" w:rsidRDefault="003A12C4" w:rsidP="0073007F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29B6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2931599B" w14:textId="77777777" w:rsidTr="003802D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DDACE" w14:textId="545E5872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0139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39F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ENTREVISTAS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93FE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4719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6289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0CD7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69A6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D60C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61DC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0A485" w14:textId="52039B6F" w:rsidR="003A12C4" w:rsidRPr="003802D4" w:rsidRDefault="003A12C4" w:rsidP="0073007F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4649F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50D98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72DED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9AF4C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6B40D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62E7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4AD6318C" w14:textId="77777777" w:rsidTr="003802D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768FF" w14:textId="06F88E98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3E8B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0033"/>
              <w:right w:val="nil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455E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TRÍPTICOS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1590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0A1D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E194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BFCD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0050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E6CA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A637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57855" w14:textId="1AD0DDC1" w:rsidR="003A12C4" w:rsidRPr="003802D4" w:rsidRDefault="003A12C4" w:rsidP="0073007F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63B02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2854F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0E96A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74672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6736E" w14:textId="77777777" w:rsidR="003A12C4" w:rsidRPr="003802D4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3802D4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7320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30FBC5B5" w14:textId="016B67B4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10761E2A" w14:textId="77777777" w:rsidR="003A12C4" w:rsidRDefault="003A12C4">
      <w:pPr>
        <w:rPr>
          <w:rFonts w:ascii="Gibson" w:hAnsi="Gibson"/>
          <w:sz w:val="20"/>
          <w:szCs w:val="20"/>
        </w:rPr>
      </w:pPr>
      <w:r>
        <w:rPr>
          <w:rFonts w:ascii="Gibson" w:hAnsi="Gibson"/>
          <w:sz w:val="20"/>
          <w:szCs w:val="20"/>
        </w:rPr>
        <w:br w:type="page"/>
      </w:r>
    </w:p>
    <w:p w14:paraId="00F18240" w14:textId="4AE8C971" w:rsidR="000B1455" w:rsidRPr="002D4B9B" w:rsidRDefault="000B1455" w:rsidP="009A7199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lastRenderedPageBreak/>
        <w:t>CAMPAÑA TRANSVERSAL</w:t>
      </w:r>
    </w:p>
    <w:tbl>
      <w:tblPr>
        <w:tblW w:w="14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2440"/>
        <w:gridCol w:w="520"/>
        <w:gridCol w:w="500"/>
        <w:gridCol w:w="5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69F1" w:rsidRPr="00710A9F" w14:paraId="17AC02CD" w14:textId="77777777" w:rsidTr="002069F1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293B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NO.</w:t>
            </w:r>
          </w:p>
        </w:tc>
        <w:tc>
          <w:tcPr>
            <w:tcW w:w="264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9CA3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NOMBRE DE LA ESTRATEGIA DE DIFUSIÓN</w:t>
            </w:r>
          </w:p>
        </w:tc>
        <w:tc>
          <w:tcPr>
            <w:tcW w:w="156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0828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** 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CD60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META DE LA ACTIVIDAD</w:t>
            </w:r>
          </w:p>
        </w:tc>
        <w:tc>
          <w:tcPr>
            <w:tcW w:w="52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C9C7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ENE</w:t>
            </w:r>
          </w:p>
        </w:tc>
        <w:tc>
          <w:tcPr>
            <w:tcW w:w="50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B891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FEB</w:t>
            </w:r>
          </w:p>
        </w:tc>
        <w:tc>
          <w:tcPr>
            <w:tcW w:w="544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683C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MAR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B50E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A6F7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MAY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272F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JUN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0F53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JUL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C6BD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AGO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1F2B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A427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5524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NOV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1853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DIC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F932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TOTAL</w:t>
            </w:r>
          </w:p>
        </w:tc>
      </w:tr>
      <w:tr w:rsidR="002069F1" w:rsidRPr="00710A9F" w14:paraId="10726FF9" w14:textId="77777777" w:rsidTr="002069F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43396" w14:textId="0D59BBB6" w:rsidR="003A12C4" w:rsidRPr="00710A9F" w:rsidRDefault="009A0E13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5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0792C" w14:textId="344212F0" w:rsidR="006D65B0" w:rsidRPr="006D65B0" w:rsidRDefault="006D65B0" w:rsidP="006D65B0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  <w:r w:rsidRPr="006D65B0">
              <w:rPr>
                <w:rFonts w:ascii="Gibson" w:hAnsi="Gibson"/>
                <w:b/>
                <w:sz w:val="16"/>
                <w:szCs w:val="16"/>
              </w:rPr>
              <w:t>INAUGURACIÓN Y ARRANQUE DEL CENTRO DE ASISTENCIA SOCIAL PARA NNA MIGRANTES.</w:t>
            </w:r>
          </w:p>
          <w:p w14:paraId="7F6BD569" w14:textId="68A1120A" w:rsidR="003A12C4" w:rsidRPr="006D65B0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707C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RADIO</w:t>
            </w:r>
          </w:p>
        </w:tc>
        <w:tc>
          <w:tcPr>
            <w:tcW w:w="2440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A8BB6" w14:textId="39EDABAF" w:rsidR="003A12C4" w:rsidRDefault="006D65B0" w:rsidP="006D65B0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 xml:space="preserve">EL CENTRO DE ASISTENCIA SOCIAL ESTARÁ DIREGIDO A GARANTIZAR </w:t>
            </w:r>
            <w:r w:rsidR="002069F1">
              <w:rPr>
                <w:rFonts w:ascii="Gibson" w:hAnsi="Gibson" w:cs="Calibri"/>
                <w:color w:val="000000"/>
                <w:sz w:val="16"/>
                <w:szCs w:val="16"/>
              </w:rPr>
              <w:t>EL BIENESTAR DE LA INFANCIA MIGRANTE EN MICHOACÁN.</w:t>
            </w:r>
          </w:p>
          <w:p w14:paraId="4821D653" w14:textId="0647D5A1" w:rsidR="002069F1" w:rsidRPr="00710A9F" w:rsidRDefault="002069F1" w:rsidP="006D65B0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>ES IMPORTANTE DESTACAR QUE AUN SIGUE EN CONTRUCCIÓN EL CENTRO Y UNA VEZ QUE ESTE CONCLUIDO Y CUENTE CON TODO EL EQUIPAMIENTO SE PONDRA EN OPERACIÓN, SE CONSIDERA LA INAUGURACIÓN PARA EL MES DE MARZO.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80C1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585D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C194A" w14:textId="0186BFA5" w:rsidR="003A12C4" w:rsidRPr="002069F1" w:rsidRDefault="003A12C4" w:rsidP="0073007F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30EB6" w14:textId="2B03D3BB" w:rsidR="003A12C4" w:rsidRPr="002069F1" w:rsidRDefault="003A12C4" w:rsidP="0073007F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84C5B" w14:textId="6CA93A42" w:rsidR="003A12C4" w:rsidRPr="002069F1" w:rsidRDefault="003A12C4" w:rsidP="0073007F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64329" w14:textId="79F705FC" w:rsidR="003A12C4" w:rsidRPr="002069F1" w:rsidRDefault="003A12C4" w:rsidP="0073007F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B385E" w14:textId="31563FA9" w:rsidR="003A12C4" w:rsidRPr="002069F1" w:rsidRDefault="003A12C4" w:rsidP="0073007F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11AA" w14:textId="75D6E471" w:rsidR="003A12C4" w:rsidRPr="002069F1" w:rsidRDefault="003A12C4" w:rsidP="0073007F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88457" w14:textId="1748E327" w:rsidR="003A12C4" w:rsidRPr="002069F1" w:rsidRDefault="003A12C4" w:rsidP="002069F1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9F8CA" w14:textId="79D1C468" w:rsidR="003A12C4" w:rsidRPr="002069F1" w:rsidRDefault="003A12C4" w:rsidP="0073007F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A288A" w14:textId="6029DD6C" w:rsidR="003A12C4" w:rsidRPr="002069F1" w:rsidRDefault="003A12C4" w:rsidP="0073007F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1F0BA" w14:textId="3BEC4C6D" w:rsidR="003A12C4" w:rsidRPr="002069F1" w:rsidRDefault="003A12C4" w:rsidP="0073007F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CEB0F" w14:textId="6226FD65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2069F1" w:rsidRPr="00710A9F" w14:paraId="169AE7A1" w14:textId="77777777" w:rsidTr="002069F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113E6EEA" w14:textId="26300BA4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331B71D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A9E8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TELEVISIÓN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AB0E727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0A6E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F965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6E702" w14:textId="0B6A2128" w:rsidR="003A12C4" w:rsidRPr="002069F1" w:rsidRDefault="003A12C4" w:rsidP="0073007F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93768" w14:textId="2491CE20" w:rsidR="003A12C4" w:rsidRPr="002069F1" w:rsidRDefault="003A12C4" w:rsidP="0073007F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F5809" w14:textId="616EF840" w:rsidR="003A12C4" w:rsidRPr="002069F1" w:rsidRDefault="003A12C4" w:rsidP="0073007F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14782" w14:textId="3D2C19AD" w:rsidR="003A12C4" w:rsidRPr="002069F1" w:rsidRDefault="003A12C4" w:rsidP="0073007F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111FB" w14:textId="2EC62FCE" w:rsidR="003A12C4" w:rsidRPr="002069F1" w:rsidRDefault="003A12C4" w:rsidP="0073007F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B9628" w14:textId="375AF9BB" w:rsidR="003A12C4" w:rsidRPr="002069F1" w:rsidRDefault="003A12C4" w:rsidP="0073007F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C83C7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83DE3" w14:textId="5C2A3E29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B0A13" w14:textId="75950C4F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E6839" w14:textId="4B00B68F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12D12" w14:textId="495BCF28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2069F1" w:rsidRPr="00710A9F" w14:paraId="6EDA84D8" w14:textId="77777777" w:rsidTr="002069F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4FB4C808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656AABC0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BE49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ESPECTACULARES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28CD6F6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F630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5C35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4310F" w14:textId="245FD48E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ACC5D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EE34D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2E0CE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724E4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F0171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711E3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5F007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63016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F7311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E1A10" w14:textId="3556432C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2069F1" w:rsidRPr="00710A9F" w14:paraId="0D616CCB" w14:textId="77777777" w:rsidTr="002069F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502732AD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0ACFF962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ED29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VIDEOS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3027261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AC69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0353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55917" w14:textId="6335DCAD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79B5A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F96EC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DC3A9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801D6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B479C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6EF7B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E2A49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8FBE1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3938C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02D2A" w14:textId="2972D4B1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2069F1" w:rsidRPr="00710A9F" w14:paraId="69EF13DE" w14:textId="77777777" w:rsidTr="002069F1">
        <w:trPr>
          <w:trHeight w:val="43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754A0" w14:textId="04FABB70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676C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6DB6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INSERCIONES EN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BB99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C828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8E57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8C1E7" w14:textId="1F7AEC8E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39E6B" w14:textId="78F97B85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17777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0EF2A" w14:textId="3175D64F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3FD6A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DBF92" w14:textId="68A843D1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B2BBE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9DA7D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FA54E" w14:textId="000F7D96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58E82" w14:textId="5A6C08F3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8DDB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2069F1" w:rsidRPr="00710A9F" w14:paraId="10DE7C5B" w14:textId="77777777" w:rsidTr="00206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A09B0" w14:textId="21F5737C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256D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A4EE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GIRA DE MEDIOS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18A6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7316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F787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E2A1B" w14:textId="75F7F054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2075A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0F4B7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8F568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B8A53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64913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E3D35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F1C41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BC926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080FB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116A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2069F1" w:rsidRPr="00710A9F" w14:paraId="1E1C6307" w14:textId="77777777" w:rsidTr="002069F1">
        <w:trPr>
          <w:trHeight w:val="64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55C51" w14:textId="605C2491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35E2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0BA8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PARTICIPACIÓN EN LA MEDIA HORA ESTATAL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02F7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90BE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B189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BAACD" w14:textId="0361A962" w:rsidR="003A12C4" w:rsidRPr="002069F1" w:rsidRDefault="003A12C4" w:rsidP="0073007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47908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3D371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35DFB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94E69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1DF06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5AA98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E52A5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58471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6D0AB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0265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2069F1" w:rsidRPr="00710A9F" w14:paraId="22D1950A" w14:textId="77777777" w:rsidTr="002069F1">
        <w:trPr>
          <w:trHeight w:val="645"/>
        </w:trPr>
        <w:tc>
          <w:tcPr>
            <w:tcW w:w="0" w:type="auto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039C1" w14:textId="49F3B909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49C9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85A3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USO DE MATERIALES EN REDES SOCIALES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AF35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6ED6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E989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051E3" w14:textId="19601353" w:rsidR="003A12C4" w:rsidRPr="002069F1" w:rsidRDefault="003A12C4" w:rsidP="0073007F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24F6C" w14:textId="23AF29CD" w:rsidR="003A12C4" w:rsidRPr="002069F1" w:rsidRDefault="003A12C4" w:rsidP="0073007F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DD9E4" w14:textId="4D07BBF9" w:rsidR="003A12C4" w:rsidRPr="002069F1" w:rsidRDefault="003A12C4" w:rsidP="0073007F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D032E" w14:textId="6A3E81FA" w:rsidR="003A12C4" w:rsidRPr="002069F1" w:rsidRDefault="003A12C4" w:rsidP="0073007F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FBF38" w14:textId="2BE3504D" w:rsidR="003A12C4" w:rsidRPr="002069F1" w:rsidRDefault="003A12C4" w:rsidP="0073007F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7BA6E" w14:textId="2DF13306" w:rsidR="003A12C4" w:rsidRPr="002069F1" w:rsidRDefault="003A12C4" w:rsidP="0073007F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80E29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43301" w14:textId="01DF5AC1" w:rsidR="003A12C4" w:rsidRPr="002069F1" w:rsidRDefault="003A12C4" w:rsidP="0073007F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58DBA" w14:textId="6A2ED428" w:rsidR="003A12C4" w:rsidRPr="002069F1" w:rsidRDefault="003A12C4" w:rsidP="0073007F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ABC77" w14:textId="2856BFA1" w:rsidR="003A12C4" w:rsidRPr="002069F1" w:rsidRDefault="003A12C4" w:rsidP="0073007F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CD4E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2069F1" w:rsidRPr="00710A9F" w14:paraId="0F2C9CCC" w14:textId="77777777" w:rsidTr="00206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nil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F6DA8" w14:textId="260E7513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EBBB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54F9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CARTELES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A954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E1E6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0820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8F3A7" w14:textId="76564CE6" w:rsidR="003A12C4" w:rsidRPr="002069F1" w:rsidRDefault="003A12C4" w:rsidP="0073007F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80E7C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06318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66478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9046C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B58E2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DB20B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3FE9B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B3308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1B8FD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28EC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2069F1" w:rsidRPr="00710A9F" w14:paraId="70602B80" w14:textId="77777777" w:rsidTr="00206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88798" w14:textId="13AE1579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6B47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57EA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BOLETINES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80B6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A669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F094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3886A" w14:textId="71EDC4FD" w:rsidR="003A12C4" w:rsidRPr="002069F1" w:rsidRDefault="003A12C4" w:rsidP="0073007F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51703" w14:textId="3A60687C" w:rsidR="003A12C4" w:rsidRPr="002069F1" w:rsidRDefault="003A12C4" w:rsidP="0073007F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09307" w14:textId="5A3E99E2" w:rsidR="003A12C4" w:rsidRPr="002069F1" w:rsidRDefault="003A12C4" w:rsidP="0073007F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52B36" w14:textId="298350EA" w:rsidR="003A12C4" w:rsidRPr="002069F1" w:rsidRDefault="003A12C4" w:rsidP="0073007F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7B53F" w14:textId="0C5E52D7" w:rsidR="003A12C4" w:rsidRPr="002069F1" w:rsidRDefault="003A12C4" w:rsidP="0073007F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10AD3" w14:textId="3909F048" w:rsidR="003A12C4" w:rsidRPr="002069F1" w:rsidRDefault="003A12C4" w:rsidP="0073007F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931CB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81D39" w14:textId="2063E254" w:rsidR="003A12C4" w:rsidRPr="002069F1" w:rsidRDefault="003A12C4" w:rsidP="0073007F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603CC" w14:textId="2093B506" w:rsidR="003A12C4" w:rsidRPr="002069F1" w:rsidRDefault="003A12C4" w:rsidP="0073007F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C9F1E" w14:textId="2C6AC81E" w:rsidR="003A12C4" w:rsidRPr="002069F1" w:rsidRDefault="003A12C4" w:rsidP="0073007F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1456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2069F1" w:rsidRPr="00710A9F" w14:paraId="0B652D4C" w14:textId="77777777" w:rsidTr="00206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1B859" w14:textId="2A2C1C65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A091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AD01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ENTREVISTAS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E6A1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986E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8C70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8F89E" w14:textId="3EA77C2C" w:rsidR="003A12C4" w:rsidRPr="002069F1" w:rsidRDefault="003A12C4" w:rsidP="0073007F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6968B" w14:textId="683C3C5D" w:rsidR="003A12C4" w:rsidRPr="002069F1" w:rsidRDefault="003A12C4" w:rsidP="0073007F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47D6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2A174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A845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C43B3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DDB55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41349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4B555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D413C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CA65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2069F1" w:rsidRPr="00710A9F" w14:paraId="2E212127" w14:textId="77777777" w:rsidTr="00206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7751B" w14:textId="2ED7378D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4650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0033"/>
              <w:right w:val="nil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382D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TRÍPTICOS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E999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8086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6641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B24BE" w14:textId="5FE5C7CC" w:rsidR="003A12C4" w:rsidRPr="002069F1" w:rsidRDefault="003A12C4" w:rsidP="0073007F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D6B0E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0F6B7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5A345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57146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750C9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31E5E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0AC79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5A43B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A492C" w14:textId="77777777" w:rsidR="003A12C4" w:rsidRPr="002069F1" w:rsidRDefault="003A12C4" w:rsidP="009E6DBC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069F1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5D96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AC562C7" w14:textId="1967627D" w:rsidR="003A12C4" w:rsidRPr="0097381E" w:rsidRDefault="003A12C4" w:rsidP="00064C1C">
      <w:pPr>
        <w:jc w:val="both"/>
        <w:rPr>
          <w:rFonts w:ascii="Gibson" w:hAnsi="Gibson"/>
          <w:b/>
          <w:sz w:val="16"/>
          <w:szCs w:val="16"/>
        </w:rPr>
      </w:pPr>
    </w:p>
    <w:p w14:paraId="2E3A2177" w14:textId="3323815A" w:rsidR="003A12C4" w:rsidRPr="0097381E" w:rsidRDefault="0097381E" w:rsidP="0097381E">
      <w:pPr>
        <w:rPr>
          <w:rFonts w:ascii="Gibson" w:hAnsi="Gibson"/>
          <w:b/>
          <w:sz w:val="16"/>
          <w:szCs w:val="16"/>
        </w:rPr>
      </w:pPr>
      <w:r w:rsidRPr="0097381E">
        <w:rPr>
          <w:rFonts w:ascii="Gibson" w:hAnsi="Gibson"/>
          <w:b/>
          <w:sz w:val="16"/>
          <w:szCs w:val="16"/>
        </w:rPr>
        <w:t xml:space="preserve">SE QUEQUIERE IDENTIDAD GRÁFICA. </w:t>
      </w:r>
    </w:p>
    <w:p w14:paraId="4D4E9FCA" w14:textId="77777777" w:rsidR="0097381E" w:rsidRDefault="0097381E" w:rsidP="0097381E">
      <w:pPr>
        <w:rPr>
          <w:rFonts w:ascii="Gibson" w:hAnsi="Gibson"/>
          <w:sz w:val="20"/>
          <w:szCs w:val="20"/>
        </w:rPr>
      </w:pPr>
    </w:p>
    <w:p w14:paraId="19C4EFB6" w14:textId="77777777" w:rsidR="00F65AC8" w:rsidRDefault="00F65AC8" w:rsidP="00155F62">
      <w:pPr>
        <w:jc w:val="center"/>
        <w:rPr>
          <w:rFonts w:ascii="Gibson" w:hAnsi="Gibson"/>
          <w:b/>
          <w:sz w:val="28"/>
          <w:szCs w:val="28"/>
        </w:rPr>
      </w:pPr>
    </w:p>
    <w:p w14:paraId="583BDA31" w14:textId="77777777" w:rsidR="00F65AC8" w:rsidRDefault="00F65AC8" w:rsidP="00155F62">
      <w:pPr>
        <w:jc w:val="center"/>
        <w:rPr>
          <w:rFonts w:ascii="Gibson" w:hAnsi="Gibson"/>
          <w:b/>
          <w:sz w:val="28"/>
          <w:szCs w:val="28"/>
        </w:rPr>
      </w:pPr>
    </w:p>
    <w:p w14:paraId="0FF32242" w14:textId="32F1F58E" w:rsidR="00F65AC8" w:rsidRDefault="00F65AC8" w:rsidP="00155F62">
      <w:pPr>
        <w:jc w:val="center"/>
        <w:rPr>
          <w:rFonts w:ascii="Gibson" w:hAnsi="Gibson"/>
          <w:b/>
          <w:sz w:val="28"/>
          <w:szCs w:val="28"/>
        </w:rPr>
      </w:pPr>
    </w:p>
    <w:p w14:paraId="07661877" w14:textId="77777777" w:rsidR="009A7199" w:rsidRDefault="009A7199" w:rsidP="00155F62">
      <w:pPr>
        <w:jc w:val="center"/>
        <w:rPr>
          <w:rFonts w:ascii="Gibson" w:hAnsi="Gibson"/>
          <w:b/>
          <w:sz w:val="28"/>
          <w:szCs w:val="28"/>
        </w:rPr>
      </w:pPr>
    </w:p>
    <w:p w14:paraId="4CAECD69" w14:textId="0B2E72B4" w:rsidR="00155F62" w:rsidRPr="002D4B9B" w:rsidRDefault="00155F62" w:rsidP="00155F62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lastRenderedPageBreak/>
        <w:t>CAMPAÑA TRANSVERSAL</w:t>
      </w:r>
    </w:p>
    <w:p w14:paraId="1EE8310F" w14:textId="77777777" w:rsidR="00155F62" w:rsidRDefault="00155F62">
      <w:pPr>
        <w:rPr>
          <w:rFonts w:ascii="Gibson" w:hAnsi="Gibson"/>
          <w:sz w:val="20"/>
          <w:szCs w:val="20"/>
        </w:rPr>
      </w:pPr>
    </w:p>
    <w:p w14:paraId="6CE49CFC" w14:textId="562D7FD5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tbl>
      <w:tblPr>
        <w:tblW w:w="14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2440"/>
        <w:gridCol w:w="520"/>
        <w:gridCol w:w="350"/>
        <w:gridCol w:w="552"/>
        <w:gridCol w:w="618"/>
        <w:gridCol w:w="516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3A12C4" w:rsidRPr="00710A9F" w14:paraId="542ED7C6" w14:textId="77777777" w:rsidTr="00782A92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C50EF" w14:textId="0EE22548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>
              <w:rPr>
                <w:rFonts w:ascii="Gibson" w:hAnsi="Gibson"/>
                <w:sz w:val="20"/>
                <w:szCs w:val="20"/>
              </w:rPr>
              <w:br w:type="page"/>
            </w: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NO.</w:t>
            </w:r>
          </w:p>
        </w:tc>
        <w:tc>
          <w:tcPr>
            <w:tcW w:w="264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9BF2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NOMBRE DE LA ESTRATEGIA DE DIFUSIÓN</w:t>
            </w:r>
          </w:p>
        </w:tc>
        <w:tc>
          <w:tcPr>
            <w:tcW w:w="156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755A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** 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E6FC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META DE LA ACTIVIDAD</w:t>
            </w:r>
          </w:p>
        </w:tc>
        <w:tc>
          <w:tcPr>
            <w:tcW w:w="52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37D1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ENE</w:t>
            </w:r>
          </w:p>
        </w:tc>
        <w:tc>
          <w:tcPr>
            <w:tcW w:w="35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293A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FEB</w:t>
            </w:r>
          </w:p>
        </w:tc>
        <w:tc>
          <w:tcPr>
            <w:tcW w:w="552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64AD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MAR</w:t>
            </w:r>
          </w:p>
        </w:tc>
        <w:tc>
          <w:tcPr>
            <w:tcW w:w="618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24BF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ABR</w:t>
            </w:r>
          </w:p>
        </w:tc>
        <w:tc>
          <w:tcPr>
            <w:tcW w:w="516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9E4C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MAY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A852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JUN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30CD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JUL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FC47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AGO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0931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8E53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DC6B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NOV</w:t>
            </w:r>
          </w:p>
        </w:tc>
        <w:tc>
          <w:tcPr>
            <w:tcW w:w="709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E527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DIC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EB19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TOTAL</w:t>
            </w:r>
          </w:p>
        </w:tc>
      </w:tr>
      <w:tr w:rsidR="003A12C4" w:rsidRPr="00710A9F" w14:paraId="595AAF19" w14:textId="77777777" w:rsidTr="00782A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8A770" w14:textId="27F0D795" w:rsidR="003A12C4" w:rsidRPr="00710A9F" w:rsidRDefault="009A0E13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6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B9DF6" w14:textId="05CB524E" w:rsidR="00782A92" w:rsidRPr="00782A92" w:rsidRDefault="00782A92" w:rsidP="00782A92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  <w:r w:rsidRPr="00782A92">
              <w:rPr>
                <w:rFonts w:ascii="Gibson" w:hAnsi="Gibson"/>
                <w:b/>
                <w:sz w:val="16"/>
                <w:szCs w:val="16"/>
              </w:rPr>
              <w:t>ASISTENCIA SOCIAL (DOTACIÓN DE APOYOS FUNCIONALES PARA PERSONAS CON DISCAPACIDAD).</w:t>
            </w:r>
          </w:p>
          <w:p w14:paraId="60DC4BBA" w14:textId="64F168BA" w:rsidR="003A12C4" w:rsidRPr="00782A92" w:rsidRDefault="003A12C4" w:rsidP="00782A92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208D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RADIO</w:t>
            </w:r>
          </w:p>
        </w:tc>
        <w:tc>
          <w:tcPr>
            <w:tcW w:w="2440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9297F" w14:textId="0A9C9F8D" w:rsidR="003A12C4" w:rsidRPr="00710A9F" w:rsidRDefault="00782A92" w:rsidP="00782A92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>PROGRAMA DE COBERTURA ESTATAL, DIRIGIDO A TODAS LAS PERSINAS CON DISCAPACIDAD.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9B27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F99E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1031E" w14:textId="005C1550" w:rsidR="003A12C4" w:rsidRPr="00782A92" w:rsidRDefault="003A12C4" w:rsidP="0073007F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196EC" w14:textId="11065FC2" w:rsidR="003A12C4" w:rsidRPr="00782A92" w:rsidRDefault="003A12C4" w:rsidP="0073007F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7D3D9" w14:textId="498199CB" w:rsidR="003A12C4" w:rsidRPr="00782A92" w:rsidRDefault="003A12C4" w:rsidP="0073007F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6E5E8" w14:textId="5B9246EE" w:rsidR="003A12C4" w:rsidRPr="00782A92" w:rsidRDefault="003A12C4" w:rsidP="0073007F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E9FFD" w14:textId="2FD67476" w:rsidR="003A12C4" w:rsidRPr="00782A92" w:rsidRDefault="003A12C4" w:rsidP="0073007F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C9B47" w14:textId="79CD5103" w:rsidR="003A12C4" w:rsidRPr="00782A92" w:rsidRDefault="003A12C4" w:rsidP="0073007F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DE1F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36FAA" w14:textId="6F756F74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FB4E8" w14:textId="604FE912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C14B4" w14:textId="20948653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310DD" w14:textId="1C8632F2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3A12C4" w:rsidRPr="00710A9F" w14:paraId="3DA4B4A8" w14:textId="77777777" w:rsidTr="00782A9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06FC307F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13DD31FC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34CB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TELEVISIÓN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7032DCD9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F5EE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8975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1B845" w14:textId="117CEB50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7119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B05F5" w14:textId="41F1F81A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046A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2FC1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DB12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22B3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0B518" w14:textId="059F301C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04AF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79E45" w14:textId="38740903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FA90A" w14:textId="08CF874C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3A12C4" w:rsidRPr="00710A9F" w14:paraId="0FB43879" w14:textId="77777777" w:rsidTr="00782A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72B36A91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680C3F33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1718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ESPECTACULARES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3BCE08E3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7BE0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33E3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5626" w14:textId="67465D79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094E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CEBA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988E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5C13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28BD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BE7C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67FB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EC74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FDE4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F7B27" w14:textId="0AB97BD0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3A12C4" w:rsidRPr="00710A9F" w14:paraId="323F7926" w14:textId="77777777" w:rsidTr="00782A9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0FE7415F" w14:textId="77777777" w:rsidR="003A12C4" w:rsidRPr="00710A9F" w:rsidRDefault="003A12C4" w:rsidP="009E6DBC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35C38199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FAB3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VIDEOS</w:t>
            </w:r>
          </w:p>
        </w:tc>
        <w:tc>
          <w:tcPr>
            <w:tcW w:w="0" w:type="auto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13692924" w14:textId="77777777" w:rsidR="003A12C4" w:rsidRPr="00710A9F" w:rsidRDefault="003A12C4" w:rsidP="009E6DBC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C05B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4542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D8D73" w14:textId="6421299D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8457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E24D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8764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DFBF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76CD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A26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2569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19A2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3B13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19BB7" w14:textId="67AA48D8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3A12C4" w:rsidRPr="00710A9F" w14:paraId="4331723B" w14:textId="77777777" w:rsidTr="00782A92">
        <w:trPr>
          <w:trHeight w:val="43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76D16" w14:textId="117AE8CD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0CD5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369F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INSERCIONES EN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4E1E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B251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B032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5D70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7D14F" w14:textId="6A414B49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5976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DD36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4353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96EB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A55F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1215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84E4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F236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DEFB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3E9BDC4D" w14:textId="77777777" w:rsidTr="00782A9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810DB" w14:textId="3341CC60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B901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3260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GIRA DE MEDIOS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6E7E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8C4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F1C9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8DD0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3CE9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8BB5D" w14:textId="497A8A3D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8B01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7F28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07AF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A1F9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B814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A95D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45E2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C1B3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67AE42F3" w14:textId="77777777" w:rsidTr="00782A92">
        <w:trPr>
          <w:trHeight w:val="64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F43F8" w14:textId="7E4A58C9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F84A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16C7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PARTICIPACIÓN EN LA MEDIA HORA ESTATAL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ACAB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F1B1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EB73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88B5C" w14:textId="5B6E5B81" w:rsidR="003A12C4" w:rsidRPr="00782A92" w:rsidRDefault="003A12C4" w:rsidP="0073007F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706F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3E51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85A4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C351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E021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2BF16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9891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EC9E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41A2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C1A6B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56190B4D" w14:textId="77777777" w:rsidTr="00782A92">
        <w:trPr>
          <w:trHeight w:val="645"/>
        </w:trPr>
        <w:tc>
          <w:tcPr>
            <w:tcW w:w="0" w:type="auto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587E7" w14:textId="053D160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B5B6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F020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USO DE MATERIALES EN REDES SOCIALES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E489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3DEF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C706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22499" w14:textId="58B3ED50" w:rsidR="003A12C4" w:rsidRPr="00782A92" w:rsidRDefault="003A12C4" w:rsidP="0073007F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2C5FE" w14:textId="51AEDB3A" w:rsidR="003A12C4" w:rsidRPr="00782A92" w:rsidRDefault="003A12C4" w:rsidP="0073007F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274E4" w14:textId="14557F5B" w:rsidR="003A12C4" w:rsidRPr="00782A92" w:rsidRDefault="003A12C4" w:rsidP="0073007F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B43F1" w14:textId="1F8BFF81" w:rsidR="003A12C4" w:rsidRPr="00782A92" w:rsidRDefault="003A12C4" w:rsidP="0073007F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A4ACC" w14:textId="0E4D5298" w:rsidR="003A12C4" w:rsidRPr="00782A92" w:rsidRDefault="003A12C4" w:rsidP="0073007F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42A36" w14:textId="5DBBB1BD" w:rsidR="003A12C4" w:rsidRPr="00782A92" w:rsidRDefault="003A12C4" w:rsidP="0073007F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412A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BD9D2" w14:textId="633D412C" w:rsidR="003A12C4" w:rsidRPr="00782A92" w:rsidRDefault="003A12C4" w:rsidP="0073007F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028A0" w14:textId="0C10970C" w:rsidR="003A12C4" w:rsidRPr="00782A92" w:rsidRDefault="003A12C4" w:rsidP="0073007F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36C13" w14:textId="457A2BBA" w:rsidR="003A12C4" w:rsidRPr="00782A92" w:rsidRDefault="003A12C4" w:rsidP="0073007F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5E89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40098BC2" w14:textId="77777777" w:rsidTr="00782A9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8792F" w14:textId="1382B98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DD42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061A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BOLETINES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E8E0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B2D8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FAC5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2E324" w14:textId="53F284D0" w:rsidR="003A12C4" w:rsidRPr="00782A92" w:rsidRDefault="003A12C4" w:rsidP="0073007F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0A0A4" w14:textId="50EAAC30" w:rsidR="003A12C4" w:rsidRPr="00782A92" w:rsidRDefault="003A12C4" w:rsidP="0073007F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F6EC5" w14:textId="51CF6F5E" w:rsidR="003A12C4" w:rsidRPr="00782A92" w:rsidRDefault="003A12C4" w:rsidP="0073007F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96871" w14:textId="6E76B649" w:rsidR="003A12C4" w:rsidRPr="00782A92" w:rsidRDefault="003A12C4" w:rsidP="0073007F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8679C" w14:textId="201EBBEE" w:rsidR="003A12C4" w:rsidRPr="00782A92" w:rsidRDefault="003A12C4" w:rsidP="0073007F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B73C3" w14:textId="289F9438" w:rsidR="003A12C4" w:rsidRPr="00782A92" w:rsidRDefault="003A12C4" w:rsidP="0073007F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4BA2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59055" w14:textId="670D52A0" w:rsidR="003A12C4" w:rsidRPr="00782A92" w:rsidRDefault="003A12C4" w:rsidP="0073007F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EC899" w14:textId="00F5C754" w:rsidR="003A12C4" w:rsidRPr="00782A92" w:rsidRDefault="003A12C4" w:rsidP="0073007F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26681" w14:textId="259EA92D" w:rsidR="003A12C4" w:rsidRPr="00782A92" w:rsidRDefault="003A12C4" w:rsidP="0073007F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3434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732E3C1F" w14:textId="77777777" w:rsidTr="00782A9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36073" w14:textId="706B0D8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806D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BA25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ENTREVISTAS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F2EC8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2865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7E58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E7CD6" w14:textId="25E6AC18" w:rsidR="003A12C4" w:rsidRPr="00782A92" w:rsidRDefault="003A12C4" w:rsidP="0073007F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7E812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EDB9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A527E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B9F8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43CF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37C5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4E5E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4846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8CAD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BAA3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3A12C4" w:rsidRPr="00710A9F" w14:paraId="011B4992" w14:textId="77777777" w:rsidTr="00782A9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57549" w14:textId="29BA7D57" w:rsidR="003A12C4" w:rsidRPr="00710A9F" w:rsidRDefault="003A12C4" w:rsidP="009E6DBC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14D7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0033"/>
              <w:right w:val="nil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55679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TRÍPTICOS</w:t>
            </w:r>
          </w:p>
        </w:tc>
        <w:tc>
          <w:tcPr>
            <w:tcW w:w="0" w:type="auto"/>
            <w:tcBorders>
              <w:top w:val="nil"/>
              <w:left w:val="single" w:sz="4" w:space="0" w:color="660033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3390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05A14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C6725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D9A8F" w14:textId="57FB0533" w:rsidR="003A12C4" w:rsidRPr="00782A92" w:rsidRDefault="003A12C4" w:rsidP="0073007F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F288F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3A9C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5EBA0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D1DFD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4239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71A6C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D79BA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39BE7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0C3C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2D753" w14:textId="77777777" w:rsidR="003A12C4" w:rsidRPr="00710A9F" w:rsidRDefault="003A12C4" w:rsidP="009E6DBC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4F812A78" w14:textId="77777777" w:rsidR="003A12C4" w:rsidRDefault="003A12C4" w:rsidP="00064C1C">
      <w:pPr>
        <w:jc w:val="both"/>
        <w:rPr>
          <w:rFonts w:ascii="Gibson" w:hAnsi="Gibson"/>
          <w:sz w:val="20"/>
          <w:szCs w:val="20"/>
        </w:rPr>
      </w:pPr>
    </w:p>
    <w:p w14:paraId="3326303F" w14:textId="77777777" w:rsidR="0008108F" w:rsidRDefault="0008108F" w:rsidP="00064C1C">
      <w:pPr>
        <w:jc w:val="both"/>
        <w:rPr>
          <w:rFonts w:ascii="Gibson" w:hAnsi="Gibson"/>
          <w:sz w:val="20"/>
          <w:szCs w:val="20"/>
        </w:rPr>
      </w:pPr>
    </w:p>
    <w:p w14:paraId="68DC16BF" w14:textId="77777777" w:rsidR="0008108F" w:rsidRDefault="0008108F" w:rsidP="00064C1C">
      <w:pPr>
        <w:jc w:val="both"/>
        <w:rPr>
          <w:rFonts w:ascii="Gibson" w:hAnsi="Gibson"/>
          <w:sz w:val="20"/>
          <w:szCs w:val="20"/>
        </w:rPr>
      </w:pPr>
    </w:p>
    <w:p w14:paraId="3AA0D166" w14:textId="77777777" w:rsidR="002E44C4" w:rsidRDefault="002E44C4" w:rsidP="00064C1C">
      <w:pPr>
        <w:jc w:val="both"/>
        <w:rPr>
          <w:rFonts w:ascii="Gibson" w:hAnsi="Gibson"/>
          <w:sz w:val="20"/>
          <w:szCs w:val="20"/>
        </w:rPr>
      </w:pPr>
    </w:p>
    <w:p w14:paraId="468E1344" w14:textId="77777777" w:rsidR="002E44C4" w:rsidRDefault="002E44C4" w:rsidP="00064C1C">
      <w:pPr>
        <w:jc w:val="both"/>
        <w:rPr>
          <w:rFonts w:ascii="Gibson" w:hAnsi="Gibson"/>
          <w:sz w:val="20"/>
          <w:szCs w:val="20"/>
        </w:rPr>
      </w:pPr>
    </w:p>
    <w:p w14:paraId="5385F00B" w14:textId="77777777" w:rsidR="002E44C4" w:rsidRDefault="002E44C4" w:rsidP="00064C1C">
      <w:pPr>
        <w:jc w:val="both"/>
        <w:rPr>
          <w:rFonts w:ascii="Gibson" w:hAnsi="Gibson"/>
          <w:sz w:val="20"/>
          <w:szCs w:val="20"/>
        </w:rPr>
      </w:pPr>
    </w:p>
    <w:p w14:paraId="5456B5C1" w14:textId="7D7600A9" w:rsidR="002E44C4" w:rsidRDefault="002E44C4" w:rsidP="00064C1C">
      <w:pPr>
        <w:jc w:val="both"/>
        <w:rPr>
          <w:rFonts w:ascii="Gibson" w:hAnsi="Gibson"/>
          <w:sz w:val="20"/>
          <w:szCs w:val="20"/>
        </w:rPr>
      </w:pPr>
    </w:p>
    <w:p w14:paraId="3304468F" w14:textId="4613BCD5" w:rsidR="00F65AC8" w:rsidRDefault="00F65AC8" w:rsidP="00064C1C">
      <w:pPr>
        <w:jc w:val="both"/>
        <w:rPr>
          <w:rFonts w:ascii="Gibson" w:hAnsi="Gibson"/>
          <w:sz w:val="20"/>
          <w:szCs w:val="20"/>
        </w:rPr>
      </w:pPr>
    </w:p>
    <w:p w14:paraId="7E400BE5" w14:textId="77777777" w:rsidR="00F65AC8" w:rsidRDefault="00F65AC8" w:rsidP="00064C1C">
      <w:pPr>
        <w:jc w:val="both"/>
        <w:rPr>
          <w:rFonts w:ascii="Gibson" w:hAnsi="Gibson"/>
          <w:sz w:val="20"/>
          <w:szCs w:val="20"/>
        </w:rPr>
      </w:pPr>
    </w:p>
    <w:p w14:paraId="1D878C33" w14:textId="77777777" w:rsidR="002E44C4" w:rsidRDefault="002E44C4" w:rsidP="00064C1C">
      <w:pPr>
        <w:jc w:val="both"/>
        <w:rPr>
          <w:rFonts w:ascii="Gibson" w:hAnsi="Gibson"/>
          <w:sz w:val="20"/>
          <w:szCs w:val="20"/>
        </w:rPr>
      </w:pPr>
    </w:p>
    <w:p w14:paraId="2F2C9ACD" w14:textId="77777777" w:rsidR="002E44C4" w:rsidRDefault="002E44C4" w:rsidP="002E44C4">
      <w:pPr>
        <w:rPr>
          <w:rFonts w:ascii="Gibson" w:hAnsi="Gibson"/>
          <w:sz w:val="16"/>
          <w:szCs w:val="16"/>
        </w:rPr>
      </w:pPr>
    </w:p>
    <w:p w14:paraId="5D3B6CA2" w14:textId="363DFDE4" w:rsidR="002E44C4" w:rsidRPr="00595D5E" w:rsidRDefault="002E44C4" w:rsidP="002E44C4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lastRenderedPageBreak/>
        <w:t>CAMPAÑA TRANSVERSAL</w:t>
      </w:r>
    </w:p>
    <w:tbl>
      <w:tblPr>
        <w:tblW w:w="146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436"/>
        <w:gridCol w:w="1643"/>
        <w:gridCol w:w="2440"/>
        <w:gridCol w:w="474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</w:tblGrid>
      <w:tr w:rsidR="002E44C4" w:rsidRPr="00710A9F" w14:paraId="774FC010" w14:textId="77777777" w:rsidTr="00D86AF7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4BC36B9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2436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2303CA3D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NOMBRE DE LA ESTRATEGIA DE DIFUSIÓN</w:t>
            </w:r>
          </w:p>
        </w:tc>
        <w:tc>
          <w:tcPr>
            <w:tcW w:w="1643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63725116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** 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AB69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META DE LA ACTIVIDAD</w:t>
            </w:r>
          </w:p>
        </w:tc>
        <w:tc>
          <w:tcPr>
            <w:tcW w:w="474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42C59CA2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ENE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3216C34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FEB</w:t>
            </w:r>
          </w:p>
        </w:tc>
        <w:tc>
          <w:tcPr>
            <w:tcW w:w="709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2E4D4445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MAR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6540D29F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02DD0983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MAY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74C2A1B5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JUN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69C282A8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JUL</w:t>
            </w:r>
          </w:p>
        </w:tc>
        <w:tc>
          <w:tcPr>
            <w:tcW w:w="709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661B5925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AGO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4237D2C8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729E2389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37C639A7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NOV</w:t>
            </w:r>
          </w:p>
        </w:tc>
        <w:tc>
          <w:tcPr>
            <w:tcW w:w="425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4A9E915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DIC</w:t>
            </w:r>
          </w:p>
        </w:tc>
        <w:tc>
          <w:tcPr>
            <w:tcW w:w="709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40397524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TOTAL</w:t>
            </w:r>
          </w:p>
        </w:tc>
      </w:tr>
      <w:tr w:rsidR="002E44C4" w:rsidRPr="00710A9F" w14:paraId="5789212B" w14:textId="77777777" w:rsidTr="00D86AF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49882BC9" w14:textId="7227A645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vAlign w:val="center"/>
            <w:hideMark/>
          </w:tcPr>
          <w:p w14:paraId="08048F2C" w14:textId="77777777" w:rsidR="002E44C4" w:rsidRPr="00A24EB9" w:rsidRDefault="002E44C4" w:rsidP="00D86AF7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  <w:r w:rsidRPr="00A24EB9">
              <w:rPr>
                <w:rFonts w:ascii="Gibson" w:hAnsi="Gibson"/>
                <w:b/>
                <w:sz w:val="16"/>
                <w:szCs w:val="16"/>
              </w:rPr>
              <w:t xml:space="preserve">PROCURADURÍA DEL ADULTO MAYOR </w:t>
            </w:r>
          </w:p>
          <w:p w14:paraId="31F53399" w14:textId="77777777" w:rsidR="002E44C4" w:rsidRPr="00710A9F" w:rsidRDefault="002E44C4" w:rsidP="00D86AF7">
            <w:pPr>
              <w:spacing w:after="0" w:line="240" w:lineRule="auto"/>
              <w:jc w:val="both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vAlign w:val="center"/>
            <w:hideMark/>
          </w:tcPr>
          <w:p w14:paraId="26C9394B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SPOT DE RADIO</w:t>
            </w:r>
          </w:p>
        </w:tc>
        <w:tc>
          <w:tcPr>
            <w:tcW w:w="2440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vAlign w:val="center"/>
            <w:hideMark/>
          </w:tcPr>
          <w:p w14:paraId="10A7BB61" w14:textId="77777777" w:rsidR="002E44C4" w:rsidRDefault="002E44C4" w:rsidP="00D86AF7">
            <w:pPr>
              <w:spacing w:after="0" w:line="240" w:lineRule="auto"/>
              <w:jc w:val="both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ESTE AÑO SE CREO LA PROCURADURIA DEL ADULTO MAYOR, POR LO QUE, ES IMPORTANTE INFORMAR A LOS ADULTOS MAYORES SOBRE LAS ACCIONES QUE SE EMPRENDERAN, DESTACANDO:</w:t>
            </w:r>
          </w:p>
          <w:p w14:paraId="0DCC3682" w14:textId="77777777" w:rsidR="002E44C4" w:rsidRPr="00A24EB9" w:rsidRDefault="002E44C4" w:rsidP="00D86AF7">
            <w:pPr>
              <w:spacing w:after="0" w:line="240" w:lineRule="auto"/>
              <w:jc w:val="both"/>
              <w:rPr>
                <w:rFonts w:ascii="Gibson" w:hAnsi="Gibson"/>
                <w:sz w:val="16"/>
                <w:szCs w:val="16"/>
              </w:rPr>
            </w:pPr>
            <w:r w:rsidRPr="00A24EB9">
              <w:rPr>
                <w:rFonts w:ascii="Gibson" w:hAnsi="Gibson"/>
                <w:sz w:val="16"/>
                <w:szCs w:val="16"/>
              </w:rPr>
              <w:t>FORTALECIMIENTO DE ESTANCIAS DE ADULTOS MAYORES.</w:t>
            </w:r>
          </w:p>
          <w:p w14:paraId="6E53CA87" w14:textId="77777777" w:rsidR="002E44C4" w:rsidRPr="00A24EB9" w:rsidRDefault="002E44C4" w:rsidP="00D86AF7">
            <w:pPr>
              <w:spacing w:after="0" w:line="240" w:lineRule="auto"/>
              <w:jc w:val="both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  <w:p w14:paraId="1F8D8AD1" w14:textId="77777777" w:rsidR="002E44C4" w:rsidRPr="00710A9F" w:rsidRDefault="002E44C4" w:rsidP="00D86AF7">
            <w:pPr>
              <w:spacing w:after="0" w:line="240" w:lineRule="auto"/>
              <w:jc w:val="both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A24EB9">
              <w:rPr>
                <w:rFonts w:ascii="Gibson" w:hAnsi="Gibson"/>
                <w:sz w:val="16"/>
                <w:szCs w:val="16"/>
              </w:rPr>
              <w:t>JORNADAS OPTOMÉTRICAS; ATENCIÓN A ADULTOS MAYORES BAJO RESGUARDO DEL SISTEMA DIF MICHOACÁN, ENTRE OTROS TEMAS DE INTERES PARA ESTE SECTOR.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4132B73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E76A51B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8A8DDD7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1536390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71F58B6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89B304F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49919A5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079ABB3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6BCED4A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8E7DBB8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1E4DF4A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456CB43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60C097B7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E44C4" w:rsidRPr="00710A9F" w14:paraId="6BCD66BC" w14:textId="77777777" w:rsidTr="00D86AF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42CA58B8" w14:textId="77777777" w:rsidR="002E44C4" w:rsidRPr="00710A9F" w:rsidRDefault="002E44C4" w:rsidP="00D86AF7">
            <w:pPr>
              <w:spacing w:after="0" w:line="240" w:lineRule="auto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67BA6C79" w14:textId="77777777" w:rsidR="002E44C4" w:rsidRPr="00710A9F" w:rsidRDefault="002E44C4" w:rsidP="00D86AF7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E051CB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SPOT DE TELEVISIÓN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39AED1E8" w14:textId="77777777" w:rsidR="002E44C4" w:rsidRPr="00710A9F" w:rsidRDefault="002E44C4" w:rsidP="00D86AF7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2B7802F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4BD48D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C9F472D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57A849C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83E0081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DA638AC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3CD8CFD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4AB1FA9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13EA7016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3DABFBB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19FA2434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C4BAC5E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vAlign w:val="center"/>
            <w:hideMark/>
          </w:tcPr>
          <w:p w14:paraId="6E2064F1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E44C4" w:rsidRPr="00710A9F" w14:paraId="01DC405A" w14:textId="77777777" w:rsidTr="00D86AF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41EB3DCC" w14:textId="77777777" w:rsidR="002E44C4" w:rsidRPr="00710A9F" w:rsidRDefault="002E44C4" w:rsidP="00D86AF7">
            <w:pPr>
              <w:spacing w:after="0" w:line="240" w:lineRule="auto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78AE8C8E" w14:textId="77777777" w:rsidR="002E44C4" w:rsidRPr="00710A9F" w:rsidRDefault="002E44C4" w:rsidP="00D86AF7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5B530E6F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ESPECTACULARES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1C5D9311" w14:textId="77777777" w:rsidR="002E44C4" w:rsidRPr="00710A9F" w:rsidRDefault="002E44C4" w:rsidP="00D86AF7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CDFA561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AD8488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663A8DB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851A16B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EAA40C4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4837034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1743BE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32BE66A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63338E4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61A4822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94E413A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A293817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1A59CB62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E44C4" w:rsidRPr="00710A9F" w14:paraId="01AF1D86" w14:textId="77777777" w:rsidTr="00D86AF7">
        <w:trPr>
          <w:trHeight w:val="465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799D76B0" w14:textId="77777777" w:rsidR="002E44C4" w:rsidRPr="00710A9F" w:rsidRDefault="002E44C4" w:rsidP="00D86AF7">
            <w:pPr>
              <w:spacing w:after="0" w:line="240" w:lineRule="auto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8DF2E69" w14:textId="77777777" w:rsidR="002E44C4" w:rsidRPr="00710A9F" w:rsidRDefault="002E44C4" w:rsidP="00D86AF7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42EE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VIDEOS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C888665" w14:textId="77777777" w:rsidR="002E44C4" w:rsidRPr="00710A9F" w:rsidRDefault="002E44C4" w:rsidP="00D86AF7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C98C427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BAA08D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5225044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06DF59A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573F7EC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CFB16E9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7AAE45A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2072658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756A2AE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1ABED92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BC5A3E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82E832F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1B6B6284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E44C4" w:rsidRPr="00710A9F" w14:paraId="38E03F4B" w14:textId="77777777" w:rsidTr="00D86AF7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360C60AB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vAlign w:val="center"/>
            <w:hideMark/>
          </w:tcPr>
          <w:p w14:paraId="13E5427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vAlign w:val="center"/>
            <w:hideMark/>
          </w:tcPr>
          <w:p w14:paraId="5D3283A6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IDENTIDAD GRÁFICA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5F163A6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888CA2B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2C0BEFE" w14:textId="77777777" w:rsidR="002E44C4" w:rsidRPr="00096BBB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76BFB46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493A6F1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F781E6E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E342240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112C53F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825CD1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D3AB977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0E9BB3C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1C0BEB2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1A607A99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vAlign w:val="center"/>
            <w:hideMark/>
          </w:tcPr>
          <w:p w14:paraId="024C0173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E44C4" w:rsidRPr="00710A9F" w14:paraId="08A69B86" w14:textId="77777777" w:rsidTr="00D86AF7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</w:tcPr>
          <w:p w14:paraId="0DE8E1A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vAlign w:val="center"/>
          </w:tcPr>
          <w:p w14:paraId="3A25F0D4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vAlign w:val="center"/>
          </w:tcPr>
          <w:p w14:paraId="5C94C616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INSERCIONES EN PRENSA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5280285C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1999409E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2750B628" w14:textId="77777777" w:rsidR="002E44C4" w:rsidRPr="00096BBB" w:rsidRDefault="002E44C4" w:rsidP="00D86AF7">
            <w:pPr>
              <w:spacing w:after="0" w:line="240" w:lineRule="auto"/>
              <w:ind w:left="360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5E68DE51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7825B5B2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59B8598F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1050B25F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02D79DD0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24CDE9FD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0A9655F3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446BF6E3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7CEB315C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</w:tcPr>
          <w:p w14:paraId="65D1A0E3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vAlign w:val="center"/>
          </w:tcPr>
          <w:p w14:paraId="36161815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E44C4" w:rsidRPr="00710A9F" w14:paraId="69D0834D" w14:textId="77777777" w:rsidTr="00D86AF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7AA9188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441DE8E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4A7BB55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GIRA DE MEDIOS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6E79309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D0072FE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548795B" w14:textId="77777777" w:rsidR="002E44C4" w:rsidRPr="00096BBB" w:rsidRDefault="002E44C4" w:rsidP="00D86AF7">
            <w:pPr>
              <w:spacing w:after="0" w:line="240" w:lineRule="auto"/>
              <w:ind w:left="360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8644DEF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B0E944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95C3CF1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29AC3C4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655045A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694DBD8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7C2BD91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4EF442E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A17971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60D1DC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403C713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E44C4" w:rsidRPr="00710A9F" w14:paraId="0ED92805" w14:textId="77777777" w:rsidTr="00D86AF7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7F4A1AE1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58F617E2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F138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PARTICIPACIÓN EN LA MEDIA HORA ESTATAL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B9D7831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318A86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40023AB" w14:textId="77777777" w:rsidR="002E44C4" w:rsidRPr="00096BBB" w:rsidRDefault="002E44C4" w:rsidP="00D86AF7">
            <w:pPr>
              <w:spacing w:after="0" w:line="240" w:lineRule="auto"/>
              <w:ind w:left="360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4654B2F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D0248C7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BAEDA21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DF2E3C0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A182CB1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C776A61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C38CA40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9B3F03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71418B8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9052C67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168531EE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E44C4" w:rsidRPr="00710A9F" w14:paraId="0CC9EC36" w14:textId="77777777" w:rsidTr="00D86AF7">
        <w:trPr>
          <w:trHeight w:val="64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3BE0EFE7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3F605193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6D265A61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USO DE MATERIALES EN REDES SOCIALES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3661D3E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F7CC3D8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071F3BC" w14:textId="77777777" w:rsidR="002E44C4" w:rsidRPr="00096BBB" w:rsidRDefault="002E44C4" w:rsidP="00D86AF7">
            <w:pPr>
              <w:spacing w:after="0" w:line="240" w:lineRule="auto"/>
              <w:ind w:left="360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EA04AF7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668AD23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8C6F586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3C5FF68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DE3F792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D9D7E1F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DFC3C2F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09DB782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D95C74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60B9CF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66921203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E44C4" w:rsidRPr="00710A9F" w14:paraId="1AAD6511" w14:textId="77777777" w:rsidTr="00D86AF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39779568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3BAB7CB1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3CDB57D6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BOLETINES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5C575CC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344F0C5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6D5915A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A361718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820AEB0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8DA6DE6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EB71A32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174E3EF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C58ED5C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A96E2B2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983D136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0FDB28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FB78BF6" w14:textId="77777777" w:rsidR="002E44C4" w:rsidRPr="00096BBB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7F8133CE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E44C4" w:rsidRPr="00710A9F" w14:paraId="080E8273" w14:textId="77777777" w:rsidTr="00D86AF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090B0124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06376BE4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vAlign w:val="center"/>
            <w:hideMark/>
          </w:tcPr>
          <w:p w14:paraId="1732CAF2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ENTREVISTAS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2A05379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BAF0D38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59AE306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2045A89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C120F44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BE060D9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9F020B3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C2351E2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20949A8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95B83E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6E10965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232298E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970F976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7E1F0BA4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E44C4" w:rsidRPr="00710A9F" w14:paraId="5D7E64BE" w14:textId="77777777" w:rsidTr="00D86AF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2FAF3099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vAlign w:val="center"/>
            <w:hideMark/>
          </w:tcPr>
          <w:p w14:paraId="6EE8279C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660033"/>
              <w:right w:val="nil"/>
            </w:tcBorders>
            <w:shd w:val="clear" w:color="000000" w:fill="EEEEEE"/>
            <w:vAlign w:val="center"/>
            <w:hideMark/>
          </w:tcPr>
          <w:p w14:paraId="5B447731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TRÍPTICOS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C9D85D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22375CB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56AE90D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17B7EC1" w14:textId="77777777" w:rsidR="002E44C4" w:rsidRPr="002E44C4" w:rsidRDefault="002E44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9BA5C38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D70D3B1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C7622B6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B1E923D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EDCD3DA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8B813AE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8D7F0F8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F44567A" w14:textId="77777777" w:rsidR="002E44C4" w:rsidRPr="002E44C4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2E44C4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BB64DE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000000" w:fill="EEEEEE"/>
            <w:noWrap/>
            <w:vAlign w:val="center"/>
            <w:hideMark/>
          </w:tcPr>
          <w:p w14:paraId="2BD67620" w14:textId="77777777" w:rsidR="002E44C4" w:rsidRPr="00710A9F" w:rsidRDefault="002E44C4" w:rsidP="00D86AF7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</w:tbl>
    <w:p w14:paraId="54EBB2ED" w14:textId="77777777" w:rsidR="002E44C4" w:rsidRDefault="002E44C4" w:rsidP="002E44C4">
      <w:pPr>
        <w:rPr>
          <w:rFonts w:ascii="Gibson" w:hAnsi="Gibson"/>
          <w:sz w:val="16"/>
          <w:szCs w:val="16"/>
        </w:rPr>
      </w:pPr>
    </w:p>
    <w:p w14:paraId="713C0922" w14:textId="77777777" w:rsidR="002E44C4" w:rsidRDefault="002E44C4" w:rsidP="002E44C4">
      <w:pPr>
        <w:spacing w:after="0"/>
        <w:jc w:val="both"/>
        <w:rPr>
          <w:rFonts w:ascii="Gibson" w:hAnsi="Gibson"/>
          <w:sz w:val="16"/>
          <w:szCs w:val="16"/>
        </w:rPr>
      </w:pPr>
    </w:p>
    <w:p w14:paraId="2365B34B" w14:textId="7D65E4FC" w:rsidR="0008108F" w:rsidRDefault="0008108F" w:rsidP="002E44C4">
      <w:pPr>
        <w:rPr>
          <w:rFonts w:ascii="Gibson" w:hAnsi="Gibson"/>
          <w:sz w:val="16"/>
          <w:szCs w:val="16"/>
        </w:rPr>
      </w:pPr>
    </w:p>
    <w:p w14:paraId="490EA3BD" w14:textId="77777777" w:rsidR="002E44C4" w:rsidRDefault="002E44C4" w:rsidP="002E44C4">
      <w:pPr>
        <w:rPr>
          <w:rFonts w:ascii="Gibson" w:hAnsi="Gibson"/>
          <w:sz w:val="16"/>
          <w:szCs w:val="16"/>
        </w:rPr>
      </w:pPr>
    </w:p>
    <w:p w14:paraId="51AC5DCE" w14:textId="77777777" w:rsidR="002E44C4" w:rsidRPr="002E44C4" w:rsidRDefault="002E44C4" w:rsidP="002E44C4">
      <w:pPr>
        <w:rPr>
          <w:rFonts w:ascii="Gibson" w:hAnsi="Gibson"/>
          <w:sz w:val="16"/>
          <w:szCs w:val="16"/>
        </w:rPr>
      </w:pPr>
    </w:p>
    <w:p w14:paraId="0F9C0D4E" w14:textId="77777777" w:rsidR="0008108F" w:rsidRDefault="0008108F" w:rsidP="00064C1C">
      <w:pPr>
        <w:jc w:val="both"/>
        <w:rPr>
          <w:rFonts w:ascii="Gibson" w:hAnsi="Gibson"/>
          <w:sz w:val="20"/>
          <w:szCs w:val="20"/>
        </w:rPr>
      </w:pPr>
    </w:p>
    <w:p w14:paraId="1E190BAF" w14:textId="77777777" w:rsidR="00F65AC8" w:rsidRDefault="00F65AC8" w:rsidP="0008108F">
      <w:pPr>
        <w:jc w:val="center"/>
        <w:rPr>
          <w:rFonts w:ascii="Gibson" w:hAnsi="Gibson"/>
          <w:b/>
          <w:sz w:val="28"/>
          <w:szCs w:val="28"/>
        </w:rPr>
      </w:pPr>
    </w:p>
    <w:p w14:paraId="143D73FB" w14:textId="77777777" w:rsidR="00F65AC8" w:rsidRDefault="00F65AC8" w:rsidP="0008108F">
      <w:pPr>
        <w:jc w:val="center"/>
        <w:rPr>
          <w:rFonts w:ascii="Gibson" w:hAnsi="Gibson"/>
          <w:b/>
          <w:sz w:val="28"/>
          <w:szCs w:val="28"/>
        </w:rPr>
      </w:pPr>
    </w:p>
    <w:p w14:paraId="07561353" w14:textId="77777777" w:rsidR="00F65AC8" w:rsidRDefault="00F65AC8" w:rsidP="0008108F">
      <w:pPr>
        <w:jc w:val="center"/>
        <w:rPr>
          <w:rFonts w:ascii="Gibson" w:hAnsi="Gibson"/>
          <w:b/>
          <w:sz w:val="28"/>
          <w:szCs w:val="28"/>
        </w:rPr>
      </w:pPr>
    </w:p>
    <w:p w14:paraId="6A05961F" w14:textId="14973196" w:rsidR="0008108F" w:rsidRPr="00725B63" w:rsidRDefault="0008108F" w:rsidP="0008108F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lastRenderedPageBreak/>
        <w:t>CAMPAÑA TRANSVERSAL</w:t>
      </w:r>
    </w:p>
    <w:p w14:paraId="735D16E0" w14:textId="77777777" w:rsidR="0008108F" w:rsidRDefault="0008108F" w:rsidP="0008108F">
      <w:pPr>
        <w:jc w:val="both"/>
        <w:rPr>
          <w:rFonts w:ascii="Gibson" w:hAnsi="Gibson"/>
          <w:sz w:val="20"/>
          <w:szCs w:val="20"/>
        </w:rPr>
      </w:pPr>
    </w:p>
    <w:tbl>
      <w:tblPr>
        <w:tblW w:w="14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2440"/>
        <w:gridCol w:w="430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108F" w:rsidRPr="00710A9F" w14:paraId="4FE4720A" w14:textId="77777777" w:rsidTr="00745780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373A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NO.</w:t>
            </w:r>
          </w:p>
        </w:tc>
        <w:tc>
          <w:tcPr>
            <w:tcW w:w="264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C2D4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NOMBRE DE LA ESTRATEGIA DE DIFUSIÓN</w:t>
            </w:r>
          </w:p>
        </w:tc>
        <w:tc>
          <w:tcPr>
            <w:tcW w:w="156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A029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** 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2A1A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META DE LA ACTIVIDAD</w:t>
            </w:r>
          </w:p>
        </w:tc>
        <w:tc>
          <w:tcPr>
            <w:tcW w:w="43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FE65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ENE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5A387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FEB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F43C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MAR</w:t>
            </w:r>
          </w:p>
        </w:tc>
        <w:tc>
          <w:tcPr>
            <w:tcW w:w="425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87CBD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64F2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MAY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6711D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JUN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E545C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JUL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70A57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AGO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478E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02DA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569A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NOV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294F7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DIC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9A03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TOTAL</w:t>
            </w:r>
          </w:p>
        </w:tc>
      </w:tr>
      <w:tr w:rsidR="0008108F" w:rsidRPr="00710A9F" w14:paraId="0D81AD04" w14:textId="77777777" w:rsidTr="0074578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7C07A" w14:textId="0F2B7A21" w:rsidR="0008108F" w:rsidRPr="00710A9F" w:rsidRDefault="002E44C4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8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FCFCE" w14:textId="06E4F725" w:rsidR="0008108F" w:rsidRPr="003802D4" w:rsidRDefault="009A0E13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COLECTA DE JUGUETES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3D04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RADIO</w:t>
            </w:r>
          </w:p>
        </w:tc>
        <w:tc>
          <w:tcPr>
            <w:tcW w:w="2440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90CDA" w14:textId="201C572E" w:rsidR="0008108F" w:rsidRPr="00710A9F" w:rsidRDefault="00860112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>CAMPAÑA DE COBERTURA ESTATAL YA QUE EN EL PRESENTE AÑO SE PRETENDE LLEGAR A MAS COMUNIDADES Y LOCALIDADE DE ALTO Y MUY ALTO INDICE DE POBRESA… PRETENDEMOS QUE TODAS LAS NIÑAS Y NIÑOS PERTENECIAENTES AGRUPOS PRIORITARIOS CUENTEN CON UN JUGUETE.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EF83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58FF4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0572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D9437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C02A2" w14:textId="77777777" w:rsidR="0008108F" w:rsidRPr="00272C49" w:rsidRDefault="0008108F" w:rsidP="002A0EF5">
            <w:pPr>
              <w:pStyle w:val="Prrafodelista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DD60B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951FE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B499F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45C7D" w14:textId="77777777" w:rsidR="0008108F" w:rsidRPr="00272C49" w:rsidRDefault="0008108F" w:rsidP="006C014B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CE779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8F269" w14:textId="77777777" w:rsidR="0008108F" w:rsidRPr="00272C49" w:rsidRDefault="0008108F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87DBC" w14:textId="77777777" w:rsidR="0008108F" w:rsidRPr="00272C49" w:rsidRDefault="0008108F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C7C1A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08108F" w:rsidRPr="00710A9F" w14:paraId="35A9FCC2" w14:textId="77777777" w:rsidTr="00745780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42D73570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529F25D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3AA1C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TELEVISIÓN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4FE1C338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B2D6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8F3F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47C7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8F04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63F41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5804D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7C73A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2D592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82DF0" w14:textId="77777777" w:rsidR="0008108F" w:rsidRPr="00272C49" w:rsidRDefault="0008108F" w:rsidP="006C014B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7193F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03D30" w14:textId="77777777" w:rsidR="0008108F" w:rsidRPr="00272C49" w:rsidRDefault="0008108F" w:rsidP="0073007F">
            <w:pPr>
              <w:pStyle w:val="Prrafodelista"/>
              <w:numPr>
                <w:ilvl w:val="1"/>
                <w:numId w:val="8"/>
              </w:numPr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80FDC" w14:textId="77777777" w:rsidR="0008108F" w:rsidRPr="00272C49" w:rsidRDefault="0008108F" w:rsidP="0073007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5585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08108F" w:rsidRPr="00710A9F" w14:paraId="19B16353" w14:textId="77777777" w:rsidTr="0074578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55527671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796B054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77A34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ESPECTACULARES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1318081E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C179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24B5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0D44C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D27FA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3566B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73457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FD5FC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0D900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18E2B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7F82A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83681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FC522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A941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08108F" w:rsidRPr="00710A9F" w14:paraId="11172436" w14:textId="77777777" w:rsidTr="00745780">
        <w:trPr>
          <w:trHeight w:val="465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453C1682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D384B46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C924C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VIDEOS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6E754D97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E8DD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47834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4297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7E4D8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2FCE0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BDF02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7546D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EA772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AB60E" w14:textId="77777777" w:rsidR="0008108F" w:rsidRPr="00272C49" w:rsidRDefault="0008108F" w:rsidP="006C014B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6F174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9DC17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D15E1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2310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08108F" w:rsidRPr="00710A9F" w14:paraId="1E13ABFC" w14:textId="77777777" w:rsidTr="00745780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4E7C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CDE6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C6A0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INSERCIONES EN PRENSA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CAE97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2B01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A6F5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F638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93D75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77311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62A8B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AE864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2329F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CE5FD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FE7DD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ED1AA" w14:textId="6B91E3D4" w:rsidR="0008108F" w:rsidRPr="002A0EF5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E526E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D207A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269757E2" w14:textId="77777777" w:rsidTr="00745780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996D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CD46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E5274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GIRA DE MEDIOS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E2BD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3DE8C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D70B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AA7E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806F6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FCE21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39BC3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B3E2A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C9F30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3BB53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60C2E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4749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18EC3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EC77A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0C9FB48E" w14:textId="77777777" w:rsidTr="00745780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3344C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A0E1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C6BD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PARTICIPACIÓN EN LA MEDIA HORA ESTATAL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0FF60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1E68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5D56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7F29C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314A0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B22AD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E3DE9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9DF2D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786B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F8E1D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BE84C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B6574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FF5AC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0A75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2234F8DC" w14:textId="77777777" w:rsidTr="00745780">
        <w:trPr>
          <w:trHeight w:val="64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E752A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1B45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0062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USO DE MATERIALES EN REDES SOCIALES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A02BA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7889D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0D05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67E1D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101D1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7C41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E8E79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C8F06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7B591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D5418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DD16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14997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11354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F3F8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2FFCD75C" w14:textId="77777777" w:rsidTr="00745780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BC917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E67E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4B5A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BOLETINES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98C00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CCF0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E9F53" w14:textId="7B416CCA" w:rsidR="0008108F" w:rsidRPr="006C014B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0918" w14:textId="77777777" w:rsidR="0008108F" w:rsidRPr="00745780" w:rsidRDefault="0008108F" w:rsidP="00745780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0C4AB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5C423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261D5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01088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6F776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063B4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DB15B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9B60B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9907F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9436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6C148E12" w14:textId="77777777" w:rsidTr="00745780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EBCB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984B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5B6C7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ENTREVISTAS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1B6A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8EDA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1CFF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549A0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62663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B84B2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E8D9D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B778E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67347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14BD4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6C01C" w14:textId="77777777" w:rsidR="0008108F" w:rsidRPr="002A0EF5" w:rsidRDefault="0008108F" w:rsidP="002A0EF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4BF93" w14:textId="24AADC06" w:rsidR="0008108F" w:rsidRPr="001B4AC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6363A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B486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B9B4AC3" w14:textId="77777777" w:rsidR="0008108F" w:rsidRDefault="0008108F" w:rsidP="0008108F">
      <w:pPr>
        <w:jc w:val="both"/>
        <w:rPr>
          <w:rFonts w:ascii="Gibson" w:hAnsi="Gibson"/>
          <w:sz w:val="20"/>
          <w:szCs w:val="20"/>
        </w:rPr>
      </w:pPr>
    </w:p>
    <w:p w14:paraId="38F0F7CE" w14:textId="77777777" w:rsidR="0008108F" w:rsidRDefault="0008108F" w:rsidP="0008108F">
      <w:pPr>
        <w:jc w:val="both"/>
        <w:rPr>
          <w:rFonts w:ascii="Gibson" w:hAnsi="Gibson"/>
          <w:sz w:val="20"/>
          <w:szCs w:val="20"/>
        </w:rPr>
      </w:pPr>
    </w:p>
    <w:p w14:paraId="0F5F7075" w14:textId="77777777" w:rsidR="0008108F" w:rsidRDefault="0008108F" w:rsidP="0008108F">
      <w:pPr>
        <w:jc w:val="both"/>
        <w:rPr>
          <w:rFonts w:ascii="Gibson" w:hAnsi="Gibson"/>
          <w:sz w:val="20"/>
          <w:szCs w:val="20"/>
        </w:rPr>
      </w:pPr>
    </w:p>
    <w:p w14:paraId="5C978100" w14:textId="77777777" w:rsidR="002E44C4" w:rsidRDefault="002E44C4" w:rsidP="0008108F">
      <w:pPr>
        <w:jc w:val="both"/>
        <w:rPr>
          <w:rFonts w:ascii="Gibson" w:hAnsi="Gibson"/>
          <w:sz w:val="20"/>
          <w:szCs w:val="20"/>
        </w:rPr>
      </w:pPr>
    </w:p>
    <w:p w14:paraId="3B3CBCAF" w14:textId="77777777" w:rsidR="002E44C4" w:rsidRDefault="002E44C4" w:rsidP="0008108F">
      <w:pPr>
        <w:jc w:val="both"/>
        <w:rPr>
          <w:rFonts w:ascii="Gibson" w:hAnsi="Gibson"/>
          <w:sz w:val="20"/>
          <w:szCs w:val="20"/>
        </w:rPr>
      </w:pPr>
    </w:p>
    <w:p w14:paraId="241F5DB1" w14:textId="0C3003BD" w:rsidR="002E44C4" w:rsidRDefault="002E44C4" w:rsidP="0008108F">
      <w:pPr>
        <w:jc w:val="both"/>
        <w:rPr>
          <w:rFonts w:ascii="Gibson" w:hAnsi="Gibson"/>
          <w:sz w:val="20"/>
          <w:szCs w:val="20"/>
        </w:rPr>
      </w:pPr>
    </w:p>
    <w:p w14:paraId="290C200F" w14:textId="5136B458" w:rsidR="00F65AC8" w:rsidRDefault="00F65AC8" w:rsidP="0008108F">
      <w:pPr>
        <w:jc w:val="both"/>
        <w:rPr>
          <w:rFonts w:ascii="Gibson" w:hAnsi="Gibson"/>
          <w:sz w:val="20"/>
          <w:szCs w:val="20"/>
        </w:rPr>
      </w:pPr>
    </w:p>
    <w:p w14:paraId="3AB16617" w14:textId="42A65D31" w:rsidR="00F65AC8" w:rsidRDefault="00F65AC8" w:rsidP="0008108F">
      <w:pPr>
        <w:jc w:val="both"/>
        <w:rPr>
          <w:rFonts w:ascii="Gibson" w:hAnsi="Gibson"/>
          <w:sz w:val="20"/>
          <w:szCs w:val="20"/>
        </w:rPr>
      </w:pPr>
    </w:p>
    <w:p w14:paraId="0351FCAB" w14:textId="7B56D3C1" w:rsidR="00F65AC8" w:rsidRDefault="00F65AC8" w:rsidP="0008108F">
      <w:pPr>
        <w:jc w:val="both"/>
        <w:rPr>
          <w:rFonts w:ascii="Gibson" w:hAnsi="Gibson"/>
          <w:sz w:val="20"/>
          <w:szCs w:val="20"/>
        </w:rPr>
      </w:pPr>
    </w:p>
    <w:p w14:paraId="4D0696B0" w14:textId="10CFCD5C" w:rsidR="00F65AC8" w:rsidRDefault="00F65AC8" w:rsidP="0008108F">
      <w:pPr>
        <w:jc w:val="both"/>
        <w:rPr>
          <w:rFonts w:ascii="Gibson" w:hAnsi="Gibson"/>
          <w:sz w:val="20"/>
          <w:szCs w:val="20"/>
        </w:rPr>
      </w:pPr>
    </w:p>
    <w:p w14:paraId="122E0A00" w14:textId="77777777" w:rsidR="009A7199" w:rsidRDefault="009A7199" w:rsidP="0008108F">
      <w:pPr>
        <w:jc w:val="center"/>
        <w:rPr>
          <w:rFonts w:ascii="Gibson" w:hAnsi="Gibson"/>
          <w:sz w:val="20"/>
          <w:szCs w:val="20"/>
        </w:rPr>
      </w:pPr>
    </w:p>
    <w:p w14:paraId="3F900F5B" w14:textId="72C53278" w:rsidR="0008108F" w:rsidRPr="00725B63" w:rsidRDefault="0008108F" w:rsidP="0008108F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lastRenderedPageBreak/>
        <w:t>CAMPAÑA TRANSVERSAL</w:t>
      </w:r>
    </w:p>
    <w:p w14:paraId="14A9DAEC" w14:textId="77777777" w:rsidR="0008108F" w:rsidRDefault="0008108F" w:rsidP="0008108F">
      <w:pPr>
        <w:jc w:val="both"/>
        <w:rPr>
          <w:rFonts w:ascii="Gibson" w:hAnsi="Gibson"/>
          <w:sz w:val="20"/>
          <w:szCs w:val="20"/>
        </w:rPr>
      </w:pPr>
    </w:p>
    <w:tbl>
      <w:tblPr>
        <w:tblW w:w="14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2440"/>
        <w:gridCol w:w="430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108F" w:rsidRPr="00710A9F" w14:paraId="1AE92A4E" w14:textId="77777777" w:rsidTr="00B03D47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04070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NO.</w:t>
            </w:r>
          </w:p>
        </w:tc>
        <w:tc>
          <w:tcPr>
            <w:tcW w:w="264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4E51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NOMBRE DE LA ESTRATEGIA DE DIFUSIÓN</w:t>
            </w:r>
          </w:p>
        </w:tc>
        <w:tc>
          <w:tcPr>
            <w:tcW w:w="156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4E25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** 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B242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META DE LA ACTIVIDAD</w:t>
            </w:r>
          </w:p>
        </w:tc>
        <w:tc>
          <w:tcPr>
            <w:tcW w:w="43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6C72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ENE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22A7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FEB</w:t>
            </w:r>
          </w:p>
        </w:tc>
        <w:tc>
          <w:tcPr>
            <w:tcW w:w="425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3B2C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MAR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F5CA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362DD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MAY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4A87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JUN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F40C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JUL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42B6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AGO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272A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52EC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09EC0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NOV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6FB67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DIC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7551D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 w:rsidRPr="00710A9F"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TOTAL</w:t>
            </w:r>
          </w:p>
        </w:tc>
      </w:tr>
      <w:tr w:rsidR="0008108F" w:rsidRPr="00710A9F" w14:paraId="296C7C48" w14:textId="77777777" w:rsidTr="00B03D4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8B40B" w14:textId="18FAE4BC" w:rsidR="0008108F" w:rsidRPr="00710A9F" w:rsidRDefault="002E44C4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  <w: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  <w:t>9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015AA" w14:textId="31DA3066" w:rsidR="0008108F" w:rsidRPr="003802D4" w:rsidRDefault="009A0E13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COLECTA DE COBIJAS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BE46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RADIO</w:t>
            </w:r>
          </w:p>
        </w:tc>
        <w:tc>
          <w:tcPr>
            <w:tcW w:w="2440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67F30" w14:textId="7902FA0A" w:rsidR="0008108F" w:rsidRPr="00710A9F" w:rsidRDefault="006C014B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  <w:r>
              <w:rPr>
                <w:rFonts w:ascii="Gibson" w:hAnsi="Gibson" w:cs="Calibri"/>
                <w:color w:val="000000"/>
                <w:sz w:val="16"/>
                <w:szCs w:val="16"/>
              </w:rPr>
              <w:t>CAMPAÑA DE COBERTURA ESTATAL YA QUE EL 80% DE LOS MUNICIPIOS SUFREN DE FRENTES FRIOS DURANTE LA TEMPORADA INVERNAL.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A359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7DED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DB6C7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9B8C0" w14:textId="77777777" w:rsidR="0008108F" w:rsidRPr="002A55D6" w:rsidRDefault="0008108F" w:rsidP="002A55D6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16A06" w14:textId="77777777" w:rsidR="0008108F" w:rsidRPr="002A55D6" w:rsidRDefault="0008108F" w:rsidP="002A55D6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D64EF" w14:textId="77777777" w:rsidR="0008108F" w:rsidRPr="002A55D6" w:rsidRDefault="0008108F" w:rsidP="002A55D6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60F4C" w14:textId="77777777" w:rsidR="0008108F" w:rsidRPr="009A0E13" w:rsidRDefault="0008108F" w:rsidP="009A0E13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5B4B8" w14:textId="77777777" w:rsidR="0008108F" w:rsidRPr="009A0E13" w:rsidRDefault="0008108F" w:rsidP="009A0E13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2D614" w14:textId="77777777" w:rsidR="0008108F" w:rsidRPr="00272C49" w:rsidRDefault="0008108F" w:rsidP="006C014B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B91F0" w14:textId="77777777" w:rsidR="0008108F" w:rsidRPr="009A0E13" w:rsidRDefault="0008108F" w:rsidP="009A0E13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A6167" w14:textId="77777777" w:rsidR="0008108F" w:rsidRPr="00272C49" w:rsidRDefault="0008108F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7959E" w14:textId="77777777" w:rsidR="0008108F" w:rsidRPr="00272C49" w:rsidRDefault="0008108F" w:rsidP="0073007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3A924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08108F" w:rsidRPr="00710A9F" w14:paraId="51B4553E" w14:textId="77777777" w:rsidTr="00B03D4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41E8A475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14F9EF3A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B4BED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SPOT DE TELEVISIÓN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707CA45A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A080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3E89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DB04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191EE" w14:textId="77777777" w:rsidR="0008108F" w:rsidRPr="002A55D6" w:rsidRDefault="0008108F" w:rsidP="002A55D6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81907" w14:textId="77777777" w:rsidR="0008108F" w:rsidRPr="002A55D6" w:rsidRDefault="0008108F" w:rsidP="002A55D6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D28C" w14:textId="77777777" w:rsidR="0008108F" w:rsidRPr="002A55D6" w:rsidRDefault="0008108F" w:rsidP="002A55D6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E16C2" w14:textId="77777777" w:rsidR="0008108F" w:rsidRPr="002A55D6" w:rsidRDefault="0008108F" w:rsidP="002A55D6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BD869" w14:textId="77777777" w:rsidR="0008108F" w:rsidRPr="00272C49" w:rsidRDefault="0008108F" w:rsidP="002A55D6">
            <w:pPr>
              <w:pStyle w:val="Prrafodelista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9F602" w14:textId="77777777" w:rsidR="0008108F" w:rsidRPr="00272C49" w:rsidRDefault="0008108F" w:rsidP="006C014B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F779B" w14:textId="77777777" w:rsidR="0008108F" w:rsidRPr="002A55D6" w:rsidRDefault="0008108F" w:rsidP="002A55D6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C36B9" w14:textId="77777777" w:rsidR="0008108F" w:rsidRPr="00272C49" w:rsidRDefault="0008108F" w:rsidP="0073007F">
            <w:pPr>
              <w:pStyle w:val="Prrafodelista"/>
              <w:numPr>
                <w:ilvl w:val="1"/>
                <w:numId w:val="8"/>
              </w:numPr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C20A4" w14:textId="77777777" w:rsidR="0008108F" w:rsidRPr="00272C49" w:rsidRDefault="0008108F" w:rsidP="0073007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CE75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08108F" w:rsidRPr="00710A9F" w14:paraId="529E1FA8" w14:textId="77777777" w:rsidTr="00B03D4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0E36FFEF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6F052BDE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0DEC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ESPECTACULARES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691E7CBC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4245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31AF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E24C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60F8E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FA104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0D58B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D0D17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BEBCC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1ACAD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A5232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030D8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E7881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1C2E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08108F" w:rsidRPr="00710A9F" w14:paraId="12AC2EC3" w14:textId="77777777" w:rsidTr="00B03D47">
        <w:trPr>
          <w:trHeight w:val="465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17315BC8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B9AC2C6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F0BD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VIDEOS</w:t>
            </w:r>
          </w:p>
        </w:tc>
        <w:tc>
          <w:tcPr>
            <w:tcW w:w="2440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36E5C56B" w14:textId="77777777" w:rsidR="0008108F" w:rsidRPr="00710A9F" w:rsidRDefault="0008108F" w:rsidP="006C014B">
            <w:pPr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367F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79317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2D3E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97E52" w14:textId="77777777" w:rsidR="0008108F" w:rsidRPr="00307765" w:rsidRDefault="0008108F" w:rsidP="0030776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FEB6E" w14:textId="77777777" w:rsidR="0008108F" w:rsidRPr="00307765" w:rsidRDefault="0008108F" w:rsidP="0030776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7940E" w14:textId="77777777" w:rsidR="0008108F" w:rsidRPr="00307765" w:rsidRDefault="0008108F" w:rsidP="00307765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7C6A8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D18AF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8E2F1" w14:textId="77777777" w:rsidR="0008108F" w:rsidRPr="00272C49" w:rsidRDefault="0008108F" w:rsidP="006C014B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70A93" w14:textId="77777777" w:rsidR="0008108F" w:rsidRPr="002A55D6" w:rsidRDefault="0008108F" w:rsidP="002A55D6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D66C5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C6458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2301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</w:p>
        </w:tc>
      </w:tr>
      <w:tr w:rsidR="0008108F" w:rsidRPr="00710A9F" w14:paraId="29AA8E90" w14:textId="77777777" w:rsidTr="00B03D47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AB61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8ACF4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FFEC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INSERCIONES EN PRENSA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D2474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C570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355B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B89A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D5691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EAC4D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4E595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85646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2B0C4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43A48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C7EEC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E085D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3AF88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19C6A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00E76288" w14:textId="77777777" w:rsidTr="00B03D4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BEE0D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823F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994C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GIRA DE MEDIOS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C5C8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735A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357B7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8B27D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4494B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C7A98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7E379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E7E87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8A982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B96FF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CAC60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D9C64" w14:textId="5A4F8F19" w:rsidR="0008108F" w:rsidRPr="00B03D47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5870A" w14:textId="10ECF749" w:rsidR="0008108F" w:rsidRPr="00B03D47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A54E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653CEE36" w14:textId="77777777" w:rsidTr="00B03D47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BBB9F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98FC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E133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PARTICIPACIÓN EN LA MEDIA HORA ESTATAL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344B2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F5136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B315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10E0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42331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70A48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2532F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E028C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491D9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BF545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D1DD3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E059E" w14:textId="0E52D83F" w:rsidR="0008108F" w:rsidRPr="00B03D47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A2954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07ECA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01073DA4" w14:textId="77777777" w:rsidTr="00B03D47">
        <w:trPr>
          <w:trHeight w:val="64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B7DDB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83E83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2D620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USO DE MATERIALES EN REDES SOCIALES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D356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5CD6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71DA0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8582B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B49AE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66CCD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8F773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9BDBC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0AFA9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FC27B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CB96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330B4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042EE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480A0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427BD4C9" w14:textId="77777777" w:rsidTr="00B03D4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62F2" w14:textId="77777777" w:rsidR="0008108F" w:rsidRPr="00710A9F" w:rsidRDefault="0008108F" w:rsidP="006C014B">
            <w:pPr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4916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A868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BOLETINES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6C489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EB0C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0546E" w14:textId="06B5B417" w:rsidR="0008108F" w:rsidRPr="00B03D47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3B1CA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86435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90637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05854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95B04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593C1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20AC8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4994A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969DA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E8BFE" w14:textId="77777777" w:rsidR="0008108F" w:rsidRPr="00272C49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D40CE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  <w:tr w:rsidR="0008108F" w:rsidRPr="00710A9F" w14:paraId="5686B6C3" w14:textId="77777777" w:rsidTr="00B03D4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EF47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b/>
                <w:bCs/>
                <w:color w:val="660033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5641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D2DDA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ENTREVISTAS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4F531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F08FA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85728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46895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CE7CF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5B535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59742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8931F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0E56D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E6648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6B059" w14:textId="77777777" w:rsidR="0008108F" w:rsidRPr="00B03D47" w:rsidRDefault="0008108F" w:rsidP="00B03D47">
            <w:pPr>
              <w:ind w:left="360"/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81827" w14:textId="175328C9" w:rsidR="0008108F" w:rsidRPr="00B03D47" w:rsidRDefault="0008108F" w:rsidP="0073007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3777F" w14:textId="77777777" w:rsidR="0008108F" w:rsidRPr="00272C49" w:rsidRDefault="0008108F" w:rsidP="006C014B">
            <w:pPr>
              <w:jc w:val="center"/>
              <w:rPr>
                <w:rFonts w:ascii="Gibson" w:hAnsi="Gibson" w:cs="Calibri"/>
                <w:color w:val="000000"/>
                <w:sz w:val="24"/>
                <w:szCs w:val="24"/>
              </w:rPr>
            </w:pPr>
            <w:r w:rsidRPr="00272C49">
              <w:rPr>
                <w:rFonts w:ascii="Gibson" w:hAnsi="Gibso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C091F" w14:textId="77777777" w:rsidR="0008108F" w:rsidRPr="00710A9F" w:rsidRDefault="0008108F" w:rsidP="006C014B">
            <w:pPr>
              <w:jc w:val="center"/>
              <w:rPr>
                <w:rFonts w:ascii="Gibson" w:hAnsi="Gibson" w:cs="Calibri"/>
                <w:color w:val="000000"/>
                <w:sz w:val="16"/>
                <w:szCs w:val="16"/>
              </w:rPr>
            </w:pPr>
            <w:r w:rsidRPr="00710A9F">
              <w:rPr>
                <w:rFonts w:ascii="Gibson" w:hAnsi="Gibson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B9D9D23" w14:textId="77777777" w:rsidR="002E44C4" w:rsidRDefault="002E44C4" w:rsidP="0008108F">
      <w:pPr>
        <w:jc w:val="both"/>
        <w:rPr>
          <w:rFonts w:ascii="Gibson" w:hAnsi="Gibson"/>
          <w:sz w:val="20"/>
          <w:szCs w:val="20"/>
        </w:rPr>
      </w:pPr>
    </w:p>
    <w:p w14:paraId="5B15AFC9" w14:textId="2E21069E" w:rsidR="0008108F" w:rsidRPr="006C014B" w:rsidRDefault="006C014B" w:rsidP="00064C1C">
      <w:pPr>
        <w:jc w:val="both"/>
        <w:rPr>
          <w:rFonts w:ascii="Gibson" w:hAnsi="Gibson"/>
          <w:b/>
          <w:sz w:val="16"/>
          <w:szCs w:val="16"/>
        </w:rPr>
      </w:pPr>
      <w:r w:rsidRPr="006C014B">
        <w:rPr>
          <w:rFonts w:ascii="Gibson" w:hAnsi="Gibson"/>
          <w:b/>
          <w:sz w:val="16"/>
          <w:szCs w:val="16"/>
        </w:rPr>
        <w:t>IMPORTANTE:</w:t>
      </w:r>
      <w:r>
        <w:rPr>
          <w:rFonts w:ascii="Gibson" w:hAnsi="Gibson"/>
          <w:b/>
          <w:sz w:val="16"/>
          <w:szCs w:val="16"/>
        </w:rPr>
        <w:t xml:space="preserve"> CON ANTICIPACIÓN SE HARÁ LLEGAR SOLICITUD DE CADA UNA DE LAS CAMPAÑAS TRANSVERSALES. </w:t>
      </w:r>
    </w:p>
    <w:p w14:paraId="49C5F2D2" w14:textId="77777777" w:rsidR="002E2B79" w:rsidRPr="00710A9F" w:rsidRDefault="00A522FF" w:rsidP="00064C1C">
      <w:pPr>
        <w:spacing w:after="0"/>
        <w:jc w:val="both"/>
        <w:rPr>
          <w:rFonts w:ascii="Gibson" w:hAnsi="Gibson"/>
          <w:sz w:val="16"/>
          <w:szCs w:val="16"/>
        </w:rPr>
      </w:pPr>
      <w:r w:rsidRPr="00710A9F">
        <w:rPr>
          <w:rFonts w:ascii="Gibson" w:hAnsi="Gibson"/>
          <w:sz w:val="16"/>
          <w:szCs w:val="16"/>
        </w:rPr>
        <w:t xml:space="preserve">*CONSIDERAR AL MOMENTO DE REALIZAR LA SOLICITUD, ENVIAR CON ANTELACIÓN LA PROPUESTA </w:t>
      </w:r>
      <w:r w:rsidR="002E2B79" w:rsidRPr="00710A9F">
        <w:rPr>
          <w:rFonts w:ascii="Gibson" w:hAnsi="Gibson"/>
          <w:sz w:val="16"/>
          <w:szCs w:val="16"/>
        </w:rPr>
        <w:t xml:space="preserve">DE DISEÑO, TEXTOS, FOTOGRAFÍAS, </w:t>
      </w:r>
      <w:r w:rsidRPr="00710A9F">
        <w:rPr>
          <w:rFonts w:ascii="Gibson" w:hAnsi="Gibson"/>
          <w:sz w:val="16"/>
          <w:szCs w:val="16"/>
        </w:rPr>
        <w:t>GRABACIONES Y LO NECESARIO PARA</w:t>
      </w:r>
      <w:r w:rsidR="002E2B79" w:rsidRPr="00710A9F">
        <w:rPr>
          <w:rFonts w:ascii="Gibson" w:hAnsi="Gibson"/>
          <w:sz w:val="16"/>
          <w:szCs w:val="16"/>
        </w:rPr>
        <w:t xml:space="preserve"> LA DIFUSIÓN DE LOS MATERIALES.</w:t>
      </w:r>
    </w:p>
    <w:p w14:paraId="2D5C2AAD" w14:textId="2C1BA3A5" w:rsidR="00A522FF" w:rsidRDefault="002E2B79" w:rsidP="00064C1C">
      <w:pPr>
        <w:spacing w:after="0"/>
        <w:jc w:val="both"/>
        <w:rPr>
          <w:rFonts w:ascii="Gibson" w:hAnsi="Gibson"/>
          <w:sz w:val="16"/>
          <w:szCs w:val="16"/>
        </w:rPr>
      </w:pPr>
      <w:r w:rsidRPr="00710A9F">
        <w:rPr>
          <w:rFonts w:ascii="Gibson" w:hAnsi="Gibson"/>
          <w:sz w:val="16"/>
          <w:szCs w:val="16"/>
        </w:rPr>
        <w:t>**</w:t>
      </w:r>
      <w:r w:rsidR="00A522FF" w:rsidRPr="00710A9F">
        <w:rPr>
          <w:rFonts w:ascii="Gibson" w:hAnsi="Gibson"/>
          <w:sz w:val="16"/>
          <w:szCs w:val="16"/>
        </w:rPr>
        <w:t>CONSIDERA</w:t>
      </w:r>
      <w:r w:rsidR="00113D21" w:rsidRPr="00710A9F">
        <w:rPr>
          <w:rFonts w:ascii="Gibson" w:hAnsi="Gibson"/>
          <w:sz w:val="16"/>
          <w:szCs w:val="16"/>
        </w:rPr>
        <w:t>NDO</w:t>
      </w:r>
      <w:r w:rsidR="00A522FF" w:rsidRPr="00710A9F">
        <w:rPr>
          <w:rFonts w:ascii="Gibson" w:hAnsi="Gibson"/>
          <w:sz w:val="16"/>
          <w:szCs w:val="16"/>
        </w:rPr>
        <w:t xml:space="preserve"> EL USO DE LAS PLATAFORMAS EN RAZÓN DE LA</w:t>
      </w:r>
      <w:r w:rsidR="00113D21" w:rsidRPr="00710A9F">
        <w:rPr>
          <w:rFonts w:ascii="Gibson" w:hAnsi="Gibson"/>
          <w:sz w:val="16"/>
          <w:szCs w:val="16"/>
        </w:rPr>
        <w:t xml:space="preserve"> POBLACIÓN OBJETIVO (SEGMENTACIÓN).</w:t>
      </w:r>
    </w:p>
    <w:p w14:paraId="3B61C191" w14:textId="304B9C3D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5FB58B5A" w14:textId="52AFE891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4179D998" w14:textId="7A9D6AAA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041202C8" w14:textId="4201726C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4C8F62D0" w14:textId="33CEADA4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1AE82B85" w14:textId="57DA56F8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6E475723" w14:textId="41E6BAE6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4B9CD3A9" w14:textId="5A70C685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337CCB23" w14:textId="73C0F822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4CFC2B29" w14:textId="011092A6" w:rsidR="00F65AC8" w:rsidRDefault="00F65AC8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73D69A1B" w14:textId="0B4264C4" w:rsidR="00F65AC8" w:rsidRDefault="00F65AC8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0D20609D" w14:textId="2E271D5C" w:rsidR="009A7199" w:rsidRDefault="009A7199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2D9E2059" w14:textId="77777777" w:rsidR="009A7199" w:rsidRDefault="009A7199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4090DDE0" w14:textId="77777777" w:rsidR="00F65AC8" w:rsidRDefault="00F65AC8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2216EBAB" w14:textId="645BC327" w:rsidR="003A12C4" w:rsidRDefault="003A12C4" w:rsidP="00064C1C">
      <w:pPr>
        <w:spacing w:after="0"/>
        <w:jc w:val="both"/>
        <w:rPr>
          <w:rFonts w:ascii="Gibson" w:hAnsi="Gibson"/>
          <w:sz w:val="16"/>
          <w:szCs w:val="16"/>
        </w:rPr>
      </w:pPr>
    </w:p>
    <w:p w14:paraId="1CD08BAD" w14:textId="77777777" w:rsidR="00A522FF" w:rsidRPr="00710A9F" w:rsidRDefault="00A522FF" w:rsidP="00064C1C">
      <w:pPr>
        <w:spacing w:after="0"/>
        <w:jc w:val="both"/>
        <w:rPr>
          <w:rFonts w:ascii="Gibson" w:hAnsi="Gibson"/>
          <w:sz w:val="20"/>
          <w:szCs w:val="20"/>
        </w:rPr>
      </w:pPr>
    </w:p>
    <w:p w14:paraId="5C6CE988" w14:textId="0F1B42E6" w:rsidR="00FC7DC5" w:rsidRPr="00710A9F" w:rsidRDefault="00FC7DC5" w:rsidP="00A522FF">
      <w:pPr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lastRenderedPageBreak/>
        <w:t>CAMPAÑAS INFORMATIVAS</w:t>
      </w:r>
    </w:p>
    <w:p w14:paraId="7B9B52F6" w14:textId="77777777" w:rsidR="003A12C4" w:rsidRPr="00710A9F" w:rsidRDefault="003A12C4" w:rsidP="003C0491">
      <w:pPr>
        <w:spacing w:after="0"/>
        <w:jc w:val="both"/>
        <w:rPr>
          <w:rFonts w:ascii="Gibson" w:hAnsi="Gibson"/>
          <w:sz w:val="24"/>
          <w:szCs w:val="24"/>
        </w:rPr>
      </w:pPr>
    </w:p>
    <w:tbl>
      <w:tblPr>
        <w:tblW w:w="1453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436"/>
        <w:gridCol w:w="1643"/>
        <w:gridCol w:w="2440"/>
        <w:gridCol w:w="474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</w:tblGrid>
      <w:tr w:rsidR="00DC04C5" w:rsidRPr="00710A9F" w14:paraId="71B0BE1B" w14:textId="77777777" w:rsidTr="00DC04C5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6145DEBE" w14:textId="417E9760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2436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507EFBDC" w14:textId="0B44889A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NOMBRE DE LA ESTRATEGIA DE DIFUSIÓN</w:t>
            </w:r>
          </w:p>
        </w:tc>
        <w:tc>
          <w:tcPr>
            <w:tcW w:w="1643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329102C9" w14:textId="6C7C1D14" w:rsidR="003C0491" w:rsidRPr="00710A9F" w:rsidRDefault="002E2B79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 xml:space="preserve">** </w:t>
            </w:r>
            <w:r w:rsidR="00113D21"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A706" w14:textId="17B9C17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META DE LA ACTIVIDAD</w:t>
            </w:r>
          </w:p>
        </w:tc>
        <w:tc>
          <w:tcPr>
            <w:tcW w:w="474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19284808" w14:textId="2C440E9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ENE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39600CE3" w14:textId="16BBCDE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FEB</w:t>
            </w:r>
          </w:p>
        </w:tc>
        <w:tc>
          <w:tcPr>
            <w:tcW w:w="709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34DB283A" w14:textId="5E960E69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MAR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56A31B3A" w14:textId="30FC32A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4A5857F6" w14:textId="215439F5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MAY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3A3354AE" w14:textId="3512602E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JUN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5E4468A8" w14:textId="3A7C282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JUL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016FDFE2" w14:textId="2818846E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AGO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3BEC9554" w14:textId="5D11729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7E298224" w14:textId="2E30FD0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1972A773" w14:textId="4D0E42E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NOV</w:t>
            </w:r>
          </w:p>
        </w:tc>
        <w:tc>
          <w:tcPr>
            <w:tcW w:w="425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5E8EB0BB" w14:textId="6F8EE78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DIC</w:t>
            </w:r>
          </w:p>
        </w:tc>
        <w:tc>
          <w:tcPr>
            <w:tcW w:w="709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231EDA7D" w14:textId="3100697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TOTAL</w:t>
            </w:r>
          </w:p>
        </w:tc>
      </w:tr>
      <w:tr w:rsidR="00DC04C5" w:rsidRPr="00710A9F" w14:paraId="5E4671CC" w14:textId="77777777" w:rsidTr="00DC04C5">
        <w:trPr>
          <w:trHeight w:val="46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7FF8189E" w14:textId="552298B9" w:rsidR="003C0491" w:rsidRPr="00710A9F" w:rsidRDefault="00DC04C5" w:rsidP="003C0491">
            <w:pPr>
              <w:spacing w:after="0" w:line="240" w:lineRule="auto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6BD57449" w14:textId="49493CD4" w:rsidR="003C0491" w:rsidRPr="005D3C74" w:rsidRDefault="00DC04C5" w:rsidP="003C0491">
            <w:pPr>
              <w:spacing w:after="0" w:line="240" w:lineRule="auto"/>
              <w:rPr>
                <w:rFonts w:ascii="Gibson" w:eastAsia="Times New Roman" w:hAnsi="Gibson" w:cs="Calibri"/>
                <w:b/>
                <w:color w:val="000000"/>
                <w:sz w:val="16"/>
                <w:szCs w:val="16"/>
                <w:lang w:val="es-MX" w:eastAsia="es-MX"/>
              </w:rPr>
            </w:pPr>
            <w:r w:rsidRPr="005D3C74">
              <w:rPr>
                <w:rFonts w:ascii="Gibson" w:eastAsia="Times New Roman" w:hAnsi="Gibson" w:cs="Calibri"/>
                <w:b/>
                <w:color w:val="000000"/>
                <w:sz w:val="16"/>
                <w:szCs w:val="16"/>
                <w:lang w:val="es-MX" w:eastAsia="es-MX"/>
              </w:rPr>
              <w:t>ENCUENTRO NACIONAL “RED DE PROMOTORES COMUNITARIOS”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AFD57" w14:textId="2C8F0DBB" w:rsidR="003C0491" w:rsidRPr="00710A9F" w:rsidRDefault="00DC04C5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VIDEO</w:t>
            </w:r>
          </w:p>
        </w:tc>
        <w:tc>
          <w:tcPr>
            <w:tcW w:w="2440" w:type="dxa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75DA3305" w14:textId="77777777" w:rsidR="003C0491" w:rsidRDefault="00DC04C5" w:rsidP="003C0491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ES UN EVENTO DE COVERTURA NACIONAL, YA QUE POR PRIMERA OCACIÓN SE REUNIRAN EN MICHOACÁN LAS PRESIDENTAS HONORARIAS, DIRECTORAS Y DIRECTORES GENERALES DE LOS SISTEMAS DIF DE TODO EL PAÍS, ADEMÁS, DE LA DIRECTORA GENERAL DEL SISTEMA NACIONAL DIF.</w:t>
            </w:r>
          </w:p>
          <w:p w14:paraId="4EE436E9" w14:textId="77777777" w:rsidR="005D3C74" w:rsidRDefault="005D3C74" w:rsidP="003C0491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  <w:p w14:paraId="367D65C7" w14:textId="77777777" w:rsidR="005D3C74" w:rsidRDefault="005D3C74" w:rsidP="005D3C74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SERÁ UN EVENTO QUE CNVOCARÁ A CERCA DE 1000 PERSONAS.</w:t>
            </w:r>
          </w:p>
          <w:p w14:paraId="0522BE68" w14:textId="77777777" w:rsidR="005D3C74" w:rsidRDefault="005D3C74" w:rsidP="005D3C74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  <w:p w14:paraId="1A4A0B6C" w14:textId="77777777" w:rsidR="005D3C74" w:rsidRDefault="005D3C74" w:rsidP="005D3C74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FECHAS: 29, 30 Y 31 DE MARZO.</w:t>
            </w:r>
          </w:p>
          <w:p w14:paraId="4A35F74E" w14:textId="5E8B3437" w:rsidR="005D3C74" w:rsidRPr="00710A9F" w:rsidRDefault="005D3C74" w:rsidP="005D3C74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 xml:space="preserve">LUGAR: CECONEXPO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35D3931" w14:textId="29CC3426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A67B5B5" w14:textId="0D23ADD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7B2E7B2" w14:textId="123ED41F" w:rsidR="003C0491" w:rsidRPr="00DC04C5" w:rsidRDefault="003C0491" w:rsidP="0073007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56F9D1D" w14:textId="249E17E9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5EB2858" w14:textId="2F0393E1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9778465" w14:textId="1EF496E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91EFB06" w14:textId="6C0EF74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490D0F9" w14:textId="405BD1B9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2ADB859" w14:textId="3C7B5B21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D860AA5" w14:textId="09B79E37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A532D63" w14:textId="21F7822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40119D0" w14:textId="2DF466B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79481B26" w14:textId="5B37D7B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DC04C5" w:rsidRPr="00710A9F" w14:paraId="51396C88" w14:textId="77777777" w:rsidTr="00DC04C5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1948F869" w14:textId="7BADF58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1F6E82FA" w14:textId="0CEF85C1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6DA37873" w14:textId="5E422C5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GIRA DE MEDIOS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350C67E" w14:textId="1387172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CDBAD36" w14:textId="5DD1B7E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290B780" w14:textId="164D2CA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4DC7CE6" w14:textId="42D8B13D" w:rsidR="003C0491" w:rsidRPr="00DC04C5" w:rsidRDefault="003C0491" w:rsidP="0073007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9B03D66" w14:textId="6A783A0F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9305496" w14:textId="54414557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E29D2DD" w14:textId="1D564BD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58B2FFD" w14:textId="7E98309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7BCF698" w14:textId="69E1692E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74CFE76" w14:textId="436CC51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FCAB527" w14:textId="30F26CD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E949387" w14:textId="3F83D61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4EC6D59" w14:textId="277B5921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3D2BB7DD" w14:textId="0998B61E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C04C5" w:rsidRPr="00710A9F" w14:paraId="6CA7BE44" w14:textId="77777777" w:rsidTr="00DC04C5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23056FAE" w14:textId="5BB0928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229A2A9F" w14:textId="73E78701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1E963" w14:textId="0719066F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PARTICIPACIÓN EN LA MEDIA HORA ESTATAL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A43235A" w14:textId="52F2DEC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CB009DD" w14:textId="4653382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87738C7" w14:textId="41B4AC37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0CA0DCD" w14:textId="59C86EF3" w:rsidR="003C0491" w:rsidRPr="00DC04C5" w:rsidRDefault="003C0491" w:rsidP="0073007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2802D58" w14:textId="135EC82E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A584178" w14:textId="410900C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6D44A6C" w14:textId="0A3BA031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937FA0D" w14:textId="58D555C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38093C7" w14:textId="5CF869F5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6B1DE9B" w14:textId="16488CA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0B5CBAF" w14:textId="3472E200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953B749" w14:textId="72AB615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BAB6D00" w14:textId="2C62DCE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1A8147AF" w14:textId="1B5A8CE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C04C5" w:rsidRPr="00710A9F" w14:paraId="3DBF39F6" w14:textId="77777777" w:rsidTr="00DC04C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660033"/>
              <w:bottom w:val="nil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7A3B31A8" w14:textId="1FF253A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vAlign w:val="center"/>
            <w:hideMark/>
          </w:tcPr>
          <w:p w14:paraId="4BECFD15" w14:textId="6E0F6FD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14:paraId="5DB5DCA1" w14:textId="3AFC23E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PANTALLAS ELECTRÓNICAS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4DDE9B3" w14:textId="07CF8A3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05B505D" w14:textId="7FDC7F01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A2705E7" w14:textId="52BD826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61A7484" w14:textId="69095DCA" w:rsidR="003C0491" w:rsidRPr="00DC04C5" w:rsidRDefault="003C0491" w:rsidP="0073007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FF4C0B2" w14:textId="0C18B4C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B915736" w14:textId="3C6E1089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1CB97D8" w14:textId="0E5DE56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3A8D2298" w14:textId="38F25A1E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374F4FD" w14:textId="4BF329D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8E76A99" w14:textId="51A3A3D1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0F13D81" w14:textId="0F0DA38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1D17A77" w14:textId="3BF224F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C542A22" w14:textId="33CC3A20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vAlign w:val="center"/>
            <w:hideMark/>
          </w:tcPr>
          <w:p w14:paraId="13E11A6B" w14:textId="4700441A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C04C5" w:rsidRPr="00710A9F" w14:paraId="43C9896C" w14:textId="77777777" w:rsidTr="00DC04C5">
        <w:trPr>
          <w:trHeight w:val="64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6C1F69F5" w14:textId="2E7F3AB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0C30C2CF" w14:textId="6161A0A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45AE3AC4" w14:textId="6494C7A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USO DE MATERIALES EN REDES SOCIALES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8115A8D" w14:textId="04F7409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CCBBBE5" w14:textId="02E8C315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EF436E2" w14:textId="392323D0" w:rsidR="003C0491" w:rsidRPr="00DC04C5" w:rsidRDefault="003C0491" w:rsidP="00DC04C5">
            <w:pPr>
              <w:spacing w:after="0" w:line="240" w:lineRule="auto"/>
              <w:ind w:left="360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9EA24CA" w14:textId="53B007E8" w:rsidR="003C0491" w:rsidRPr="00DC04C5" w:rsidRDefault="003C0491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6922510" w14:textId="49360B29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FA49BD3" w14:textId="5A425C1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8FAAC4C" w14:textId="7219614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3B08D65" w14:textId="4890E04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72D0E7D" w14:textId="6FCB294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691D776" w14:textId="2F16A8B9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4037BB1" w14:textId="0819DC6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4AD2D7C" w14:textId="5A5B5AB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2B6D560" w14:textId="6E3E353F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7B2489DB" w14:textId="4A5E177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C04C5" w:rsidRPr="00710A9F" w14:paraId="49CA0FBC" w14:textId="77777777" w:rsidTr="00DC04C5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nil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25A9DF9C" w14:textId="61FCD95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00F42251" w14:textId="7FC1ED9A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30D52B35" w14:textId="03462636" w:rsidR="003C0491" w:rsidRPr="00710A9F" w:rsidRDefault="00DC04C5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PENDONES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CE7696B" w14:textId="6573135A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4C4190E" w14:textId="298937E5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20214F7" w14:textId="6CE189F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4EB0A45" w14:textId="61563B0D" w:rsidR="003C0491" w:rsidRPr="00DC04C5" w:rsidRDefault="003C0491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7F5B7EE" w14:textId="60D9BC5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89E2583" w14:textId="61B480F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611FCB0" w14:textId="7320148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B17CD92" w14:textId="6614AC1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B362784" w14:textId="0BFFA7C7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796C5C1" w14:textId="0F8782E7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E2D2593" w14:textId="3A8F206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5075589" w14:textId="4DC3381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5696081" w14:textId="5719C7F5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16A818BF" w14:textId="3D298E75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C04C5" w:rsidRPr="00710A9F" w14:paraId="7C7EA87D" w14:textId="77777777" w:rsidTr="00DC04C5">
        <w:trPr>
          <w:trHeight w:val="31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67CA698C" w14:textId="3C2AF4C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vAlign w:val="center"/>
            <w:hideMark/>
          </w:tcPr>
          <w:p w14:paraId="5B402049" w14:textId="0D2CB2C7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000000" w:fill="EEEEEE"/>
            <w:vAlign w:val="center"/>
            <w:hideMark/>
          </w:tcPr>
          <w:p w14:paraId="46237719" w14:textId="3CC3F09D" w:rsidR="003C0491" w:rsidRPr="00710A9F" w:rsidRDefault="00DC04C5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MANPARAS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99CC71B" w14:textId="0A3A3975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E8F4C85" w14:textId="7DD2724F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A7771DF" w14:textId="56E64C1E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3582CB0" w14:textId="3C5002AB" w:rsidR="003C0491" w:rsidRPr="00DC04C5" w:rsidRDefault="003C0491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8B72A04" w14:textId="381B06D0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5D39944" w14:textId="7CF0EE6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1ABC049" w14:textId="56083A9F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4FC90A7" w14:textId="4F9A1B0A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846323B" w14:textId="79CD2EE5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801D9ED" w14:textId="7058DFC0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A12206D" w14:textId="5C0F581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472F2CD" w14:textId="435A049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8D99051" w14:textId="715C9BA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vAlign w:val="center"/>
            <w:hideMark/>
          </w:tcPr>
          <w:p w14:paraId="2D825835" w14:textId="270EE3D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C04C5" w:rsidRPr="00710A9F" w14:paraId="460A896E" w14:textId="77777777" w:rsidTr="00DC04C5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2212CF4E" w14:textId="56FCB6FA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46A79B9B" w14:textId="47BF3169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270972F6" w14:textId="3D70558E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BOLETINES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08BFF31" w14:textId="1FCFB097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5C9BAA5" w14:textId="5528D9E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709F621" w14:textId="5B29D6B7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4340D94" w14:textId="58313DDA" w:rsidR="003C0491" w:rsidRPr="00DC04C5" w:rsidRDefault="003C0491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BF9CC72" w14:textId="1E0047E0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924F78C" w14:textId="1945FB5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A39904B" w14:textId="315F0D2F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D6196AB" w14:textId="04D2D5D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3DDD6B0" w14:textId="06EBFF1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0822376" w14:textId="278DCB2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B9733B8" w14:textId="53FF22A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2A7E91E" w14:textId="5DBAFCF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EA7047A" w14:textId="74C556B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1863C1B2" w14:textId="23C88BAC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C04C5" w:rsidRPr="00710A9F" w14:paraId="13F08BB6" w14:textId="77777777" w:rsidTr="00DC04C5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1D470A8B" w14:textId="3E6FFDCF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496C3835" w14:textId="4880AF6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vAlign w:val="center"/>
            <w:hideMark/>
          </w:tcPr>
          <w:p w14:paraId="57B52E8E" w14:textId="16A3379D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ENTREVISTAS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CC7ED9A" w14:textId="27674B99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CF31BFC" w14:textId="6CEB9CBE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5859A18" w14:textId="794C3629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17554D3" w14:textId="3D231DFE" w:rsidR="003C0491" w:rsidRPr="00DC04C5" w:rsidRDefault="003C0491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D43EEC7" w14:textId="2CEC23E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22C371D" w14:textId="230A9FCB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54B1FD0" w14:textId="5ED0D6D2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E1044F5" w14:textId="5CC5A030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1322F09" w14:textId="0AA504F3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D4369C7" w14:textId="72632451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E3DB45D" w14:textId="09B08696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03D08AF" w14:textId="19791BE5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083048D" w14:textId="077E4EC4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6D529379" w14:textId="0C4CC7D8" w:rsidR="003C0491" w:rsidRPr="00710A9F" w:rsidRDefault="003C0491" w:rsidP="003C0491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</w:tbl>
    <w:p w14:paraId="21EA78CE" w14:textId="77777777" w:rsidR="002E2B79" w:rsidRPr="00710A9F" w:rsidRDefault="002E2B79" w:rsidP="002E2B79">
      <w:pPr>
        <w:spacing w:after="0"/>
        <w:jc w:val="both"/>
        <w:rPr>
          <w:rFonts w:ascii="Gibson" w:hAnsi="Gibson"/>
          <w:sz w:val="16"/>
          <w:szCs w:val="16"/>
        </w:rPr>
      </w:pPr>
    </w:p>
    <w:p w14:paraId="421AF4E8" w14:textId="5A094F8F" w:rsidR="003A12C4" w:rsidRPr="005D3C74" w:rsidRDefault="005D3C74" w:rsidP="002E2B79">
      <w:pPr>
        <w:spacing w:after="0"/>
        <w:jc w:val="both"/>
        <w:rPr>
          <w:rFonts w:ascii="Gibson" w:hAnsi="Gibson"/>
          <w:b/>
          <w:sz w:val="16"/>
          <w:szCs w:val="16"/>
        </w:rPr>
      </w:pPr>
      <w:r w:rsidRPr="005D3C74">
        <w:rPr>
          <w:rFonts w:ascii="Gibson" w:hAnsi="Gibson"/>
          <w:b/>
          <w:sz w:val="16"/>
          <w:szCs w:val="16"/>
        </w:rPr>
        <w:t>IMPORTANTE:</w:t>
      </w:r>
      <w:r>
        <w:rPr>
          <w:rFonts w:ascii="Gibson" w:hAnsi="Gibson"/>
          <w:b/>
          <w:sz w:val="16"/>
          <w:szCs w:val="16"/>
        </w:rPr>
        <w:t xml:space="preserve"> HARAMOS LLEGAR TODA LA INFORMACIÓN PARA QUE NOS APOYEN CON EL DISEÑO DE LOS MATERIALES DE COMUNICACIÓN NECESARIOS PARA LA REALIZACIÓN </w:t>
      </w:r>
      <w:r w:rsidR="00393B57">
        <w:rPr>
          <w:rFonts w:ascii="Gibson" w:hAnsi="Gibson"/>
          <w:b/>
          <w:sz w:val="16"/>
          <w:szCs w:val="16"/>
        </w:rPr>
        <w:t xml:space="preserve">Y DIFUSIÓN </w:t>
      </w:r>
      <w:r>
        <w:rPr>
          <w:rFonts w:ascii="Gibson" w:hAnsi="Gibson"/>
          <w:b/>
          <w:sz w:val="16"/>
          <w:szCs w:val="16"/>
        </w:rPr>
        <w:t>DEL EVENTO.</w:t>
      </w:r>
    </w:p>
    <w:p w14:paraId="63694020" w14:textId="09F56F4C" w:rsidR="003A12C4" w:rsidRDefault="003A12C4" w:rsidP="002E2B79">
      <w:pPr>
        <w:spacing w:after="0"/>
        <w:jc w:val="both"/>
        <w:rPr>
          <w:rFonts w:ascii="Gibson" w:hAnsi="Gibson"/>
          <w:sz w:val="16"/>
          <w:szCs w:val="16"/>
        </w:rPr>
      </w:pPr>
    </w:p>
    <w:p w14:paraId="27BB661E" w14:textId="77777777" w:rsidR="003A12C4" w:rsidRDefault="003A12C4">
      <w:pPr>
        <w:rPr>
          <w:rFonts w:ascii="Gibson" w:hAnsi="Gibson"/>
          <w:sz w:val="16"/>
          <w:szCs w:val="16"/>
        </w:rPr>
      </w:pPr>
      <w:r>
        <w:rPr>
          <w:rFonts w:ascii="Gibson" w:hAnsi="Gibson"/>
          <w:sz w:val="16"/>
          <w:szCs w:val="16"/>
        </w:rPr>
        <w:br w:type="page"/>
      </w:r>
    </w:p>
    <w:p w14:paraId="69CEB901" w14:textId="77777777" w:rsidR="00A24EB9" w:rsidRDefault="00A24EB9" w:rsidP="00A24EB9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lastRenderedPageBreak/>
        <w:t>CAMPAÑAS INFORMATIVAS</w:t>
      </w:r>
    </w:p>
    <w:p w14:paraId="4C1A8970" w14:textId="77777777" w:rsidR="00A24EB9" w:rsidRDefault="00A24EB9">
      <w:pPr>
        <w:rPr>
          <w:rFonts w:ascii="Gibson" w:hAnsi="Gibson"/>
          <w:sz w:val="16"/>
          <w:szCs w:val="16"/>
        </w:rPr>
      </w:pPr>
    </w:p>
    <w:tbl>
      <w:tblPr>
        <w:tblW w:w="1482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436"/>
        <w:gridCol w:w="1643"/>
        <w:gridCol w:w="2440"/>
        <w:gridCol w:w="474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708"/>
      </w:tblGrid>
      <w:tr w:rsidR="001D50FA" w:rsidRPr="00710A9F" w14:paraId="1E2D600F" w14:textId="77777777" w:rsidTr="000E64FD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12D9F084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2436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4DECC1A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NOMBRE DE LA ESTRATEGIA DE DIFUSIÓN</w:t>
            </w:r>
          </w:p>
        </w:tc>
        <w:tc>
          <w:tcPr>
            <w:tcW w:w="1643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0ECF263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** PLATAFORMA</w:t>
            </w:r>
          </w:p>
        </w:tc>
        <w:tc>
          <w:tcPr>
            <w:tcW w:w="2440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35C5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META DE LA ACTIVIDAD</w:t>
            </w:r>
          </w:p>
        </w:tc>
        <w:tc>
          <w:tcPr>
            <w:tcW w:w="474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08ED90F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ENE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1CDF621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FEB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40C3110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MAR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167213D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3170CD98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MAY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4F8BFE8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JUN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48B19295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JUL</w:t>
            </w:r>
          </w:p>
        </w:tc>
        <w:tc>
          <w:tcPr>
            <w:tcW w:w="709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5F5147C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AGO</w:t>
            </w:r>
          </w:p>
        </w:tc>
        <w:tc>
          <w:tcPr>
            <w:tcW w:w="709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4C3B7B7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20FCDD86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1FCB2E3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NOV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50B94B06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DIC</w:t>
            </w:r>
          </w:p>
        </w:tc>
        <w:tc>
          <w:tcPr>
            <w:tcW w:w="708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6F800AD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TOTAL</w:t>
            </w:r>
          </w:p>
        </w:tc>
      </w:tr>
      <w:tr w:rsidR="001D50FA" w:rsidRPr="00710A9F" w14:paraId="6BE2D7DD" w14:textId="77777777" w:rsidTr="000E64FD">
        <w:trPr>
          <w:trHeight w:val="46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54274341" w14:textId="345E9AE7" w:rsidR="003A12C4" w:rsidRPr="00710A9F" w:rsidRDefault="001D50FA" w:rsidP="009E6DBC">
            <w:pPr>
              <w:spacing w:after="0" w:line="240" w:lineRule="auto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C695228" w14:textId="77777777" w:rsidR="001D50FA" w:rsidRDefault="001D50FA" w:rsidP="001D50FA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  <w:r w:rsidRPr="001D50FA">
              <w:rPr>
                <w:rFonts w:ascii="Gibson" w:hAnsi="Gibson"/>
                <w:b/>
                <w:sz w:val="16"/>
                <w:szCs w:val="16"/>
              </w:rPr>
              <w:t>ATENCIÓN EN MATERIA DE REHABILITACIÓN Y DISCAPACIDAD</w:t>
            </w:r>
            <w:r>
              <w:rPr>
                <w:rFonts w:ascii="Gibson" w:hAnsi="Gibson"/>
                <w:b/>
                <w:sz w:val="16"/>
                <w:szCs w:val="16"/>
              </w:rPr>
              <w:t>.</w:t>
            </w:r>
          </w:p>
          <w:p w14:paraId="5F8191E2" w14:textId="77777777" w:rsidR="001D50FA" w:rsidRDefault="001D50FA" w:rsidP="001D50FA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</w:p>
          <w:p w14:paraId="08C684A4" w14:textId="77777777" w:rsidR="001D50FA" w:rsidRPr="001D50FA" w:rsidRDefault="001D50FA" w:rsidP="001D50FA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  <w:r w:rsidRPr="001D50FA">
              <w:rPr>
                <w:rFonts w:ascii="Gibson" w:hAnsi="Gibson"/>
                <w:b/>
                <w:sz w:val="16"/>
                <w:szCs w:val="16"/>
              </w:rPr>
              <w:t xml:space="preserve"> CENTRO DE REHABILITACIÓN Y EDUCACIÓN ESPECIAL, (CREE).</w:t>
            </w:r>
          </w:p>
          <w:p w14:paraId="014BE46B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67B24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VIDEOS</w:t>
            </w:r>
          </w:p>
        </w:tc>
        <w:tc>
          <w:tcPr>
            <w:tcW w:w="2440" w:type="dxa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5D2EFC9A" w14:textId="0AABE7D8" w:rsidR="003A12C4" w:rsidRPr="00710A9F" w:rsidRDefault="000E64FD" w:rsidP="000E64FD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IMPORTANTE DAR A CONOCER A LAS Y LOS MICHOACANOS, LOS SERVICIOS QUE BRINDA EL CREE Y LAS UBR EN LOS MUNICIPIOS DEL ESTADO, A LAS PERSONAS QUE REQUIERAN DE ALGUNA REHABILITACIÓN.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E9D9428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E49B82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D2B2A5A" w14:textId="0C0E133C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C04ABA4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A399077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D67EF8F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75E21FC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14A7CA3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19C6CFC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90DA502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B803709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0CC3C7F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0639A104" w14:textId="13049534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1D50FA" w:rsidRPr="00710A9F" w14:paraId="5D671E20" w14:textId="77777777" w:rsidTr="000E64FD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20FBDFD4" w14:textId="1DBDE8B9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79C690F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51B55D54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GIRA DE MEDIOS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5CA3F80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AF2DF21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266AF5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8622300" w14:textId="68712AF4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7E5BB3F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34D50A7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81BFEAA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505C474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94E8A5B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51E9455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12D6176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500CAE1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A73D981" w14:textId="7BE59F1B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196BF372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1D50FA" w:rsidRPr="00710A9F" w14:paraId="079670A6" w14:textId="77777777" w:rsidTr="000E64FD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57FB96ED" w14:textId="1995D295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69D9F21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A3194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PARTICIPACIÓN EN LA MEDIA HORA ESTATAL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2BCDBF3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24EC34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2A772D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CEE2E92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87D9046" w14:textId="7B1DE77C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414A35F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6CC5A78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8B750BC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BA11D67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EF1E1D7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071E4C0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C6165F4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F911110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5B488155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1D50FA" w:rsidRPr="00710A9F" w14:paraId="6F9639EE" w14:textId="77777777" w:rsidTr="000E64FD">
        <w:trPr>
          <w:trHeight w:val="64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6C39672E" w14:textId="0C14A7A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713848B8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174AA22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USO DE MATERIALES EN REDES SOCIALES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53C380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23ED178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EF6A96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7CDD931" w14:textId="621BF98B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F12018C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0D21C0C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78AB713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F9E2F04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27E8180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A3AC532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BABE3C3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C4D7D18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3C4BF9C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0DF79ED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1D50FA" w:rsidRPr="00710A9F" w14:paraId="3A03A1C4" w14:textId="77777777" w:rsidTr="000E64FD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59813E49" w14:textId="12F906B0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4E3F53A8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6E793C6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BOLETINES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C0F3C98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F9472C1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D03204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BFAB058" w14:textId="55A0C124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B4BE461" w14:textId="1300501B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98530DC" w14:textId="2CD42710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5B036AC" w14:textId="68A12ED1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42E3AA8" w14:textId="1C267B78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C8CEE29" w14:textId="309A9D12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5997E66" w14:textId="510C9440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C92F148" w14:textId="2B7071D9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C3F5C61" w14:textId="76266349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5C7CD95" w14:textId="327622DA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2D26868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1D50FA" w:rsidRPr="00710A9F" w14:paraId="5460903D" w14:textId="77777777" w:rsidTr="000E64FD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3861A2F0" w14:textId="504637E4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14B496A6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vAlign w:val="center"/>
            <w:hideMark/>
          </w:tcPr>
          <w:p w14:paraId="6F042064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ENTREVISTAS</w:t>
            </w:r>
          </w:p>
        </w:tc>
        <w:tc>
          <w:tcPr>
            <w:tcW w:w="244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C5B7E1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D01D3A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A21CBE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D98C1D3" w14:textId="6F635C9A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850921F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6027A44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81955BA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EFA7DF0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ABE30F7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D691FDD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4F83A9B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1ECED34" w14:textId="77777777" w:rsidR="003A12C4" w:rsidRPr="000E64FD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E64FD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954B3C4" w14:textId="510A82E2" w:rsidR="003A12C4" w:rsidRPr="000E64FD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018131C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</w:tbl>
    <w:p w14:paraId="1BCD9736" w14:textId="264BCC94" w:rsidR="00A24EB9" w:rsidRDefault="003A12C4">
      <w:pPr>
        <w:rPr>
          <w:rFonts w:ascii="Gibson" w:hAnsi="Gibson"/>
          <w:sz w:val="16"/>
          <w:szCs w:val="16"/>
        </w:rPr>
      </w:pPr>
      <w:r>
        <w:rPr>
          <w:rFonts w:ascii="Gibson" w:hAnsi="Gibson"/>
          <w:sz w:val="16"/>
          <w:szCs w:val="16"/>
        </w:rPr>
        <w:br w:type="page"/>
      </w:r>
    </w:p>
    <w:p w14:paraId="50D153EC" w14:textId="77777777" w:rsidR="00A24EB9" w:rsidRDefault="00A24EB9" w:rsidP="00A24EB9">
      <w:pPr>
        <w:rPr>
          <w:rFonts w:ascii="Gibson" w:hAnsi="Gibson"/>
          <w:sz w:val="16"/>
          <w:szCs w:val="16"/>
        </w:rPr>
      </w:pPr>
    </w:p>
    <w:p w14:paraId="098D52E3" w14:textId="77777777" w:rsidR="00A24EB9" w:rsidRDefault="00A24EB9" w:rsidP="00A24EB9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t>CAMPAÑAS INFORMATIVAS</w:t>
      </w:r>
    </w:p>
    <w:p w14:paraId="392EBB39" w14:textId="77777777" w:rsidR="00A24EB9" w:rsidRDefault="00A24EB9">
      <w:pPr>
        <w:rPr>
          <w:rFonts w:ascii="Gibson" w:hAnsi="Gibson"/>
          <w:sz w:val="16"/>
          <w:szCs w:val="16"/>
        </w:rPr>
      </w:pPr>
    </w:p>
    <w:tbl>
      <w:tblPr>
        <w:tblW w:w="146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315"/>
        <w:gridCol w:w="1560"/>
        <w:gridCol w:w="2126"/>
        <w:gridCol w:w="567"/>
        <w:gridCol w:w="567"/>
        <w:gridCol w:w="709"/>
        <w:gridCol w:w="708"/>
        <w:gridCol w:w="567"/>
        <w:gridCol w:w="709"/>
        <w:gridCol w:w="709"/>
        <w:gridCol w:w="709"/>
        <w:gridCol w:w="425"/>
        <w:gridCol w:w="567"/>
        <w:gridCol w:w="567"/>
        <w:gridCol w:w="567"/>
        <w:gridCol w:w="709"/>
      </w:tblGrid>
      <w:tr w:rsidR="005346C3" w:rsidRPr="00710A9F" w14:paraId="37EDB223" w14:textId="77777777" w:rsidTr="005346C3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04DD60C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2315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3BD744F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NOMBRE DE LA ESTRATEGIA DE DIFUSIÓN</w:t>
            </w:r>
          </w:p>
        </w:tc>
        <w:tc>
          <w:tcPr>
            <w:tcW w:w="1560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4C7E26F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** PLATAFORMA</w:t>
            </w:r>
          </w:p>
        </w:tc>
        <w:tc>
          <w:tcPr>
            <w:tcW w:w="2126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A1DD6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META DE LA ACTIVIDAD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7F476C7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ENE</w:t>
            </w:r>
          </w:p>
        </w:tc>
        <w:tc>
          <w:tcPr>
            <w:tcW w:w="56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7219D7C4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FEB</w:t>
            </w:r>
          </w:p>
        </w:tc>
        <w:tc>
          <w:tcPr>
            <w:tcW w:w="709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64776AD2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MAR</w:t>
            </w:r>
          </w:p>
        </w:tc>
        <w:tc>
          <w:tcPr>
            <w:tcW w:w="708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5449D46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2F674725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MAY</w:t>
            </w:r>
          </w:p>
        </w:tc>
        <w:tc>
          <w:tcPr>
            <w:tcW w:w="709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28211F5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JUN</w:t>
            </w:r>
          </w:p>
        </w:tc>
        <w:tc>
          <w:tcPr>
            <w:tcW w:w="709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19BC690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JUL</w:t>
            </w:r>
          </w:p>
        </w:tc>
        <w:tc>
          <w:tcPr>
            <w:tcW w:w="709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6C17221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AGO</w:t>
            </w:r>
          </w:p>
        </w:tc>
        <w:tc>
          <w:tcPr>
            <w:tcW w:w="425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4E849F2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50DB903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1239368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NOV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37EE702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DIC</w:t>
            </w:r>
          </w:p>
        </w:tc>
        <w:tc>
          <w:tcPr>
            <w:tcW w:w="709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51515318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TOTAL</w:t>
            </w:r>
          </w:p>
        </w:tc>
      </w:tr>
      <w:tr w:rsidR="005346C3" w:rsidRPr="00710A9F" w14:paraId="3824273D" w14:textId="77777777" w:rsidTr="005346C3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0B0DD472" w14:textId="5040B74F" w:rsidR="003A12C4" w:rsidRPr="00710A9F" w:rsidRDefault="003625A5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5DC53979" w14:textId="723AC6BF" w:rsidR="003625A5" w:rsidRPr="003625A5" w:rsidRDefault="003625A5" w:rsidP="003625A5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  <w:r w:rsidRPr="003625A5">
              <w:rPr>
                <w:rFonts w:ascii="Gibson" w:hAnsi="Gibson"/>
                <w:b/>
                <w:sz w:val="16"/>
                <w:szCs w:val="16"/>
              </w:rPr>
              <w:t>FORTALECIMIENTO FAMILIAR Y PROMOCIÓN DE LOS DERECHOS DE LA INFANCIA.</w:t>
            </w:r>
          </w:p>
          <w:p w14:paraId="2C9BDAC1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7223E092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GIRA DE MEDIOS</w:t>
            </w:r>
          </w:p>
        </w:tc>
        <w:tc>
          <w:tcPr>
            <w:tcW w:w="2126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D1C2E51" w14:textId="41DE476D" w:rsidR="003625A5" w:rsidRDefault="003625A5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I</w:t>
            </w:r>
            <w:r w:rsidR="005346C3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MPORTANTE  INFORMAR</w:t>
            </w:r>
            <w:proofErr w:type="gramEnd"/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 xml:space="preserve"> A LAS Y LOS MICHOACANOS SOBRE LOS PROCESOS DE:</w:t>
            </w:r>
          </w:p>
          <w:p w14:paraId="556A16E1" w14:textId="77777777" w:rsidR="003625A5" w:rsidRDefault="003625A5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  <w:p w14:paraId="656B45A9" w14:textId="34B7A8ED" w:rsidR="003A12C4" w:rsidRPr="00710A9F" w:rsidRDefault="003625A5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ADOPCIÓN Y ACOGIMIENTO</w:t>
            </w:r>
            <w:r w:rsidR="003A12C4"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F5C51B7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3B7B3D7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97B418E" w14:textId="4F0E3F47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88EC791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88ADD7E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260001D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7F15478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04243B5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92C2E81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F00C3BC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B61D7F6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3A7024F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691079F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5346C3" w:rsidRPr="00710A9F" w14:paraId="7EE3B7DA" w14:textId="77777777" w:rsidTr="005346C3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5E022A92" w14:textId="4D29BDFB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142813F6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26D93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PARTICIPACIÓN EN LA MEDIA HORA ESTATAL</w:t>
            </w:r>
          </w:p>
        </w:tc>
        <w:tc>
          <w:tcPr>
            <w:tcW w:w="2126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C829CD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9C87272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9DB670A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10CCC7E" w14:textId="15A823EE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30DB9CA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09D672F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18C2B1F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95F352F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487F549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ED9C79E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3CBA08F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5DB7593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F3A6A43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4F0B485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5346C3" w:rsidRPr="00710A9F" w14:paraId="5F88EE4B" w14:textId="77777777" w:rsidTr="005346C3">
        <w:trPr>
          <w:trHeight w:val="64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5D4F59E0" w14:textId="4817CE76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4837D79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2156A74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USO DE MATERIALES EN REDES SOCIALES</w:t>
            </w:r>
          </w:p>
        </w:tc>
        <w:tc>
          <w:tcPr>
            <w:tcW w:w="2126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45D20F3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3C5B3F0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294D7BA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324D6BC" w14:textId="0C45D9F7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74EADCF" w14:textId="2CFEB37D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06EAAED" w14:textId="2A5DA968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0A036F1" w14:textId="2658B057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D688427" w14:textId="388ABB09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DA2CCBE" w14:textId="02939638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9958989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8CA37EC" w14:textId="3E7BEB7E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0D00278" w14:textId="37690EA4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6FB961A" w14:textId="19C66ED0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0CBA3B7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5346C3" w:rsidRPr="00710A9F" w14:paraId="2C85BFC4" w14:textId="77777777" w:rsidTr="005346C3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5457B7C1" w14:textId="209AB50A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4431544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337B40F3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BOLETINES</w:t>
            </w:r>
          </w:p>
        </w:tc>
        <w:tc>
          <w:tcPr>
            <w:tcW w:w="2126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A77683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1E6F4AD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4458F1A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B8FB4D5" w14:textId="71B0EC6D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31927CC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7187D79" w14:textId="14C88410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19265EC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85CD5D8" w14:textId="433C7722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C848167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26546A0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2534BC7" w14:textId="5EE8305D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08F0176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937E27B" w14:textId="45600ABA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6FF887F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5346C3" w:rsidRPr="00710A9F" w14:paraId="51C1A5C7" w14:textId="77777777" w:rsidTr="005346C3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221A875D" w14:textId="4F879D0B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6EC7C75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vAlign w:val="center"/>
            <w:hideMark/>
          </w:tcPr>
          <w:p w14:paraId="013806B1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ENTREVISTAS</w:t>
            </w:r>
          </w:p>
        </w:tc>
        <w:tc>
          <w:tcPr>
            <w:tcW w:w="2126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D6567E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650CEB6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516D25E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791271B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696112D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61DA112" w14:textId="61D4113F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9B91272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C057042" w14:textId="7A491C76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7B093CE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C231B2E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9D68948" w14:textId="7EB94B57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65D5345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55035D0" w14:textId="1F8B0194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512D4BC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5346C3" w:rsidRPr="00710A9F" w14:paraId="3692C8E8" w14:textId="77777777" w:rsidTr="005346C3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0D01A6E0" w14:textId="734048CB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vAlign w:val="center"/>
            <w:hideMark/>
          </w:tcPr>
          <w:p w14:paraId="136BA23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0033"/>
              <w:right w:val="nil"/>
            </w:tcBorders>
            <w:shd w:val="clear" w:color="000000" w:fill="EEEEEE"/>
            <w:vAlign w:val="center"/>
            <w:hideMark/>
          </w:tcPr>
          <w:p w14:paraId="233ACC5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TRÍPTICOS</w:t>
            </w:r>
          </w:p>
        </w:tc>
        <w:tc>
          <w:tcPr>
            <w:tcW w:w="2126" w:type="dxa"/>
            <w:tcBorders>
              <w:top w:val="nil"/>
              <w:left w:val="single" w:sz="4" w:space="0" w:color="660033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1BE97A0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7CBA36D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A495F51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BDA94A4" w14:textId="78A7E2EB" w:rsidR="003A12C4" w:rsidRPr="005346C3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B855F34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16A1F8AD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ECDD3D2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19440A5D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24E5AEA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302A7A2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7E5EFE1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B3078A8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D91B0C7" w14:textId="77777777" w:rsidR="003A12C4" w:rsidRPr="005346C3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5346C3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000000" w:fill="EEEEEE"/>
            <w:noWrap/>
            <w:vAlign w:val="center"/>
            <w:hideMark/>
          </w:tcPr>
          <w:p w14:paraId="0937A3C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</w:tbl>
    <w:p w14:paraId="7F9F6003" w14:textId="2076C33E" w:rsidR="003A12C4" w:rsidRDefault="003A12C4" w:rsidP="002E2B79">
      <w:pPr>
        <w:spacing w:after="0"/>
        <w:jc w:val="both"/>
        <w:rPr>
          <w:rFonts w:ascii="Gibson" w:hAnsi="Gibson"/>
          <w:sz w:val="16"/>
          <w:szCs w:val="16"/>
        </w:rPr>
      </w:pPr>
    </w:p>
    <w:p w14:paraId="072CEEB4" w14:textId="77777777" w:rsidR="003A12C4" w:rsidRDefault="003A12C4">
      <w:pPr>
        <w:rPr>
          <w:rFonts w:ascii="Gibson" w:hAnsi="Gibson"/>
          <w:sz w:val="16"/>
          <w:szCs w:val="16"/>
        </w:rPr>
      </w:pPr>
      <w:r>
        <w:rPr>
          <w:rFonts w:ascii="Gibson" w:hAnsi="Gibson"/>
          <w:sz w:val="16"/>
          <w:szCs w:val="16"/>
        </w:rPr>
        <w:br w:type="page"/>
      </w:r>
    </w:p>
    <w:p w14:paraId="0DB19341" w14:textId="77777777" w:rsidR="00A24EB9" w:rsidRDefault="00A24EB9">
      <w:pPr>
        <w:rPr>
          <w:rFonts w:ascii="Gibson" w:hAnsi="Gibson"/>
          <w:sz w:val="16"/>
          <w:szCs w:val="16"/>
        </w:rPr>
      </w:pPr>
    </w:p>
    <w:p w14:paraId="4C7B0CD7" w14:textId="77777777" w:rsidR="00A24EB9" w:rsidRDefault="00A24EB9" w:rsidP="00A24EB9">
      <w:pPr>
        <w:rPr>
          <w:rFonts w:ascii="Gibson" w:hAnsi="Gibson"/>
          <w:sz w:val="16"/>
          <w:szCs w:val="16"/>
        </w:rPr>
      </w:pPr>
    </w:p>
    <w:p w14:paraId="706ACE59" w14:textId="0D3E556B" w:rsidR="00A24EB9" w:rsidRPr="00A24EB9" w:rsidRDefault="00A24EB9" w:rsidP="00A24EB9">
      <w:pPr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t>CAMPAÑAS INFORMATIVAS</w:t>
      </w:r>
    </w:p>
    <w:p w14:paraId="678CD290" w14:textId="77777777" w:rsidR="003A12C4" w:rsidRDefault="003A12C4" w:rsidP="002E2B79">
      <w:pPr>
        <w:spacing w:after="0"/>
        <w:jc w:val="both"/>
        <w:rPr>
          <w:rFonts w:ascii="Gibson" w:hAnsi="Gibson"/>
          <w:sz w:val="16"/>
          <w:szCs w:val="16"/>
        </w:rPr>
      </w:pPr>
    </w:p>
    <w:p w14:paraId="7CF236D5" w14:textId="68C1269D" w:rsidR="003A12C4" w:rsidRDefault="003A12C4">
      <w:pPr>
        <w:rPr>
          <w:rFonts w:ascii="Gibson" w:hAnsi="Gibson"/>
          <w:sz w:val="16"/>
          <w:szCs w:val="16"/>
        </w:rPr>
      </w:pPr>
    </w:p>
    <w:tbl>
      <w:tblPr>
        <w:tblW w:w="146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315"/>
        <w:gridCol w:w="1701"/>
        <w:gridCol w:w="2127"/>
        <w:gridCol w:w="469"/>
        <w:gridCol w:w="460"/>
        <w:gridCol w:w="630"/>
        <w:gridCol w:w="709"/>
        <w:gridCol w:w="567"/>
        <w:gridCol w:w="708"/>
        <w:gridCol w:w="851"/>
        <w:gridCol w:w="673"/>
        <w:gridCol w:w="461"/>
        <w:gridCol w:w="567"/>
        <w:gridCol w:w="567"/>
        <w:gridCol w:w="567"/>
        <w:gridCol w:w="709"/>
      </w:tblGrid>
      <w:tr w:rsidR="00062252" w:rsidRPr="00710A9F" w14:paraId="1A214EB2" w14:textId="77777777" w:rsidTr="00062252">
        <w:trPr>
          <w:trHeight w:val="43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732E944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2315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5CFBF875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NOMBRE DE LA ESTRATEGIA DE DIFUSIÓN</w:t>
            </w:r>
          </w:p>
        </w:tc>
        <w:tc>
          <w:tcPr>
            <w:tcW w:w="1701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49777A0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** PLATAFORMA</w:t>
            </w:r>
          </w:p>
        </w:tc>
        <w:tc>
          <w:tcPr>
            <w:tcW w:w="2127" w:type="dxa"/>
            <w:tcBorders>
              <w:top w:val="single" w:sz="8" w:space="0" w:color="660033"/>
              <w:left w:val="single" w:sz="8" w:space="0" w:color="66003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D42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META DE LA ACTIVIDAD</w:t>
            </w:r>
          </w:p>
        </w:tc>
        <w:tc>
          <w:tcPr>
            <w:tcW w:w="469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0084EC6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ENE</w:t>
            </w:r>
          </w:p>
        </w:tc>
        <w:tc>
          <w:tcPr>
            <w:tcW w:w="46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066E1E83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FEB</w:t>
            </w:r>
          </w:p>
        </w:tc>
        <w:tc>
          <w:tcPr>
            <w:tcW w:w="63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49953B11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MAR</w:t>
            </w:r>
          </w:p>
        </w:tc>
        <w:tc>
          <w:tcPr>
            <w:tcW w:w="709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7D07D85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ABR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3103886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MAY</w:t>
            </w:r>
          </w:p>
        </w:tc>
        <w:tc>
          <w:tcPr>
            <w:tcW w:w="708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6F94A890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JUN</w:t>
            </w:r>
          </w:p>
        </w:tc>
        <w:tc>
          <w:tcPr>
            <w:tcW w:w="851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351391A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JUL</w:t>
            </w:r>
          </w:p>
        </w:tc>
        <w:tc>
          <w:tcPr>
            <w:tcW w:w="673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4AC7788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AGO</w:t>
            </w:r>
          </w:p>
        </w:tc>
        <w:tc>
          <w:tcPr>
            <w:tcW w:w="461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6167AA1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SEP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60F5D08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OCT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514ED65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NOV</w:t>
            </w:r>
          </w:p>
        </w:tc>
        <w:tc>
          <w:tcPr>
            <w:tcW w:w="567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shd w:val="clear" w:color="auto" w:fill="auto"/>
            <w:vAlign w:val="center"/>
            <w:hideMark/>
          </w:tcPr>
          <w:p w14:paraId="58829483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DIC</w:t>
            </w:r>
          </w:p>
        </w:tc>
        <w:tc>
          <w:tcPr>
            <w:tcW w:w="709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vAlign w:val="center"/>
            <w:hideMark/>
          </w:tcPr>
          <w:p w14:paraId="2488408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TOTAL</w:t>
            </w:r>
          </w:p>
        </w:tc>
      </w:tr>
      <w:tr w:rsidR="00062252" w:rsidRPr="00710A9F" w14:paraId="0AB14DDE" w14:textId="77777777" w:rsidTr="00062252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0AD4C49B" w14:textId="2B9E360C" w:rsidR="003A12C4" w:rsidRPr="00710A9F" w:rsidRDefault="002E44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vAlign w:val="center"/>
            <w:hideMark/>
          </w:tcPr>
          <w:p w14:paraId="0D732BAD" w14:textId="69EEE651" w:rsidR="004D455B" w:rsidRPr="004D455B" w:rsidRDefault="004D455B" w:rsidP="004D455B">
            <w:pPr>
              <w:pStyle w:val="Sinespaciado"/>
              <w:jc w:val="both"/>
              <w:rPr>
                <w:rFonts w:ascii="Gibson" w:hAnsi="Gibson"/>
                <w:b/>
                <w:sz w:val="16"/>
                <w:szCs w:val="16"/>
              </w:rPr>
            </w:pPr>
            <w:r w:rsidRPr="004D455B">
              <w:rPr>
                <w:rFonts w:ascii="Gibson" w:hAnsi="Gibson"/>
                <w:b/>
                <w:sz w:val="16"/>
                <w:szCs w:val="16"/>
              </w:rPr>
              <w:t>PROGRAMAS CULTURALES, ARTÍSTICOS Y RECREATIVOS EN EL CENTRO DE ARTE Y CULTURA “JOSÉ MA. MORELOS”, (CEAC).</w:t>
            </w:r>
          </w:p>
          <w:p w14:paraId="1F871BCB" w14:textId="5E21A747" w:rsidR="003A12C4" w:rsidRPr="00710A9F" w:rsidRDefault="003A12C4" w:rsidP="009E6DBC">
            <w:pPr>
              <w:spacing w:after="0" w:line="240" w:lineRule="auto"/>
              <w:jc w:val="both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000000" w:fill="FFFFFF"/>
            <w:vAlign w:val="center"/>
            <w:hideMark/>
          </w:tcPr>
          <w:p w14:paraId="1D41F80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SPOT DE RADIO</w:t>
            </w:r>
          </w:p>
        </w:tc>
        <w:tc>
          <w:tcPr>
            <w:tcW w:w="2127" w:type="dxa"/>
            <w:vMerge w:val="restart"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vAlign w:val="center"/>
            <w:hideMark/>
          </w:tcPr>
          <w:p w14:paraId="06D56171" w14:textId="52959BBF" w:rsidR="003A12C4" w:rsidRPr="00710A9F" w:rsidRDefault="00CE63CB" w:rsidP="009E6DBC">
            <w:pPr>
              <w:spacing w:after="0" w:line="240" w:lineRule="auto"/>
              <w:jc w:val="both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IMPORTANTE INFORMAR A LAS Y LOS MICHOACANOS SOBRE L</w:t>
            </w:r>
            <w:r w:rsidR="00062252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OS TALLERES CULTURALES, DEPORTIV</w:t>
            </w: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OS Y</w:t>
            </w:r>
            <w:r w:rsidR="00062252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,</w:t>
            </w: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 xml:space="preserve"> PARA ADULTOS MAYORES QUE SE IMPARTEN EN EL CEAC DEL SISTEMA DIF MICHOACÁN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307DC4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F9B754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9EEEF93" w14:textId="11D61B9D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E699884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40CF00C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F61CC02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5DC45CA" w14:textId="35E68A63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E6E20CA" w14:textId="504CF43D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1ECA705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ED04926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7932AF1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3E34E38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223C9F20" w14:textId="03741175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62252" w:rsidRPr="00710A9F" w14:paraId="0F0221EF" w14:textId="77777777" w:rsidTr="00062252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4F04FCD0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0D639620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8305F1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SPOT DE TELEVISIÓN</w:t>
            </w:r>
          </w:p>
        </w:tc>
        <w:tc>
          <w:tcPr>
            <w:tcW w:w="2127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7D87D0DA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E644762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813751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D808C57" w14:textId="02BFC430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37949EED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BA1C236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7A482D5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D3C10D4" w14:textId="2E307EC1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45E5A9F" w14:textId="6C24E0FC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62C77C26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19F29759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AA4E722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343C6DC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EEEEE"/>
            <w:noWrap/>
            <w:vAlign w:val="center"/>
            <w:hideMark/>
          </w:tcPr>
          <w:p w14:paraId="0A30D904" w14:textId="6DDE47C4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62252" w:rsidRPr="00710A9F" w14:paraId="52A230F3" w14:textId="77777777" w:rsidTr="00062252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5FDC7922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281FE6BE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6AE3D53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ESPECTACULARES</w:t>
            </w:r>
          </w:p>
        </w:tc>
        <w:tc>
          <w:tcPr>
            <w:tcW w:w="2127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4178C401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104266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742985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0DBD1D2" w14:textId="1CA1B595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C0D3B4E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2A90D42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A6E625D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7C044E8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62037D2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D0A4E53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F6BBA97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2E2170A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069A8891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7175E369" w14:textId="11CFD9AC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62252" w:rsidRPr="00710A9F" w14:paraId="52776C3E" w14:textId="77777777" w:rsidTr="00062252">
        <w:trPr>
          <w:trHeight w:val="465"/>
        </w:trPr>
        <w:tc>
          <w:tcPr>
            <w:tcW w:w="600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14:paraId="333CB338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vMerge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3AB4361F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D27B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VIDEOS</w:t>
            </w:r>
          </w:p>
        </w:tc>
        <w:tc>
          <w:tcPr>
            <w:tcW w:w="2127" w:type="dxa"/>
            <w:vMerge/>
            <w:tcBorders>
              <w:top w:val="single" w:sz="4" w:space="0" w:color="660033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14:paraId="783A6DC0" w14:textId="77777777" w:rsidR="003A12C4" w:rsidRPr="00710A9F" w:rsidRDefault="003A12C4" w:rsidP="009E6DBC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49154C2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66D99F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5B8DD45" w14:textId="4B76838E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00D648E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CD74FCF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B1DA932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BF09357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75168F1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933B473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F9E83E1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F36425A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F9C5AF3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6C59F776" w14:textId="5DEE1606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62252" w:rsidRPr="00710A9F" w14:paraId="43BC42AD" w14:textId="77777777" w:rsidTr="00062252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0EFE5727" w14:textId="2B5FA896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4E621D21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25044A0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GIRA DE MEDIOS</w:t>
            </w:r>
          </w:p>
        </w:tc>
        <w:tc>
          <w:tcPr>
            <w:tcW w:w="2127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0992D50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F6C1B11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157668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105B6A4" w14:textId="549D0C9D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33C8AD2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4A65A95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CEDB3C3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6160B11" w14:textId="68E85E7C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6B3731A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D5383D0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7F49476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CF03ACD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70C8C56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47708C1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62252" w:rsidRPr="00710A9F" w14:paraId="34E000A9" w14:textId="77777777" w:rsidTr="0006225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2856B047" w14:textId="0FD35D9C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20B56DE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73101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PARTICIPACIÓN EN LA MEDIA HORA ESTATAL</w:t>
            </w:r>
          </w:p>
        </w:tc>
        <w:tc>
          <w:tcPr>
            <w:tcW w:w="2127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52FE2A2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91630A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3553B4E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7D0E180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367ADE3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B86B4C1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9D14167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BC6FED5" w14:textId="6302842A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C2B194E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C769CC7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D695728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D4183B5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56678FE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073C71A2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62252" w:rsidRPr="00710A9F" w14:paraId="3AF3241F" w14:textId="77777777" w:rsidTr="00062252">
        <w:trPr>
          <w:trHeight w:val="645"/>
        </w:trPr>
        <w:tc>
          <w:tcPr>
            <w:tcW w:w="600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1BA5D74A" w14:textId="2D0AD4C1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4440E6D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08E54983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USO DE MATERIALES EN REDES SOCIALES</w:t>
            </w:r>
          </w:p>
        </w:tc>
        <w:tc>
          <w:tcPr>
            <w:tcW w:w="2127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F41D3E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B6BDA73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73A8662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E651562" w14:textId="711E936D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6F21144" w14:textId="0C113E3F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F8D2E2D" w14:textId="5BC0E67F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6315155" w14:textId="5BEADD58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D0A13AE" w14:textId="46BACBEB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6A1BFF8" w14:textId="418ECF8E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64E6B0E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96DC962" w14:textId="71BC1208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3D39184" w14:textId="12A9DF62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682316C" w14:textId="10D65451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3BAEC61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62252" w:rsidRPr="00710A9F" w14:paraId="032E93E3" w14:textId="77777777" w:rsidTr="00062252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nil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1CBD8E15" w14:textId="1390C4B6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2F0086C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660033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423F879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CARTELES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A426D86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1707F35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3CCB958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FEF3B6F" w14:textId="5A83C36E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7C80E28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0D3DFAF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B391D88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192EC5E5" w14:textId="3447D3E3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26AB3B7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427D3EEF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59E42D4A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1AA6140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061A746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5D5AE5CB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62252" w:rsidRPr="00710A9F" w14:paraId="203EFDEF" w14:textId="77777777" w:rsidTr="00062252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086F7AEA" w14:textId="61674D1B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vAlign w:val="center"/>
            <w:hideMark/>
          </w:tcPr>
          <w:p w14:paraId="37CB0B9F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660033"/>
              <w:left w:val="nil"/>
              <w:bottom w:val="nil"/>
              <w:right w:val="nil"/>
            </w:tcBorders>
            <w:shd w:val="clear" w:color="000000" w:fill="EFE0E8"/>
            <w:vAlign w:val="center"/>
            <w:hideMark/>
          </w:tcPr>
          <w:p w14:paraId="0389977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BOLETINES</w:t>
            </w:r>
          </w:p>
        </w:tc>
        <w:tc>
          <w:tcPr>
            <w:tcW w:w="2127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084C616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10B01EA0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F93916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B3EF05E" w14:textId="731F80C4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89823F5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FA857BB" w14:textId="363E59CB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83A5FB9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22771E4A" w14:textId="683B53A4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4ED1CDCE" w14:textId="6AC52E93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1D13844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32688024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6E08AD15" w14:textId="56C8DA05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EFE0E8"/>
            <w:noWrap/>
            <w:vAlign w:val="center"/>
            <w:hideMark/>
          </w:tcPr>
          <w:p w14:paraId="5DE4EDD2" w14:textId="3553C08A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000000" w:fill="EFE0E8"/>
            <w:noWrap/>
            <w:vAlign w:val="center"/>
            <w:hideMark/>
          </w:tcPr>
          <w:p w14:paraId="3284806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62252" w:rsidRPr="00710A9F" w14:paraId="35B2912A" w14:textId="77777777" w:rsidTr="00062252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2BA07FBC" w14:textId="3A97D072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000000" w:fill="FFFFFF"/>
            <w:vAlign w:val="center"/>
            <w:hideMark/>
          </w:tcPr>
          <w:p w14:paraId="475114D5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660033"/>
              <w:left w:val="nil"/>
              <w:bottom w:val="single" w:sz="4" w:space="0" w:color="660033"/>
              <w:right w:val="nil"/>
            </w:tcBorders>
            <w:shd w:val="clear" w:color="000000" w:fill="FFFFFF"/>
            <w:vAlign w:val="center"/>
            <w:hideMark/>
          </w:tcPr>
          <w:p w14:paraId="0C98F870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ENTREVISTAS</w:t>
            </w:r>
          </w:p>
        </w:tc>
        <w:tc>
          <w:tcPr>
            <w:tcW w:w="2127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637F97FC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0F67A56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ABFFC45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23DEAC3" w14:textId="32CA4B31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C6412E2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6352BFC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0E5521D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88C0E35" w14:textId="70C353FD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2009E1D8" w14:textId="26EA6339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3629E619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006D23A1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5FC8318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auto"/>
            <w:noWrap/>
            <w:vAlign w:val="center"/>
            <w:hideMark/>
          </w:tcPr>
          <w:p w14:paraId="733E24FB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321DA0E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62252" w:rsidRPr="00710A9F" w14:paraId="60C10A9E" w14:textId="77777777" w:rsidTr="00062252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shd w:val="clear" w:color="auto" w:fill="auto"/>
            <w:noWrap/>
            <w:vAlign w:val="center"/>
            <w:hideMark/>
          </w:tcPr>
          <w:p w14:paraId="1E77CA88" w14:textId="7EECD12D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660033"/>
                <w:sz w:val="16"/>
                <w:szCs w:val="16"/>
                <w:lang w:val="es-MX" w:eastAsia="es-MX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vAlign w:val="center"/>
            <w:hideMark/>
          </w:tcPr>
          <w:p w14:paraId="74A187D0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0033"/>
              <w:right w:val="nil"/>
            </w:tcBorders>
            <w:shd w:val="clear" w:color="000000" w:fill="EEEEEE"/>
            <w:vAlign w:val="center"/>
            <w:hideMark/>
          </w:tcPr>
          <w:p w14:paraId="73E4308B" w14:textId="04F75EF3" w:rsidR="003A12C4" w:rsidRPr="00710A9F" w:rsidRDefault="004D455B" w:rsidP="004D455B">
            <w:pPr>
              <w:spacing w:after="0" w:line="240" w:lineRule="auto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MAMPARAS PARA CADA UNO DE LOS TALLERES QUE SE IMPARTEN EN EL CEAC</w:t>
            </w:r>
          </w:p>
        </w:tc>
        <w:tc>
          <w:tcPr>
            <w:tcW w:w="2127" w:type="dxa"/>
            <w:tcBorders>
              <w:top w:val="nil"/>
              <w:left w:val="single" w:sz="4" w:space="0" w:color="660033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1427399D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3FD9EBEA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63C4C79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724E76FA" w14:textId="1E4B17B1" w:rsidR="003A12C4" w:rsidRPr="00062252" w:rsidRDefault="003A12C4" w:rsidP="0073007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4737376D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C562BF0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0E059C7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39E0D4A0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149D3D9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0850E2FC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2220850A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549C850B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000000" w:fill="EEEEEE"/>
            <w:noWrap/>
            <w:vAlign w:val="center"/>
            <w:hideMark/>
          </w:tcPr>
          <w:p w14:paraId="13A8E63B" w14:textId="77777777" w:rsidR="003A12C4" w:rsidRPr="00062252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</w:pPr>
            <w:r w:rsidRPr="00062252">
              <w:rPr>
                <w:rFonts w:ascii="Gibson" w:eastAsia="Times New Roman" w:hAnsi="Gibson" w:cs="Calibri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000000" w:fill="EEEEEE"/>
            <w:noWrap/>
            <w:vAlign w:val="center"/>
            <w:hideMark/>
          </w:tcPr>
          <w:p w14:paraId="51951E87" w14:textId="77777777" w:rsidR="003A12C4" w:rsidRPr="00710A9F" w:rsidRDefault="003A12C4" w:rsidP="009E6DBC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</w:pPr>
            <w:r w:rsidRPr="00710A9F">
              <w:rPr>
                <w:rFonts w:ascii="Gibson" w:eastAsia="Times New Roman" w:hAnsi="Gibson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</w:tbl>
    <w:p w14:paraId="76782E19" w14:textId="38324E4A" w:rsidR="003A12C4" w:rsidRDefault="003A12C4">
      <w:pPr>
        <w:rPr>
          <w:rFonts w:ascii="Gibson" w:hAnsi="Gibson"/>
          <w:sz w:val="16"/>
          <w:szCs w:val="16"/>
        </w:rPr>
      </w:pPr>
    </w:p>
    <w:p w14:paraId="252329F2" w14:textId="77777777" w:rsidR="003A12C4" w:rsidRDefault="003A12C4" w:rsidP="002E2B79">
      <w:pPr>
        <w:spacing w:after="0"/>
        <w:jc w:val="both"/>
        <w:rPr>
          <w:rFonts w:ascii="Gibson" w:hAnsi="Gibson"/>
          <w:sz w:val="16"/>
          <w:szCs w:val="16"/>
        </w:rPr>
      </w:pPr>
    </w:p>
    <w:p w14:paraId="776D2646" w14:textId="1F323007" w:rsidR="002E2B79" w:rsidRPr="00710A9F" w:rsidRDefault="002E2B79" w:rsidP="002E2B79">
      <w:pPr>
        <w:spacing w:after="0"/>
        <w:jc w:val="both"/>
        <w:rPr>
          <w:rFonts w:ascii="Gibson" w:hAnsi="Gibson"/>
          <w:sz w:val="16"/>
          <w:szCs w:val="16"/>
        </w:rPr>
      </w:pPr>
      <w:r w:rsidRPr="00710A9F">
        <w:rPr>
          <w:rFonts w:ascii="Gibson" w:hAnsi="Gibson"/>
          <w:sz w:val="16"/>
          <w:szCs w:val="16"/>
        </w:rPr>
        <w:t>**CONSIDERANDO EL USO DE LAS PLATAFORMAS EN RAZÓN DE LA POBLACIÓN OBJETIVO (SEGMENTACIÓN).</w:t>
      </w:r>
    </w:p>
    <w:p w14:paraId="79FFCF8B" w14:textId="77777777" w:rsidR="001C7649" w:rsidRPr="00710A9F" w:rsidRDefault="001C7649" w:rsidP="002E2B79">
      <w:pPr>
        <w:rPr>
          <w:rFonts w:ascii="Gibson" w:hAnsi="Gibson"/>
          <w:sz w:val="72"/>
          <w:szCs w:val="72"/>
        </w:rPr>
      </w:pPr>
    </w:p>
    <w:p w14:paraId="6084360C" w14:textId="77777777" w:rsidR="008742F1" w:rsidRPr="00710A9F" w:rsidRDefault="008742F1" w:rsidP="00AA1B30">
      <w:pPr>
        <w:jc w:val="center"/>
        <w:rPr>
          <w:rFonts w:ascii="Gibson" w:hAnsi="Gibson"/>
          <w:b/>
          <w:sz w:val="28"/>
          <w:szCs w:val="28"/>
        </w:rPr>
      </w:pPr>
    </w:p>
    <w:p w14:paraId="73C11295" w14:textId="50F2C8C0" w:rsidR="003A12C4" w:rsidRDefault="003A12C4" w:rsidP="002E44C4">
      <w:pPr>
        <w:rPr>
          <w:rFonts w:ascii="Gibson" w:hAnsi="Gibson"/>
          <w:b/>
          <w:sz w:val="28"/>
          <w:szCs w:val="28"/>
        </w:rPr>
      </w:pPr>
    </w:p>
    <w:p w14:paraId="0D0C59E0" w14:textId="1B2BB709" w:rsidR="003A12C4" w:rsidRDefault="003A12C4" w:rsidP="00AA1B30">
      <w:pPr>
        <w:jc w:val="center"/>
        <w:rPr>
          <w:rFonts w:ascii="Gibson" w:hAnsi="Gibson"/>
          <w:b/>
          <w:sz w:val="28"/>
          <w:szCs w:val="28"/>
        </w:rPr>
      </w:pPr>
    </w:p>
    <w:p w14:paraId="77199D79" w14:textId="77777777" w:rsidR="00F65AC8" w:rsidRPr="00710A9F" w:rsidRDefault="00F65AC8" w:rsidP="00AA1B30">
      <w:pPr>
        <w:jc w:val="center"/>
        <w:rPr>
          <w:rFonts w:ascii="Gibson" w:hAnsi="Gibson"/>
          <w:b/>
          <w:sz w:val="28"/>
          <w:szCs w:val="28"/>
        </w:rPr>
      </w:pPr>
    </w:p>
    <w:p w14:paraId="5F73098A" w14:textId="4B1A46E5" w:rsidR="00AA1B30" w:rsidRPr="00710A9F" w:rsidRDefault="00280F5A" w:rsidP="00AA1B30">
      <w:pPr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lastRenderedPageBreak/>
        <w:t>METAS MENSUALES DE REDES SOCIALES</w:t>
      </w:r>
    </w:p>
    <w:p w14:paraId="4AAFB4E4" w14:textId="2148F4D8" w:rsidR="001357FF" w:rsidRPr="00710A9F" w:rsidRDefault="001357FF" w:rsidP="001357FF">
      <w:pPr>
        <w:rPr>
          <w:rFonts w:ascii="Gibson" w:hAnsi="Gibson"/>
          <w:sz w:val="28"/>
          <w:szCs w:val="28"/>
        </w:rPr>
      </w:pPr>
    </w:p>
    <w:p w14:paraId="137618E2" w14:textId="77777777" w:rsidR="00830E8A" w:rsidRPr="00710A9F" w:rsidRDefault="00830E8A" w:rsidP="001357FF">
      <w:pPr>
        <w:rPr>
          <w:rFonts w:ascii="Gibson" w:hAnsi="Gibson"/>
          <w:sz w:val="28"/>
          <w:szCs w:val="28"/>
        </w:rPr>
      </w:pPr>
    </w:p>
    <w:p w14:paraId="34A55A96" w14:textId="77777777" w:rsidR="00830E8A" w:rsidRPr="00710A9F" w:rsidRDefault="00830E8A" w:rsidP="001357FF">
      <w:pPr>
        <w:rPr>
          <w:rFonts w:ascii="Gibson" w:hAnsi="Gibson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032"/>
        <w:gridCol w:w="1541"/>
        <w:gridCol w:w="781"/>
        <w:gridCol w:w="567"/>
        <w:gridCol w:w="567"/>
        <w:gridCol w:w="581"/>
        <w:gridCol w:w="567"/>
        <w:gridCol w:w="580"/>
        <w:gridCol w:w="567"/>
        <w:gridCol w:w="567"/>
        <w:gridCol w:w="661"/>
        <w:gridCol w:w="537"/>
        <w:gridCol w:w="567"/>
        <w:gridCol w:w="580"/>
        <w:gridCol w:w="567"/>
        <w:gridCol w:w="832"/>
      </w:tblGrid>
      <w:tr w:rsidR="00C16CEE" w:rsidRPr="00710A9F" w14:paraId="11DD8316" w14:textId="22A1EA43" w:rsidTr="009844FF">
        <w:trPr>
          <w:jc w:val="center"/>
        </w:trPr>
        <w:tc>
          <w:tcPr>
            <w:tcW w:w="850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9DC6EFD" w14:textId="2C3A6E9A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RED SOCIAL</w:t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7E48B09" w14:textId="77777777" w:rsidR="00D57014" w:rsidRPr="00710A9F" w:rsidRDefault="00D57014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6A142DCE" w14:textId="77777777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(INDICAR EL NOMBRE)</w:t>
            </w:r>
          </w:p>
          <w:p w14:paraId="289AC511" w14:textId="6673230A" w:rsidR="00D57014" w:rsidRPr="00710A9F" w:rsidRDefault="00D57014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486D8E5" w14:textId="2E9F49BF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DESCRIPCIÓN DE META</w:t>
            </w:r>
          </w:p>
        </w:tc>
        <w:tc>
          <w:tcPr>
            <w:tcW w:w="7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43B9A1D" w14:textId="4C62451F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META ANUAL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10E30C3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0D942AF9" w14:textId="0A42486A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ENE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CA92E4A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08413D2B" w14:textId="68413A14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FEB</w:t>
            </w: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E6D3964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49D462A0" w14:textId="163BD803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MAR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3EAC983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73D88351" w14:textId="3201444F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ABR</w:t>
            </w:r>
          </w:p>
        </w:tc>
        <w:tc>
          <w:tcPr>
            <w:tcW w:w="57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44DF207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5432A98B" w14:textId="09F6249F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MAY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D663FFC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369F21B9" w14:textId="49F647EF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JUN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EBF3239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00925644" w14:textId="161A66EE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JUL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BFEABFE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3D78C93F" w14:textId="1AA732BA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AGO</w:t>
            </w:r>
          </w:p>
        </w:tc>
        <w:tc>
          <w:tcPr>
            <w:tcW w:w="53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09FE604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71C0D00D" w14:textId="29DF8642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SEP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9D44CA3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2BB10D10" w14:textId="2F252E0D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OCT</w:t>
            </w:r>
          </w:p>
        </w:tc>
        <w:tc>
          <w:tcPr>
            <w:tcW w:w="568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08C5790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65EC587D" w14:textId="6B701A4B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NOV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D663162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00FF3AC2" w14:textId="0BF2116A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DIC</w:t>
            </w:r>
          </w:p>
        </w:tc>
        <w:tc>
          <w:tcPr>
            <w:tcW w:w="8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B79674F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38A4C2BD" w14:textId="78047E17" w:rsidR="00523E9A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TOTAL</w:t>
            </w:r>
          </w:p>
        </w:tc>
      </w:tr>
      <w:tr w:rsidR="00C16CEE" w:rsidRPr="00710A9F" w14:paraId="5BCD9532" w14:textId="23CFA18E" w:rsidTr="009844FF">
        <w:trPr>
          <w:jc w:val="center"/>
        </w:trPr>
        <w:tc>
          <w:tcPr>
            <w:tcW w:w="850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9FAA467" w14:textId="17C5B35D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6FF529E5" wp14:editId="07E282EF">
                  <wp:extent cx="402590" cy="353695"/>
                  <wp:effectExtent l="0" t="0" r="0" b="825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5F119D1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3079B3F" w14:textId="6BCBE35A" w:rsidR="00523E9A" w:rsidRPr="00710A9F" w:rsidRDefault="00E5508F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FACEBOOK EJEMPLO:</w:t>
            </w:r>
          </w:p>
          <w:p w14:paraId="1F81F337" w14:textId="66504DFD" w:rsidR="00523E9A" w:rsidRPr="00710A9F" w:rsidRDefault="00E5508F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(SEGOB.MICH)</w:t>
            </w:r>
          </w:p>
        </w:tc>
        <w:tc>
          <w:tcPr>
            <w:tcW w:w="154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75C38C1" w14:textId="1BE9C471" w:rsidR="00523E9A" w:rsidRPr="00710A9F" w:rsidRDefault="00E5508F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POSTEOS Y DIFUSIÓN DE VIDEOS Y PUBLICACIONES</w:t>
            </w:r>
          </w:p>
        </w:tc>
        <w:tc>
          <w:tcPr>
            <w:tcW w:w="7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7089D15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7FA31AA" w14:textId="6D0049B6" w:rsidR="00523E9A" w:rsidRPr="00710A9F" w:rsidRDefault="00E742DE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1,680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09E5BE9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44FE94D" w14:textId="794BA540" w:rsidR="00523E9A" w:rsidRPr="00710A9F" w:rsidRDefault="00E742DE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CF73F8C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8B5FEB3" w14:textId="62F7F7EA" w:rsidR="00523E9A" w:rsidRPr="00710A9F" w:rsidRDefault="00B62B17" w:rsidP="00743FA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C441728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8F8D6B1" w14:textId="08806A02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9CE0819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D5130F3" w14:textId="416F9396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7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EE69FB3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ECF9C4B" w14:textId="707DB88E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7C01A06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DAB9DB3" w14:textId="221E2257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1D41D53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D5E1EDD" w14:textId="791815BB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75F5438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598855A" w14:textId="2C0694A1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3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2C9E6A6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E58B40D" w14:textId="1380BB55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6C3140C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A3E74FE" w14:textId="4C9F735C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68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E025457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2D1AF6D" w14:textId="1C197534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7141113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AFA647C" w14:textId="17B20B22" w:rsidR="00523E9A" w:rsidRPr="00710A9F" w:rsidRDefault="00B62B17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140</w:t>
            </w:r>
          </w:p>
        </w:tc>
        <w:tc>
          <w:tcPr>
            <w:tcW w:w="8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422E870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F7596B4" w14:textId="2D6515B0" w:rsidR="00523E9A" w:rsidRPr="00710A9F" w:rsidRDefault="00E742DE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1,68</w:t>
            </w:r>
            <w:r w:rsidR="00743FAF"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</w:tr>
      <w:tr w:rsidR="00C16CEE" w:rsidRPr="00710A9F" w14:paraId="554D9D80" w14:textId="0D237A98" w:rsidTr="009844FF">
        <w:trPr>
          <w:jc w:val="center"/>
        </w:trPr>
        <w:tc>
          <w:tcPr>
            <w:tcW w:w="850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8E18FB4" w14:textId="45E38149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335E9C81" wp14:editId="7E741200">
                  <wp:extent cx="353695" cy="365760"/>
                  <wp:effectExtent l="0" t="0" r="8255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5510423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052E5DB" w14:textId="1F2082E1" w:rsidR="00C16CEE" w:rsidRPr="00710A9F" w:rsidRDefault="00E5508F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WHATSAPP</w:t>
            </w:r>
          </w:p>
        </w:tc>
        <w:tc>
          <w:tcPr>
            <w:tcW w:w="154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748A09C" w14:textId="3F8B2B41" w:rsidR="00743FAF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SOLICITUD DE INFORMACIÓN, EVÍO DE BOLETINES E INVITACIÓNES, CONTENIDOS, FOTOGRAFIAS, VÍDEOS, ETC.</w:t>
            </w:r>
          </w:p>
        </w:tc>
        <w:tc>
          <w:tcPr>
            <w:tcW w:w="7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B9E1CCD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8462DEF" w14:textId="3E684302" w:rsidR="009844FF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1,800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6930D37" w14:textId="77777777" w:rsidR="00743FAF" w:rsidRDefault="00743FAF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75CE097" w14:textId="1E6321FA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AFE466B" w14:textId="77777777" w:rsidR="009844FF" w:rsidRDefault="009844FF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120C2F9" w14:textId="1C77398C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D19BD8F" w14:textId="77777777" w:rsidR="009844FF" w:rsidRDefault="009844FF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0E48D49" w14:textId="5FB163DE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8CEECCA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B0CF502" w14:textId="0D948E71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7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4F43300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B203ADC" w14:textId="272D0778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D051297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E7EE616" w14:textId="097C83BB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E8A5855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235FC0D" w14:textId="5C79BCC6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D0B1295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376E653" w14:textId="3903E13A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3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123DE2F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580A37F" w14:textId="7FD6976D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73205BB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2E44790" w14:textId="1FF90524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68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ECB3AA3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321CAD9" w14:textId="4388ABF6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D3D78F1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4690682" w14:textId="510FFB20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844EF5B" w14:textId="77777777" w:rsidR="00523E9A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522CECB" w14:textId="75793022" w:rsidR="00725E40" w:rsidRPr="00710A9F" w:rsidRDefault="00725E40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1.800</w:t>
            </w:r>
          </w:p>
        </w:tc>
      </w:tr>
      <w:tr w:rsidR="000C7DDD" w:rsidRPr="00710A9F" w14:paraId="6E2DD2BD" w14:textId="436416B7" w:rsidTr="009844FF">
        <w:trPr>
          <w:jc w:val="center"/>
        </w:trPr>
        <w:tc>
          <w:tcPr>
            <w:tcW w:w="850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DA02A98" w14:textId="1C0E5512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72F6184A" wp14:editId="5528DF60">
                  <wp:extent cx="316865" cy="353695"/>
                  <wp:effectExtent l="0" t="0" r="6985" b="825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B487A08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48EBCB2" w14:textId="4E6DB3FA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TWITTER</w:t>
            </w:r>
          </w:p>
        </w:tc>
        <w:tc>
          <w:tcPr>
            <w:tcW w:w="154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2E9CA57" w14:textId="091B00E6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POSTEOS Y DIFUSIÓN DE VIDEOS Y PUBLICACIONES</w:t>
            </w:r>
          </w:p>
        </w:tc>
        <w:tc>
          <w:tcPr>
            <w:tcW w:w="7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BFE1AC5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E041EA2" w14:textId="1212462E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E55DFA5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F17FB13" w14:textId="1E461775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D116E4A" w14:textId="77777777" w:rsidR="000C7DDD" w:rsidRPr="00710A9F" w:rsidRDefault="000C7DDD" w:rsidP="000C7DDD">
            <w:pPr>
              <w:rPr>
                <w:rFonts w:ascii="Gibson" w:hAnsi="Gibson"/>
                <w:b/>
                <w:sz w:val="16"/>
                <w:szCs w:val="16"/>
              </w:rPr>
            </w:pPr>
          </w:p>
          <w:p w14:paraId="1AF2691F" w14:textId="6EA5C96D" w:rsidR="000C7DDD" w:rsidRPr="00710A9F" w:rsidRDefault="000C7DDD" w:rsidP="000C7DDD">
            <w:pPr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 xml:space="preserve"> 60</w:t>
            </w:r>
          </w:p>
          <w:p w14:paraId="0607FA06" w14:textId="75F6DFBE" w:rsidR="000C7DDD" w:rsidRPr="00710A9F" w:rsidRDefault="000C7DDD" w:rsidP="000C7DDD">
            <w:pPr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9D9550E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B0F5DDE" w14:textId="692D4C69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B016C90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790F580" w14:textId="71A0A5B1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57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94F19FF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F27000D" w14:textId="40AEB47E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7CD4257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639B051" w14:textId="3AA50568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8A63034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B7BD207" w14:textId="48770275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7B962FE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F247426" w14:textId="3A93EB5F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53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8D7CB53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6D7B3C3" w14:textId="7E178F0C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D4635C5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93362FA" w14:textId="39A014AE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568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12EB831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16818E1" w14:textId="1989A940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613958E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F9A2EF5" w14:textId="085D15A2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60</w:t>
            </w:r>
          </w:p>
        </w:tc>
        <w:tc>
          <w:tcPr>
            <w:tcW w:w="8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164AC52" w14:textId="77777777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1C84391" w14:textId="3736A241" w:rsidR="000C7DDD" w:rsidRPr="00710A9F" w:rsidRDefault="000C7DDD" w:rsidP="000C7DDD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720</w:t>
            </w:r>
          </w:p>
        </w:tc>
      </w:tr>
      <w:tr w:rsidR="00C16CEE" w:rsidRPr="00710A9F" w14:paraId="757461FB" w14:textId="33ACCFDB" w:rsidTr="009844FF">
        <w:trPr>
          <w:jc w:val="center"/>
        </w:trPr>
        <w:tc>
          <w:tcPr>
            <w:tcW w:w="850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27EE561" w14:textId="6B20E418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5F851144" wp14:editId="2BC2CC35">
                  <wp:extent cx="347345" cy="347345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E42B819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D1E20D1" w14:textId="50EDEF1F" w:rsidR="00C16CEE" w:rsidRPr="00710A9F" w:rsidRDefault="00E5508F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YOU TUBE</w:t>
            </w:r>
          </w:p>
          <w:p w14:paraId="69329B91" w14:textId="6A4B0CD3" w:rsidR="00C16CEE" w:rsidRPr="00710A9F" w:rsidRDefault="00C16CEE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8950C12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11D41D2" w14:textId="77777777" w:rsidR="00974DBC" w:rsidRPr="00710A9F" w:rsidRDefault="00974DBC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 xml:space="preserve">VIDEOS, PROGRANA: </w:t>
            </w:r>
            <w:proofErr w:type="spellStart"/>
            <w:r w:rsidRPr="00710A9F">
              <w:rPr>
                <w:rFonts w:ascii="Gibson" w:hAnsi="Gibson"/>
                <w:b/>
                <w:sz w:val="16"/>
                <w:szCs w:val="16"/>
              </w:rPr>
              <w:t>DIFusión</w:t>
            </w:r>
            <w:proofErr w:type="spellEnd"/>
            <w:r w:rsidRPr="00710A9F">
              <w:rPr>
                <w:rFonts w:ascii="Gibson" w:hAnsi="Gibson"/>
                <w:b/>
                <w:sz w:val="16"/>
                <w:szCs w:val="16"/>
              </w:rPr>
              <w:t>.</w:t>
            </w:r>
          </w:p>
          <w:p w14:paraId="55870801" w14:textId="37498B48" w:rsidR="00974DBC" w:rsidRPr="00710A9F" w:rsidRDefault="00974DBC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TESTIMONIOS</w:t>
            </w:r>
          </w:p>
        </w:tc>
        <w:tc>
          <w:tcPr>
            <w:tcW w:w="7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3501F85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84AF1A5" w14:textId="77A4761C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E251445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F875FED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73FDBAB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777DE2A" w14:textId="57DAF4CE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27EDEB9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C92CDA4" w14:textId="28331F46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47FE8E8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6E80B5C" w14:textId="4A16F315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B6AAD4D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F0888C9" w14:textId="06872570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747CE4C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55D2E23" w14:textId="78C22C65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1F676D6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7D366FB" w14:textId="0739A83E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53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ACBC284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B98BA60" w14:textId="05F22948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C68B294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7652BEF" w14:textId="5797C310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1C9CF1A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0310C27" w14:textId="361ACB06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F33057D" w14:textId="77777777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167F725" w14:textId="53664D13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80D19DD" w14:textId="69A5F6B8" w:rsidR="00523E9A" w:rsidRPr="00710A9F" w:rsidRDefault="00523E9A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EF6DCF8" w14:textId="17EAD09A" w:rsidR="000C7DDD" w:rsidRPr="00710A9F" w:rsidRDefault="000C7DDD" w:rsidP="00C16CEE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40</w:t>
            </w:r>
          </w:p>
          <w:p w14:paraId="07AED2B6" w14:textId="16A7A261" w:rsidR="000C7DDD" w:rsidRPr="00710A9F" w:rsidRDefault="000C7DDD" w:rsidP="000C7DDD">
            <w:pPr>
              <w:rPr>
                <w:rFonts w:ascii="Gibson" w:hAnsi="Gibson"/>
                <w:sz w:val="16"/>
                <w:szCs w:val="16"/>
              </w:rPr>
            </w:pPr>
          </w:p>
        </w:tc>
      </w:tr>
      <w:tr w:rsidR="009844FF" w:rsidRPr="00710A9F" w14:paraId="6C3EB761" w14:textId="58D654E6" w:rsidTr="009844FF">
        <w:trPr>
          <w:jc w:val="center"/>
        </w:trPr>
        <w:tc>
          <w:tcPr>
            <w:tcW w:w="850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CDFC7A8" w14:textId="4A72F5B9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67524C7C" wp14:editId="78C275C8">
                  <wp:extent cx="341630" cy="335280"/>
                  <wp:effectExtent l="0" t="0" r="1270" b="762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013B3BA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FFB3A0A" w14:textId="0F1EFA65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TELEGRAM</w:t>
            </w:r>
          </w:p>
        </w:tc>
        <w:tc>
          <w:tcPr>
            <w:tcW w:w="154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B71112A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3EE92CF" w14:textId="5BAC4116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FOTOGRAFIAS</w:t>
            </w:r>
          </w:p>
        </w:tc>
        <w:tc>
          <w:tcPr>
            <w:tcW w:w="7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670EA19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282EEBB" w14:textId="67597DA0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1,440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4D7769B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40D6C7B" w14:textId="67292159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0E17E4A" w14:textId="77777777" w:rsidR="009844F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207576B" w14:textId="531BC30F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C7A1763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EB16835" w14:textId="52E00688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76779E0" w14:textId="77777777" w:rsidR="009844F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6F785E8" w14:textId="57BB8AD9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7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F576451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0D8E827" w14:textId="76B031B8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07045D2" w14:textId="77777777" w:rsidR="009844F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C4EF5F6" w14:textId="4E336B5F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D19B643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441454D" w14:textId="3E721775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9FACBA8" w14:textId="77777777" w:rsidR="009844F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4BEB4C4" w14:textId="6563B1F0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3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25A6ECE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BAAD3C8" w14:textId="4259AE2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57AD56E" w14:textId="77777777" w:rsidR="009844F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D1C13D7" w14:textId="545A8678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68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6452A22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34126D6" w14:textId="566E4EA4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0CBBFD2" w14:textId="77777777" w:rsidR="009844F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A87C37A" w14:textId="038AB7C1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120</w:t>
            </w:r>
          </w:p>
        </w:tc>
        <w:tc>
          <w:tcPr>
            <w:tcW w:w="8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4587ED3" w14:textId="7777777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183F204" w14:textId="65330647" w:rsidR="009844FF" w:rsidRPr="00710A9F" w:rsidRDefault="009844FF" w:rsidP="009844FF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>
              <w:rPr>
                <w:rFonts w:ascii="Gibson" w:hAnsi="Gibson"/>
                <w:b/>
                <w:sz w:val="16"/>
                <w:szCs w:val="16"/>
              </w:rPr>
              <w:t>1,440</w:t>
            </w:r>
          </w:p>
        </w:tc>
      </w:tr>
    </w:tbl>
    <w:p w14:paraId="469344A6" w14:textId="77777777" w:rsidR="001357FF" w:rsidRPr="00710A9F" w:rsidRDefault="001357FF" w:rsidP="00C16CEE">
      <w:pPr>
        <w:jc w:val="center"/>
        <w:rPr>
          <w:rFonts w:ascii="Gibson" w:hAnsi="Gibson"/>
          <w:b/>
          <w:sz w:val="16"/>
          <w:szCs w:val="16"/>
        </w:rPr>
      </w:pPr>
    </w:p>
    <w:p w14:paraId="16A05933" w14:textId="236FA165" w:rsidR="001357FF" w:rsidRPr="00710A9F" w:rsidRDefault="001357FF" w:rsidP="00AA1B30">
      <w:pPr>
        <w:jc w:val="center"/>
        <w:rPr>
          <w:rFonts w:ascii="Gibson" w:hAnsi="Gibson"/>
        </w:rPr>
      </w:pPr>
      <w:r w:rsidRPr="00710A9F">
        <w:rPr>
          <w:rFonts w:ascii="Gibson" w:hAnsi="Gibson"/>
        </w:rPr>
        <w:fldChar w:fldCharType="begin"/>
      </w:r>
      <w:r w:rsidRPr="00710A9F">
        <w:rPr>
          <w:rFonts w:ascii="Gibson" w:hAnsi="Gibson"/>
        </w:rPr>
        <w:instrText xml:space="preserve"> LINK Excel.Sheet.12 "Libro1" "Hoja1!F4C1:F11C17" \a \f 4 \h </w:instrText>
      </w:r>
      <w:r w:rsidR="00710A9F">
        <w:rPr>
          <w:rFonts w:ascii="Gibson" w:hAnsi="Gibson"/>
        </w:rPr>
        <w:instrText xml:space="preserve"> \* MERGEFORMAT </w:instrText>
      </w:r>
      <w:r w:rsidRPr="00710A9F">
        <w:rPr>
          <w:rFonts w:ascii="Gibson" w:hAnsi="Gibson"/>
        </w:rPr>
        <w:fldChar w:fldCharType="separate"/>
      </w:r>
    </w:p>
    <w:p w14:paraId="3BB055AA" w14:textId="2CBB168E" w:rsidR="0001280C" w:rsidRDefault="001357FF" w:rsidP="0001280C">
      <w:pPr>
        <w:jc w:val="center"/>
        <w:rPr>
          <w:rFonts w:ascii="Gibson" w:hAnsi="Gibson"/>
          <w:sz w:val="72"/>
          <w:szCs w:val="72"/>
        </w:rPr>
      </w:pPr>
      <w:r w:rsidRPr="00710A9F">
        <w:rPr>
          <w:rFonts w:ascii="Gibson" w:hAnsi="Gibson"/>
          <w:sz w:val="72"/>
          <w:szCs w:val="72"/>
        </w:rPr>
        <w:fldChar w:fldCharType="end"/>
      </w:r>
    </w:p>
    <w:p w14:paraId="205D1922" w14:textId="2E99F522" w:rsidR="00F65AC8" w:rsidRDefault="00F65AC8" w:rsidP="0001280C">
      <w:pPr>
        <w:jc w:val="center"/>
        <w:rPr>
          <w:rFonts w:ascii="Gibson" w:hAnsi="Gibson"/>
          <w:sz w:val="72"/>
          <w:szCs w:val="72"/>
        </w:rPr>
      </w:pPr>
    </w:p>
    <w:p w14:paraId="635DF3A3" w14:textId="77777777" w:rsidR="00F65AC8" w:rsidRPr="00710A9F" w:rsidRDefault="00F65AC8" w:rsidP="0001280C">
      <w:pPr>
        <w:jc w:val="center"/>
        <w:rPr>
          <w:rFonts w:ascii="Gibson" w:hAnsi="Gibson"/>
          <w:sz w:val="72"/>
          <w:szCs w:val="72"/>
        </w:rPr>
      </w:pPr>
    </w:p>
    <w:p w14:paraId="1D192AC2" w14:textId="77777777" w:rsidR="003A12C4" w:rsidRPr="00710A9F" w:rsidRDefault="003A12C4" w:rsidP="002E44C4">
      <w:pPr>
        <w:rPr>
          <w:rFonts w:ascii="Gibson" w:hAnsi="Gibson"/>
          <w:sz w:val="72"/>
          <w:szCs w:val="72"/>
        </w:rPr>
      </w:pPr>
    </w:p>
    <w:p w14:paraId="14C000E9" w14:textId="77777777" w:rsidR="00E742DE" w:rsidRPr="00710A9F" w:rsidRDefault="00E742DE" w:rsidP="0001280C">
      <w:pPr>
        <w:jc w:val="center"/>
        <w:rPr>
          <w:rFonts w:ascii="Gibson" w:hAnsi="Gibson"/>
          <w:sz w:val="28"/>
          <w:szCs w:val="28"/>
        </w:rPr>
      </w:pPr>
    </w:p>
    <w:p w14:paraId="6F8D52DC" w14:textId="77777777" w:rsidR="002E1BC9" w:rsidRPr="00710A9F" w:rsidRDefault="007565B6" w:rsidP="0001280C">
      <w:pPr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t xml:space="preserve">DESCRIPCIÓN DE LOS RECURSOS HUMANOS, FÍSICOS Y MATERIALES </w:t>
      </w:r>
    </w:p>
    <w:p w14:paraId="13EEF287" w14:textId="65734A32" w:rsidR="007565B6" w:rsidRPr="00710A9F" w:rsidRDefault="007565B6" w:rsidP="002E1BC9">
      <w:pPr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t>CON QUE CUENTA EL ÁREA DE COMUNICACIÓN</w:t>
      </w:r>
    </w:p>
    <w:p w14:paraId="1093E856" w14:textId="77777777" w:rsidR="00072461" w:rsidRPr="00710A9F" w:rsidRDefault="00072461" w:rsidP="00847E45">
      <w:pPr>
        <w:pStyle w:val="Sinespaciado"/>
        <w:rPr>
          <w:rFonts w:ascii="Gibson" w:hAnsi="Gibson"/>
        </w:rPr>
      </w:pPr>
    </w:p>
    <w:p w14:paraId="05E7F0B9" w14:textId="77777777" w:rsidR="007565B6" w:rsidRPr="00710A9F" w:rsidRDefault="007565B6" w:rsidP="00847E45">
      <w:pPr>
        <w:pStyle w:val="Sinespaciado"/>
        <w:rPr>
          <w:rFonts w:ascii="Gibson" w:hAnsi="Gibson"/>
          <w:sz w:val="24"/>
          <w:szCs w:val="24"/>
        </w:rPr>
      </w:pPr>
    </w:p>
    <w:p w14:paraId="7EE31871" w14:textId="140AD586" w:rsidR="007565B6" w:rsidRPr="00710A9F" w:rsidRDefault="00E5508F" w:rsidP="00847E45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¿EL ENLACE DE COMUNICACIÓN CUENTA CON NOMBRAMIENTO?</w:t>
      </w:r>
    </w:p>
    <w:p w14:paraId="000EF525" w14:textId="6CA369C9" w:rsidR="007565B6" w:rsidRPr="00710A9F" w:rsidRDefault="007565B6" w:rsidP="00847E45">
      <w:pPr>
        <w:pStyle w:val="Sinespaciado"/>
        <w:rPr>
          <w:rFonts w:ascii="Gibson" w:hAnsi="Gibson"/>
          <w:sz w:val="24"/>
          <w:szCs w:val="24"/>
        </w:rPr>
      </w:pPr>
    </w:p>
    <w:p w14:paraId="228E59CB" w14:textId="681CD712" w:rsidR="007565B6" w:rsidRPr="00710A9F" w:rsidRDefault="00336505" w:rsidP="00847E45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 xml:space="preserve">SÍ              </w:t>
      </w:r>
    </w:p>
    <w:p w14:paraId="7849BCCE" w14:textId="77777777" w:rsidR="007565B6" w:rsidRPr="00710A9F" w:rsidRDefault="007565B6" w:rsidP="00847E45">
      <w:pPr>
        <w:pStyle w:val="Sinespaciado"/>
        <w:rPr>
          <w:rFonts w:ascii="Gibson" w:hAnsi="Gibson"/>
          <w:sz w:val="24"/>
          <w:szCs w:val="24"/>
        </w:rPr>
      </w:pPr>
    </w:p>
    <w:p w14:paraId="41A3E0C6" w14:textId="135F8818" w:rsidR="00F90228" w:rsidRPr="00710A9F" w:rsidRDefault="00E5508F" w:rsidP="00847E45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¿CUÁL ES EL GRADO ACADÉMICO DEL ENLACE DE COMUNICACIÓN?</w:t>
      </w:r>
    </w:p>
    <w:p w14:paraId="03C5B461" w14:textId="77777777" w:rsidR="00336505" w:rsidRPr="00710A9F" w:rsidRDefault="00336505" w:rsidP="00847E45">
      <w:pPr>
        <w:pStyle w:val="Sinespaciado"/>
        <w:rPr>
          <w:rFonts w:ascii="Gibson" w:hAnsi="Gibson"/>
          <w:sz w:val="24"/>
          <w:szCs w:val="24"/>
        </w:rPr>
      </w:pPr>
    </w:p>
    <w:p w14:paraId="61BFF964" w14:textId="2D0FD9BF" w:rsidR="00F90228" w:rsidRPr="00710A9F" w:rsidRDefault="00336505" w:rsidP="00847E45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>Licenciatura</w:t>
      </w:r>
    </w:p>
    <w:p w14:paraId="54213B91" w14:textId="77777777" w:rsidR="00336505" w:rsidRPr="00710A9F" w:rsidRDefault="00336505" w:rsidP="00847E45">
      <w:pPr>
        <w:pStyle w:val="Sinespaciado"/>
        <w:rPr>
          <w:rFonts w:ascii="Gibson" w:hAnsi="Gibson"/>
          <w:sz w:val="24"/>
          <w:szCs w:val="24"/>
        </w:rPr>
      </w:pPr>
    </w:p>
    <w:p w14:paraId="3784CBA3" w14:textId="558F7536" w:rsidR="00336505" w:rsidRPr="00710A9F" w:rsidRDefault="00E5508F" w:rsidP="00847E45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¿CUÁNTAS PERSONAS TIENE A CARGO EL ENLACE DE COMUNICACIÓN, Y CUÁL ES SU FUNCIÓN?</w:t>
      </w:r>
    </w:p>
    <w:p w14:paraId="74FF0F3F" w14:textId="77777777" w:rsidR="00847E45" w:rsidRPr="00710A9F" w:rsidRDefault="00847E45" w:rsidP="00847E45">
      <w:pPr>
        <w:pStyle w:val="Sinespaciado"/>
        <w:rPr>
          <w:rFonts w:ascii="Gibson" w:hAnsi="Gibson"/>
          <w:b/>
          <w:sz w:val="24"/>
          <w:szCs w:val="24"/>
        </w:rPr>
      </w:pPr>
    </w:p>
    <w:p w14:paraId="69B56D7E" w14:textId="12F25D99" w:rsidR="00F90228" w:rsidRPr="00710A9F" w:rsidRDefault="002E1BC9" w:rsidP="00847E45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 xml:space="preserve">1 </w:t>
      </w:r>
      <w:r w:rsidR="00E5508F" w:rsidRPr="00710A9F">
        <w:rPr>
          <w:rFonts w:ascii="Gibson" w:hAnsi="Gibson"/>
          <w:sz w:val="24"/>
          <w:szCs w:val="24"/>
        </w:rPr>
        <w:t>APOYO ADMINISTRATIVO</w:t>
      </w:r>
    </w:p>
    <w:p w14:paraId="0EA2B746" w14:textId="76FD6C9A" w:rsidR="00F90228" w:rsidRPr="00710A9F" w:rsidRDefault="002E1BC9" w:rsidP="00847E45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 xml:space="preserve">1 </w:t>
      </w:r>
      <w:r w:rsidR="00847E45" w:rsidRPr="00710A9F">
        <w:rPr>
          <w:rFonts w:ascii="Gibson" w:hAnsi="Gibson"/>
          <w:sz w:val="24"/>
          <w:szCs w:val="24"/>
        </w:rPr>
        <w:t xml:space="preserve">FOTÓGRAFO </w:t>
      </w:r>
    </w:p>
    <w:p w14:paraId="7953588B" w14:textId="733C4EB9" w:rsidR="00F90228" w:rsidRPr="00710A9F" w:rsidRDefault="002E1BC9" w:rsidP="00847E45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 xml:space="preserve">1 </w:t>
      </w:r>
      <w:r w:rsidR="00847E45" w:rsidRPr="00710A9F">
        <w:rPr>
          <w:rFonts w:ascii="Gibson" w:hAnsi="Gibson"/>
          <w:sz w:val="24"/>
          <w:szCs w:val="24"/>
        </w:rPr>
        <w:t xml:space="preserve">CAMARÓGRAFO </w:t>
      </w:r>
    </w:p>
    <w:p w14:paraId="7F8D2B6C" w14:textId="6BA4F5EE" w:rsidR="00F90228" w:rsidRPr="00710A9F" w:rsidRDefault="002E1BC9" w:rsidP="00847E45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 xml:space="preserve">1 </w:t>
      </w:r>
      <w:r w:rsidR="00847E45" w:rsidRPr="00710A9F">
        <w:rPr>
          <w:rFonts w:ascii="Gibson" w:hAnsi="Gibson"/>
          <w:sz w:val="24"/>
          <w:szCs w:val="24"/>
        </w:rPr>
        <w:t>REDACTOR (REPORTERO)</w:t>
      </w:r>
    </w:p>
    <w:p w14:paraId="19F718F2" w14:textId="77777777" w:rsidR="00336505" w:rsidRPr="00710A9F" w:rsidRDefault="00336505" w:rsidP="00064C1C">
      <w:pPr>
        <w:spacing w:line="240" w:lineRule="auto"/>
        <w:jc w:val="both"/>
        <w:rPr>
          <w:rFonts w:ascii="Gibson" w:hAnsi="Gibson"/>
          <w:b/>
          <w:sz w:val="24"/>
          <w:szCs w:val="24"/>
        </w:rPr>
      </w:pPr>
    </w:p>
    <w:p w14:paraId="4F152F1A" w14:textId="4DA3686F" w:rsidR="001345E8" w:rsidRPr="00710A9F" w:rsidRDefault="00E5508F" w:rsidP="00064C1C">
      <w:pPr>
        <w:spacing w:line="240" w:lineRule="auto"/>
        <w:jc w:val="both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TOTAL:</w:t>
      </w:r>
      <w:r w:rsidR="00336505" w:rsidRPr="00710A9F">
        <w:rPr>
          <w:rFonts w:ascii="Gibson" w:hAnsi="Gibson"/>
          <w:b/>
          <w:sz w:val="24"/>
          <w:szCs w:val="24"/>
        </w:rPr>
        <w:t xml:space="preserve"> 4</w:t>
      </w:r>
      <w:r w:rsidR="002E1BC9" w:rsidRPr="00710A9F">
        <w:rPr>
          <w:rFonts w:ascii="Gibson" w:hAnsi="Gibson"/>
          <w:b/>
          <w:sz w:val="24"/>
          <w:szCs w:val="24"/>
        </w:rPr>
        <w:t xml:space="preserve">, </w:t>
      </w:r>
      <w:r w:rsidR="00C91F34" w:rsidRPr="00710A9F">
        <w:rPr>
          <w:rFonts w:ascii="Gibson" w:hAnsi="Gibson"/>
          <w:b/>
          <w:sz w:val="24"/>
          <w:szCs w:val="24"/>
        </w:rPr>
        <w:t>todos sindicalizados.</w:t>
      </w:r>
    </w:p>
    <w:p w14:paraId="7DFF5223" w14:textId="77777777" w:rsidR="00072461" w:rsidRPr="00710A9F" w:rsidRDefault="00072461" w:rsidP="00064C1C">
      <w:pPr>
        <w:spacing w:line="240" w:lineRule="auto"/>
        <w:jc w:val="both"/>
        <w:rPr>
          <w:rFonts w:ascii="Gibson" w:hAnsi="Gibson"/>
          <w:sz w:val="44"/>
          <w:szCs w:val="44"/>
        </w:rPr>
      </w:pPr>
    </w:p>
    <w:p w14:paraId="67FEA865" w14:textId="77777777" w:rsidR="00072461" w:rsidRPr="00710A9F" w:rsidRDefault="00072461" w:rsidP="00064C1C">
      <w:pPr>
        <w:spacing w:line="240" w:lineRule="auto"/>
        <w:jc w:val="both"/>
        <w:rPr>
          <w:rFonts w:ascii="Gibson" w:hAnsi="Gibson"/>
          <w:sz w:val="44"/>
          <w:szCs w:val="44"/>
        </w:rPr>
      </w:pPr>
    </w:p>
    <w:p w14:paraId="096B0FF6" w14:textId="77777777" w:rsidR="00847E45" w:rsidRPr="00710A9F" w:rsidRDefault="00847E45" w:rsidP="00A83921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</w:p>
    <w:p w14:paraId="6B5004BD" w14:textId="77777777" w:rsidR="00847E45" w:rsidRPr="00710A9F" w:rsidRDefault="00847E45" w:rsidP="00A83921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</w:p>
    <w:p w14:paraId="77D2C596" w14:textId="698A0B06" w:rsidR="00847E45" w:rsidRDefault="00847E45" w:rsidP="00A83921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</w:p>
    <w:p w14:paraId="6FD5C802" w14:textId="7766E4F7" w:rsidR="003A12C4" w:rsidRDefault="003A12C4" w:rsidP="00A83921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</w:p>
    <w:p w14:paraId="6BF3004E" w14:textId="77777777" w:rsidR="00847E45" w:rsidRPr="00710A9F" w:rsidRDefault="00847E45" w:rsidP="002E44C4">
      <w:pPr>
        <w:spacing w:line="240" w:lineRule="auto"/>
        <w:rPr>
          <w:rFonts w:ascii="Gibson" w:hAnsi="Gibson"/>
          <w:b/>
          <w:sz w:val="28"/>
          <w:szCs w:val="28"/>
        </w:rPr>
      </w:pPr>
    </w:p>
    <w:p w14:paraId="645F9111" w14:textId="2658AFB3" w:rsidR="00847E45" w:rsidRDefault="00847E45" w:rsidP="00A83921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</w:p>
    <w:p w14:paraId="335926B1" w14:textId="77777777" w:rsidR="00F65AC8" w:rsidRPr="00710A9F" w:rsidRDefault="00F65AC8" w:rsidP="00A83921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</w:p>
    <w:p w14:paraId="414D2632" w14:textId="77777777" w:rsidR="00847E45" w:rsidRPr="00710A9F" w:rsidRDefault="00847E45" w:rsidP="00A83921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</w:p>
    <w:p w14:paraId="10EA557A" w14:textId="77777777" w:rsidR="002E1BC9" w:rsidRPr="00710A9F" w:rsidRDefault="004839C1" w:rsidP="00A83921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lastRenderedPageBreak/>
        <w:t xml:space="preserve">DESCRIPCIÓN DE LOS RECURSOS HUMANOS, FÍSICOS Y MATERIALES </w:t>
      </w:r>
    </w:p>
    <w:p w14:paraId="349DAEA5" w14:textId="298BEAED" w:rsidR="007565B6" w:rsidRPr="00710A9F" w:rsidRDefault="004839C1" w:rsidP="002E1BC9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t>CON QUE CUENTA EL ÁREA DE COMUNICACIÓN</w:t>
      </w:r>
    </w:p>
    <w:p w14:paraId="6E706BF8" w14:textId="2DF77D79" w:rsidR="007565B6" w:rsidRPr="00710A9F" w:rsidRDefault="007565B6" w:rsidP="00064C1C">
      <w:pPr>
        <w:jc w:val="both"/>
        <w:rPr>
          <w:rFonts w:ascii="Gibson" w:hAnsi="Gibson"/>
          <w:sz w:val="44"/>
          <w:szCs w:val="44"/>
        </w:rPr>
      </w:pPr>
    </w:p>
    <w:p w14:paraId="6D8A26E1" w14:textId="3442FA02" w:rsidR="00956BD2" w:rsidRDefault="00E5508F" w:rsidP="00956BD2">
      <w:pPr>
        <w:pStyle w:val="Sinespaciado"/>
        <w:jc w:val="center"/>
        <w:rPr>
          <w:rFonts w:ascii="Gibson" w:hAnsi="Gibson"/>
          <w:b/>
        </w:rPr>
      </w:pPr>
      <w:r w:rsidRPr="00710A9F">
        <w:rPr>
          <w:rFonts w:ascii="Gibson" w:hAnsi="Gibson"/>
          <w:b/>
        </w:rPr>
        <w:t>REALICE UN ORGANIGRAMA DEL ÁREA DE COMUNICA</w:t>
      </w:r>
      <w:r w:rsidR="00AB2797" w:rsidRPr="00710A9F">
        <w:rPr>
          <w:rFonts w:ascii="Gibson" w:hAnsi="Gibson"/>
          <w:b/>
        </w:rPr>
        <w:t>CIÓN</w:t>
      </w:r>
    </w:p>
    <w:p w14:paraId="087DEB88" w14:textId="61C17AD9" w:rsidR="0025762C" w:rsidRDefault="0025762C" w:rsidP="00956BD2">
      <w:pPr>
        <w:pStyle w:val="Sinespaciado"/>
        <w:jc w:val="center"/>
        <w:rPr>
          <w:rFonts w:ascii="Gibson" w:hAnsi="Gibson"/>
          <w:b/>
        </w:rPr>
      </w:pPr>
    </w:p>
    <w:p w14:paraId="5692CABF" w14:textId="77777777" w:rsidR="0025762C" w:rsidRDefault="0025762C" w:rsidP="00956BD2">
      <w:pPr>
        <w:pStyle w:val="Sinespaciado"/>
        <w:jc w:val="center"/>
        <w:rPr>
          <w:rFonts w:ascii="Gibson" w:hAnsi="Gibson"/>
          <w:b/>
        </w:rPr>
      </w:pPr>
    </w:p>
    <w:p w14:paraId="0D3C643B" w14:textId="04312CA3" w:rsidR="001345E8" w:rsidRPr="00956BD2" w:rsidRDefault="00E64553" w:rsidP="00956BD2">
      <w:pPr>
        <w:pStyle w:val="Sinespaciado"/>
        <w:jc w:val="center"/>
        <w:rPr>
          <w:rFonts w:ascii="Gibson" w:hAnsi="Gibson"/>
          <w:b/>
        </w:rPr>
      </w:pPr>
      <w:r w:rsidRPr="00710A9F">
        <w:rPr>
          <w:rFonts w:ascii="Gibson" w:hAnsi="Gibso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C3C3687" wp14:editId="51CA1C4A">
            <wp:simplePos x="0" y="0"/>
            <wp:positionH relativeFrom="column">
              <wp:posOffset>1733550</wp:posOffset>
            </wp:positionH>
            <wp:positionV relativeFrom="paragraph">
              <wp:posOffset>153670</wp:posOffset>
            </wp:positionV>
            <wp:extent cx="5895975" cy="3438525"/>
            <wp:effectExtent l="0" t="0" r="28575" b="0"/>
            <wp:wrapTopAndBottom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A0E02" w14:textId="77777777" w:rsidR="00FC22E1" w:rsidRDefault="00FC22E1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5DD1DB00" w14:textId="77777777" w:rsidR="00FC22E1" w:rsidRDefault="00FC22E1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54486B5E" w14:textId="3B8036D9" w:rsidR="00FC22E1" w:rsidRDefault="00FC22E1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40C4ECB6" w14:textId="5DB9DFB3" w:rsidR="003A12C4" w:rsidRDefault="003A12C4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3EC7D136" w14:textId="12B1CFC6" w:rsidR="003A12C4" w:rsidRDefault="003A12C4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4A7C9986" w14:textId="7E2E24C5" w:rsidR="003A12C4" w:rsidRDefault="003A12C4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4B459CEA" w14:textId="48A1A6E2" w:rsidR="00F65AC8" w:rsidRDefault="00F65AC8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7C8BF8D3" w14:textId="77777777" w:rsidR="00F65AC8" w:rsidRDefault="00F65AC8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3CB3D426" w14:textId="77777777" w:rsidR="00FC22E1" w:rsidRDefault="00FC22E1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46B8A6F6" w14:textId="77777777" w:rsidR="00FC22E1" w:rsidRDefault="00FC22E1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13BC3290" w14:textId="77777777" w:rsidR="00FC22E1" w:rsidRDefault="00FC22E1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4C6891F3" w14:textId="77777777" w:rsidR="00FC22E1" w:rsidRDefault="00FC22E1" w:rsidP="00AB2797">
      <w:pPr>
        <w:pStyle w:val="Sinespaciado"/>
        <w:rPr>
          <w:rFonts w:ascii="Gibson" w:hAnsi="Gibson"/>
          <w:b/>
          <w:sz w:val="24"/>
          <w:szCs w:val="24"/>
        </w:rPr>
      </w:pPr>
    </w:p>
    <w:p w14:paraId="71A95ABE" w14:textId="4A54CF07" w:rsidR="00FC22E1" w:rsidRPr="00710A9F" w:rsidRDefault="00FC22E1" w:rsidP="00FC22E1">
      <w:pPr>
        <w:spacing w:line="240" w:lineRule="auto"/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lastRenderedPageBreak/>
        <w:t>DESCRIPCIÓN DE LOS RECURSOS HUMANOS, FÍSICOS Y MATERIALES</w:t>
      </w:r>
    </w:p>
    <w:p w14:paraId="260A3BEB" w14:textId="0C554418" w:rsidR="00FC22E1" w:rsidRDefault="00FC22E1" w:rsidP="00FC22E1">
      <w:pPr>
        <w:pStyle w:val="Sinespaciado"/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t>CON QUE CUENTA EL ÁREA DE COMUNICACIÓN</w:t>
      </w:r>
    </w:p>
    <w:p w14:paraId="3E220703" w14:textId="3A73E411" w:rsidR="00FC22E1" w:rsidRDefault="00FC22E1" w:rsidP="00FC22E1">
      <w:pPr>
        <w:pStyle w:val="Sinespaciado"/>
        <w:rPr>
          <w:rFonts w:ascii="Gibson" w:hAnsi="Gibson"/>
          <w:b/>
          <w:sz w:val="28"/>
          <w:szCs w:val="28"/>
        </w:rPr>
      </w:pPr>
    </w:p>
    <w:p w14:paraId="0B01422F" w14:textId="77777777" w:rsidR="00FC22E1" w:rsidRDefault="00FC22E1" w:rsidP="00FC22E1">
      <w:pPr>
        <w:pStyle w:val="Sinespaciado"/>
        <w:rPr>
          <w:rFonts w:ascii="Gibson" w:hAnsi="Gibson"/>
          <w:b/>
          <w:sz w:val="24"/>
          <w:szCs w:val="24"/>
        </w:rPr>
      </w:pPr>
    </w:p>
    <w:p w14:paraId="428742FE" w14:textId="765B4245" w:rsidR="00F97D73" w:rsidRPr="00710A9F" w:rsidRDefault="00E5508F" w:rsidP="00AB2797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¿CUENTA CON EQUIPO DE CÓMPUTO PARA DISEÑO?</w:t>
      </w:r>
    </w:p>
    <w:p w14:paraId="3B9A4EFF" w14:textId="29D56CC5" w:rsidR="00BC71F6" w:rsidRPr="00710A9F" w:rsidRDefault="00BC71F6" w:rsidP="00F97D73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>No</w:t>
      </w:r>
    </w:p>
    <w:p w14:paraId="6178B571" w14:textId="77777777" w:rsidR="001345E8" w:rsidRPr="00710A9F" w:rsidRDefault="001345E8" w:rsidP="00AB2797">
      <w:pPr>
        <w:pStyle w:val="Sinespaciado"/>
        <w:rPr>
          <w:rFonts w:ascii="Gibson" w:hAnsi="Gibson"/>
          <w:sz w:val="24"/>
          <w:szCs w:val="24"/>
        </w:rPr>
      </w:pPr>
    </w:p>
    <w:p w14:paraId="5A21D99F" w14:textId="4373281E" w:rsidR="00F97D73" w:rsidRPr="00710A9F" w:rsidRDefault="00E5508F" w:rsidP="00AB2797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¿CUENTA CON EQUIPO DE EDICIÓN?</w:t>
      </w:r>
    </w:p>
    <w:p w14:paraId="5FF25EFD" w14:textId="7902D113" w:rsidR="001345E8" w:rsidRPr="00710A9F" w:rsidRDefault="00BC71F6" w:rsidP="00F97D73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>No</w:t>
      </w:r>
    </w:p>
    <w:p w14:paraId="7C1BB1D5" w14:textId="77777777" w:rsidR="00BC71F6" w:rsidRPr="00710A9F" w:rsidRDefault="00BC71F6" w:rsidP="00AB2797">
      <w:pPr>
        <w:pStyle w:val="Sinespaciado"/>
        <w:rPr>
          <w:rFonts w:ascii="Gibson" w:hAnsi="Gibson"/>
          <w:sz w:val="24"/>
          <w:szCs w:val="24"/>
        </w:rPr>
      </w:pPr>
    </w:p>
    <w:p w14:paraId="5FA69050" w14:textId="33D6EA41" w:rsidR="00F97D73" w:rsidRPr="00710A9F" w:rsidRDefault="00E5508F" w:rsidP="00AB2797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¿CADA UNA DE LAS PERSONAS QUE LABORAN EN EL ÁREA CUENTA CON EQUIPO DE CÓMPUTO PERSONAL?</w:t>
      </w:r>
    </w:p>
    <w:p w14:paraId="5CAA1B32" w14:textId="03799A24" w:rsidR="00F90228" w:rsidRPr="00710A9F" w:rsidRDefault="00BC71F6" w:rsidP="00F97D73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>Si</w:t>
      </w:r>
    </w:p>
    <w:p w14:paraId="7FC472D2" w14:textId="77777777" w:rsidR="00F97D73" w:rsidRPr="00710A9F" w:rsidRDefault="00F97D73" w:rsidP="00AB2797">
      <w:pPr>
        <w:pStyle w:val="Sinespaciado"/>
        <w:rPr>
          <w:rFonts w:ascii="Gibson" w:hAnsi="Gibson"/>
          <w:sz w:val="24"/>
          <w:szCs w:val="24"/>
        </w:rPr>
      </w:pPr>
    </w:p>
    <w:p w14:paraId="13FB27F4" w14:textId="56E593E8" w:rsidR="00F97D73" w:rsidRPr="00710A9F" w:rsidRDefault="00E5508F" w:rsidP="00AB2797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¿CÓMO DESCRIBIRÍA EL ESTADO Y/O FUNCIONALIDAD DE SU EQUIPO DE CÓMPUTO?</w:t>
      </w:r>
    </w:p>
    <w:p w14:paraId="7FDBE6D5" w14:textId="2C245974" w:rsidR="00BC71F6" w:rsidRPr="00710A9F" w:rsidRDefault="00BC71F6" w:rsidP="00F97D73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>Regular y malo</w:t>
      </w:r>
    </w:p>
    <w:p w14:paraId="5A85F0D3" w14:textId="77777777" w:rsidR="001345E8" w:rsidRPr="00710A9F" w:rsidRDefault="001345E8" w:rsidP="00AB2797">
      <w:pPr>
        <w:pStyle w:val="Sinespaciado"/>
        <w:rPr>
          <w:rFonts w:ascii="Gibson" w:hAnsi="Gibson"/>
          <w:sz w:val="24"/>
          <w:szCs w:val="24"/>
        </w:rPr>
      </w:pPr>
    </w:p>
    <w:p w14:paraId="25387BC8" w14:textId="40681262" w:rsidR="00F97D73" w:rsidRPr="00710A9F" w:rsidRDefault="00E5508F" w:rsidP="00AB2797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¿CUENTA CON CÁMARA FOTOGRÁFICA?</w:t>
      </w:r>
    </w:p>
    <w:p w14:paraId="098892DB" w14:textId="62E1D0FA" w:rsidR="00BC71F6" w:rsidRPr="00710A9F" w:rsidRDefault="00BC71F6" w:rsidP="00F97D73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>Si</w:t>
      </w:r>
      <w:r w:rsidR="005703E1" w:rsidRPr="00710A9F">
        <w:rPr>
          <w:rFonts w:ascii="Gibson" w:hAnsi="Gibson"/>
          <w:sz w:val="24"/>
          <w:szCs w:val="24"/>
        </w:rPr>
        <w:t>, Nikon-</w:t>
      </w:r>
      <w:r w:rsidRPr="00710A9F">
        <w:rPr>
          <w:rFonts w:ascii="Gibson" w:hAnsi="Gibson"/>
          <w:sz w:val="24"/>
          <w:szCs w:val="24"/>
        </w:rPr>
        <w:t>D750</w:t>
      </w:r>
      <w:r w:rsidR="005703E1" w:rsidRPr="00710A9F">
        <w:rPr>
          <w:rFonts w:ascii="Gibson" w:hAnsi="Gibson"/>
          <w:sz w:val="24"/>
          <w:szCs w:val="24"/>
        </w:rPr>
        <w:t>/ 2017.</w:t>
      </w:r>
    </w:p>
    <w:p w14:paraId="0312BCDD" w14:textId="77777777" w:rsidR="001345E8" w:rsidRPr="00710A9F" w:rsidRDefault="001345E8" w:rsidP="00AB2797">
      <w:pPr>
        <w:pStyle w:val="Sinespaciado"/>
        <w:rPr>
          <w:rFonts w:ascii="Gibson" w:hAnsi="Gibson"/>
          <w:sz w:val="24"/>
          <w:szCs w:val="24"/>
        </w:rPr>
      </w:pPr>
    </w:p>
    <w:p w14:paraId="02F16DB8" w14:textId="7396110A" w:rsidR="00F97D73" w:rsidRPr="00710A9F" w:rsidRDefault="00E5508F" w:rsidP="00AB2797">
      <w:pPr>
        <w:pStyle w:val="Sinespaciado"/>
        <w:rPr>
          <w:rFonts w:ascii="Gibson" w:hAnsi="Gibson"/>
          <w:b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¿CUENTA CON CÁMARA DE VIDEO?</w:t>
      </w:r>
    </w:p>
    <w:p w14:paraId="06FCF393" w14:textId="557E4DE8" w:rsidR="005703E1" w:rsidRPr="00710A9F" w:rsidRDefault="005703E1" w:rsidP="00F97D73">
      <w:pPr>
        <w:pStyle w:val="Sinespaciado"/>
        <w:ind w:left="720" w:firstLine="720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 xml:space="preserve">Si, </w:t>
      </w:r>
      <w:r w:rsidR="00923D33" w:rsidRPr="00710A9F">
        <w:rPr>
          <w:rFonts w:ascii="Gibson" w:hAnsi="Gibson"/>
          <w:sz w:val="24"/>
          <w:szCs w:val="24"/>
        </w:rPr>
        <w:t>Sony HXR-MC/2000.</w:t>
      </w:r>
    </w:p>
    <w:p w14:paraId="51CED28F" w14:textId="32972419" w:rsidR="007A13A7" w:rsidRDefault="007A13A7" w:rsidP="00064C1C">
      <w:pPr>
        <w:rPr>
          <w:rFonts w:ascii="Gibson" w:hAnsi="Gibson"/>
          <w:sz w:val="24"/>
          <w:szCs w:val="24"/>
        </w:rPr>
      </w:pPr>
    </w:p>
    <w:p w14:paraId="6B50A3C7" w14:textId="0FA7FB30" w:rsidR="00FC22E1" w:rsidRDefault="00FC22E1" w:rsidP="00064C1C">
      <w:pPr>
        <w:rPr>
          <w:rFonts w:ascii="Gibson" w:hAnsi="Gibson"/>
          <w:sz w:val="24"/>
          <w:szCs w:val="24"/>
        </w:rPr>
      </w:pPr>
    </w:p>
    <w:p w14:paraId="3A5C1783" w14:textId="79FEC378" w:rsidR="00FC22E1" w:rsidRDefault="00FC22E1" w:rsidP="00064C1C">
      <w:pPr>
        <w:rPr>
          <w:rFonts w:ascii="Gibson" w:hAnsi="Gibson"/>
          <w:sz w:val="24"/>
          <w:szCs w:val="24"/>
        </w:rPr>
      </w:pPr>
    </w:p>
    <w:p w14:paraId="3D9DCC5A" w14:textId="69B578FA" w:rsidR="00FC22E1" w:rsidRDefault="00FC22E1" w:rsidP="00064C1C">
      <w:pPr>
        <w:rPr>
          <w:rFonts w:ascii="Gibson" w:hAnsi="Gibson"/>
          <w:sz w:val="24"/>
          <w:szCs w:val="24"/>
        </w:rPr>
      </w:pPr>
    </w:p>
    <w:p w14:paraId="71EEF851" w14:textId="77B93209" w:rsidR="00FC22E1" w:rsidRDefault="00FC22E1" w:rsidP="00064C1C">
      <w:pPr>
        <w:rPr>
          <w:rFonts w:ascii="Gibson" w:hAnsi="Gibson"/>
          <w:sz w:val="24"/>
          <w:szCs w:val="24"/>
        </w:rPr>
      </w:pPr>
    </w:p>
    <w:p w14:paraId="2AAD4D98" w14:textId="62071AE4" w:rsidR="00FC22E1" w:rsidRDefault="00FC22E1" w:rsidP="00064C1C">
      <w:pPr>
        <w:rPr>
          <w:rFonts w:ascii="Gibson" w:hAnsi="Gibson"/>
          <w:sz w:val="24"/>
          <w:szCs w:val="24"/>
        </w:rPr>
      </w:pPr>
    </w:p>
    <w:p w14:paraId="459F99BC" w14:textId="16D99345" w:rsidR="003A12C4" w:rsidRDefault="003A12C4" w:rsidP="00064C1C">
      <w:pPr>
        <w:rPr>
          <w:rFonts w:ascii="Gibson" w:hAnsi="Gibson"/>
          <w:sz w:val="24"/>
          <w:szCs w:val="24"/>
        </w:rPr>
      </w:pPr>
    </w:p>
    <w:p w14:paraId="33F38CF8" w14:textId="2173C3D6" w:rsidR="003A12C4" w:rsidRDefault="003A12C4" w:rsidP="00064C1C">
      <w:pPr>
        <w:rPr>
          <w:rFonts w:ascii="Gibson" w:hAnsi="Gibson"/>
          <w:sz w:val="24"/>
          <w:szCs w:val="24"/>
        </w:rPr>
      </w:pPr>
    </w:p>
    <w:p w14:paraId="712CB5FE" w14:textId="20D5B6DB" w:rsidR="003A12C4" w:rsidRDefault="003A12C4" w:rsidP="00064C1C">
      <w:pPr>
        <w:rPr>
          <w:rFonts w:ascii="Gibson" w:hAnsi="Gibson"/>
          <w:sz w:val="24"/>
          <w:szCs w:val="24"/>
        </w:rPr>
      </w:pPr>
    </w:p>
    <w:p w14:paraId="41D4C14E" w14:textId="1A08ADB2" w:rsidR="00F65AC8" w:rsidRDefault="00F65AC8" w:rsidP="00064C1C">
      <w:pPr>
        <w:rPr>
          <w:rFonts w:ascii="Gibson" w:hAnsi="Gibson"/>
          <w:sz w:val="24"/>
          <w:szCs w:val="24"/>
        </w:rPr>
      </w:pPr>
    </w:p>
    <w:p w14:paraId="59FC4FC4" w14:textId="4883B1EA" w:rsidR="00F65AC8" w:rsidRDefault="00F65AC8" w:rsidP="00064C1C">
      <w:pPr>
        <w:rPr>
          <w:rFonts w:ascii="Gibson" w:hAnsi="Gibson"/>
          <w:sz w:val="24"/>
          <w:szCs w:val="24"/>
        </w:rPr>
      </w:pPr>
    </w:p>
    <w:p w14:paraId="7F4D4841" w14:textId="77777777" w:rsidR="005B2193" w:rsidRDefault="005B2193" w:rsidP="00064C1C">
      <w:pPr>
        <w:rPr>
          <w:rFonts w:ascii="Gibson" w:hAnsi="Gibson"/>
          <w:sz w:val="24"/>
          <w:szCs w:val="24"/>
        </w:rPr>
      </w:pPr>
    </w:p>
    <w:p w14:paraId="1FF9E91F" w14:textId="77777777" w:rsidR="00F65AC8" w:rsidRDefault="00F65AC8" w:rsidP="00064C1C">
      <w:pPr>
        <w:rPr>
          <w:rFonts w:ascii="Gibson" w:hAnsi="Gibson"/>
          <w:sz w:val="24"/>
          <w:szCs w:val="24"/>
        </w:rPr>
      </w:pPr>
    </w:p>
    <w:p w14:paraId="31B62086" w14:textId="48FE8AA9" w:rsidR="00923D33" w:rsidRPr="00710A9F" w:rsidRDefault="009D03B3" w:rsidP="00F45353">
      <w:pPr>
        <w:jc w:val="center"/>
        <w:rPr>
          <w:rFonts w:ascii="Gibson" w:hAnsi="Gibson"/>
          <w:b/>
          <w:sz w:val="28"/>
          <w:szCs w:val="28"/>
        </w:rPr>
      </w:pPr>
      <w:r w:rsidRPr="00710A9F">
        <w:rPr>
          <w:rFonts w:ascii="Gibson" w:hAnsi="Gibson"/>
          <w:b/>
          <w:sz w:val="28"/>
          <w:szCs w:val="28"/>
        </w:rPr>
        <w:lastRenderedPageBreak/>
        <w:t>IMPLEMENTACIÓN DE LA IDENTIDAD GRÁFICA DEL GOBIERNO DEL ESTADO</w:t>
      </w:r>
    </w:p>
    <w:p w14:paraId="681A4A36" w14:textId="77777777" w:rsidR="007A13A7" w:rsidRPr="00710A9F" w:rsidRDefault="007A13A7" w:rsidP="00064C1C">
      <w:pPr>
        <w:rPr>
          <w:rFonts w:ascii="Gibson" w:hAnsi="Gibson"/>
          <w:sz w:val="28"/>
          <w:szCs w:val="28"/>
        </w:rPr>
      </w:pPr>
    </w:p>
    <w:p w14:paraId="35C74ED1" w14:textId="0357499E" w:rsidR="00C16CEE" w:rsidRPr="00710A9F" w:rsidRDefault="00E5508F" w:rsidP="00064C1C">
      <w:pPr>
        <w:jc w:val="both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sz w:val="24"/>
          <w:szCs w:val="24"/>
        </w:rPr>
        <w:t>CONSIDERAR DENTRO DE LA PLANEACIÓN LA IMPLEMENTACIÓN DE LA IDENTIDAD GRÁFICA DE GOBIERNO DEL ESTADO, EN SU DEPENDENCIA O ENTIDAD. (EN RECURSOS FÍSICOS, MATERIALES Y HUMANOS).</w:t>
      </w:r>
    </w:p>
    <w:p w14:paraId="7B6A8062" w14:textId="77777777" w:rsidR="00E5508F" w:rsidRPr="00710A9F" w:rsidRDefault="00E5508F" w:rsidP="00064C1C">
      <w:pPr>
        <w:jc w:val="both"/>
        <w:rPr>
          <w:rFonts w:ascii="Gibson" w:hAnsi="Gibson"/>
          <w:sz w:val="32"/>
          <w:szCs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2032"/>
        <w:gridCol w:w="1439"/>
        <w:gridCol w:w="581"/>
        <w:gridCol w:w="567"/>
        <w:gridCol w:w="622"/>
        <w:gridCol w:w="567"/>
        <w:gridCol w:w="631"/>
        <w:gridCol w:w="567"/>
        <w:gridCol w:w="567"/>
        <w:gridCol w:w="661"/>
        <w:gridCol w:w="567"/>
        <w:gridCol w:w="617"/>
        <w:gridCol w:w="643"/>
        <w:gridCol w:w="567"/>
        <w:gridCol w:w="792"/>
      </w:tblGrid>
      <w:tr w:rsidR="00E5508F" w:rsidRPr="00710A9F" w14:paraId="69BE7E13" w14:textId="77777777" w:rsidTr="00E5508F">
        <w:trPr>
          <w:jc w:val="center"/>
        </w:trPr>
        <w:tc>
          <w:tcPr>
            <w:tcW w:w="131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2F2F728" w14:textId="77777777" w:rsidR="00E5508F" w:rsidRPr="00710A9F" w:rsidRDefault="00E5508F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19DF4C69" w14:textId="6A19A434" w:rsidR="00E5508F" w:rsidRPr="00710A9F" w:rsidRDefault="001D6A12" w:rsidP="00C16CEE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REFERENCIA</w:t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DC3227A" w14:textId="77777777" w:rsidR="00E5508F" w:rsidRPr="00710A9F" w:rsidRDefault="00E5508F" w:rsidP="00E5508F">
            <w:pPr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59C80ACC" w14:textId="205D68BD" w:rsidR="00E5508F" w:rsidRPr="00710A9F" w:rsidRDefault="001D6A12" w:rsidP="00E5508F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IDENTIFICADOR</w:t>
            </w:r>
          </w:p>
          <w:p w14:paraId="2683113E" w14:textId="2D70C1D0" w:rsidR="00E5508F" w:rsidRPr="00710A9F" w:rsidRDefault="00E5508F" w:rsidP="00E5508F">
            <w:pPr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B9DABDD" w14:textId="77777777" w:rsidR="00E5508F" w:rsidRPr="00710A9F" w:rsidRDefault="00E5508F" w:rsidP="00E5508F">
            <w:pPr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0D393ABD" w14:textId="71CCA742" w:rsidR="00E5508F" w:rsidRPr="00710A9F" w:rsidRDefault="001D6A12" w:rsidP="00E5508F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PORCENTAJE ACTUAL</w:t>
            </w: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7392CE9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677CDD2E" w14:textId="60D2397E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ENE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C3E1556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34C56619" w14:textId="6E62883E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FEB</w:t>
            </w:r>
          </w:p>
        </w:tc>
        <w:tc>
          <w:tcPr>
            <w:tcW w:w="62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3EAAF77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2D5A2EAA" w14:textId="232A9982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MAR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7BCFFB4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28AA9554" w14:textId="76E7D5F6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ABR</w:t>
            </w:r>
          </w:p>
        </w:tc>
        <w:tc>
          <w:tcPr>
            <w:tcW w:w="63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32F7196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3E255891" w14:textId="4EA38369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MAY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9C37AAF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1B465468" w14:textId="64084585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JUN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420E289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2C9F89EC" w14:textId="7905AC8E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JUL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F7AE8CA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29418738" w14:textId="163CF245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AGO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1ED304E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13630CAF" w14:textId="63FE41F2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SEP</w:t>
            </w:r>
          </w:p>
        </w:tc>
        <w:tc>
          <w:tcPr>
            <w:tcW w:w="61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9EA6213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0FC15E34" w14:textId="01430961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OCT</w:t>
            </w:r>
          </w:p>
        </w:tc>
        <w:tc>
          <w:tcPr>
            <w:tcW w:w="64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847A891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401A7494" w14:textId="31B7B598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NOV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1F72A8E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</w:p>
          <w:p w14:paraId="12286CCB" w14:textId="73DD4308" w:rsidR="00E5508F" w:rsidRPr="00710A9F" w:rsidRDefault="001D6A12" w:rsidP="00F81FD7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DIC</w:t>
            </w:r>
          </w:p>
        </w:tc>
        <w:tc>
          <w:tcPr>
            <w:tcW w:w="79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0A6CACB" w14:textId="7AB501AF" w:rsidR="00E5508F" w:rsidRPr="00710A9F" w:rsidRDefault="001D6A12" w:rsidP="001D6A12">
            <w:pPr>
              <w:jc w:val="center"/>
              <w:rPr>
                <w:rFonts w:ascii="Gibson" w:hAnsi="Gibson"/>
                <w:b/>
                <w:color w:val="660033" w:themeColor="text2"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color w:val="660033" w:themeColor="text2"/>
                <w:sz w:val="16"/>
                <w:szCs w:val="16"/>
              </w:rPr>
              <w:t>% TOTAL 2023</w:t>
            </w:r>
          </w:p>
        </w:tc>
      </w:tr>
      <w:tr w:rsidR="00E5508F" w:rsidRPr="00710A9F" w14:paraId="34C36016" w14:textId="77777777" w:rsidTr="00E5508F">
        <w:trPr>
          <w:jc w:val="center"/>
        </w:trPr>
        <w:tc>
          <w:tcPr>
            <w:tcW w:w="131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9804C4B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BF77ECF" w14:textId="632F429B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</w:t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01667E3" w14:textId="2934C798" w:rsidR="00E5508F" w:rsidRPr="00710A9F" w:rsidRDefault="001D6A12" w:rsidP="001D6A12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DIRECCIÓN GENERAL SEÑALÉTICA DEL EDIFICIO</w:t>
            </w:r>
          </w:p>
        </w:tc>
        <w:tc>
          <w:tcPr>
            <w:tcW w:w="1439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AF4F8C3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0B29E14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69C3873" w14:textId="6F13CD29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20%</w:t>
            </w: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244BF5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8F180F5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4CD565B" w14:textId="0F0666AA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9019A9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2FE1587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B5FAA8C" w14:textId="431E5126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03657B7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4C79F0E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B88FC3F" w14:textId="34AE88A8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36DD094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86252B4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A639ADD" w14:textId="4D5BA6C9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</w:t>
            </w:r>
          </w:p>
        </w:tc>
        <w:tc>
          <w:tcPr>
            <w:tcW w:w="63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D6ECD36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1104FC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7409F5A" w14:textId="1BB8709D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7F60FF4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7F0B3F7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734304F" w14:textId="577968D8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50A3E1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BD0113B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C66C285" w14:textId="1CD33BA0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565D6FD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4B06ED8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CFB1A09" w14:textId="07445B4E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9E59E3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C0F693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75DEFBA" w14:textId="21DC6F83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DB2C24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37F6BAC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87A3F57" w14:textId="6C68ECAF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A671FD8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8292FD9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65C6212" w14:textId="70A945A1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32C9BCA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7DB5B0A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64E39A3" w14:textId="5DDDF76E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205DB04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02DA01F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5AFCFCB" w14:textId="2BDF70F7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70%</w:t>
            </w:r>
          </w:p>
        </w:tc>
      </w:tr>
      <w:tr w:rsidR="00E5508F" w:rsidRPr="00710A9F" w14:paraId="642B475F" w14:textId="77777777" w:rsidTr="00E5508F">
        <w:trPr>
          <w:jc w:val="center"/>
        </w:trPr>
        <w:tc>
          <w:tcPr>
            <w:tcW w:w="131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B27725B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64A0575" w14:textId="5780F600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2</w:t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7CC50AA" w14:textId="6B1B3CAD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 xml:space="preserve">PERSONAL DE LA DIRECCIÓN </w:t>
            </w:r>
            <w:r w:rsidR="004647D4" w:rsidRPr="00710A9F">
              <w:rPr>
                <w:rFonts w:ascii="Gibson" w:hAnsi="Gibson"/>
                <w:b/>
                <w:sz w:val="16"/>
                <w:szCs w:val="16"/>
              </w:rPr>
              <w:t>GENERAL (</w:t>
            </w:r>
            <w:r w:rsidRPr="00710A9F">
              <w:rPr>
                <w:rFonts w:ascii="Gibson" w:hAnsi="Gibson"/>
                <w:b/>
                <w:sz w:val="16"/>
                <w:szCs w:val="16"/>
              </w:rPr>
              <w:t>UNIFORMES)</w:t>
            </w:r>
          </w:p>
        </w:tc>
        <w:tc>
          <w:tcPr>
            <w:tcW w:w="1439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B133163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B1E9B0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43F2FBF" w14:textId="5DABC6C3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50%</w:t>
            </w: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A03F9C5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DF278A9" w14:textId="5069D666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3EF33A0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A0BE947" w14:textId="114B45B6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1A9BA0E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6010244" w14:textId="0AAEA39E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719C685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FC0AA64" w14:textId="4A1A9511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35DC1DE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D55A74D" w14:textId="334A6EE2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910606D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A00213E" w14:textId="34D749C7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5FBD275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208336C" w14:textId="2FE026E0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24E34F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FA97F4A" w14:textId="4A58D63E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A086EF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485178C" w14:textId="58EBB619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6E067BF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0E50B48" w14:textId="07E3C5A7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25</w:t>
            </w:r>
          </w:p>
        </w:tc>
        <w:tc>
          <w:tcPr>
            <w:tcW w:w="64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61C9FCF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DEEB68C" w14:textId="6408FA60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C57246C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9DE208E" w14:textId="314B4BE0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4AAC4CE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993BFA0" w14:textId="1EF78A27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100%</w:t>
            </w:r>
          </w:p>
        </w:tc>
      </w:tr>
      <w:tr w:rsidR="00E5508F" w:rsidRPr="00710A9F" w14:paraId="08589DCC" w14:textId="77777777" w:rsidTr="00E5508F">
        <w:trPr>
          <w:jc w:val="center"/>
        </w:trPr>
        <w:tc>
          <w:tcPr>
            <w:tcW w:w="131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5087185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B5DF714" w14:textId="3D1CB26F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3</w:t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28948BD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F4D503C" w14:textId="4FE9167F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PAPELERÍA GENERAL</w:t>
            </w:r>
          </w:p>
          <w:p w14:paraId="41D3E2D5" w14:textId="51C8CC2A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65D7116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8B1CD28" w14:textId="6E844A74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100%</w:t>
            </w: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3399DE3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DC77845" w14:textId="1EED6D2F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0E243EB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85DB6B3" w14:textId="44DB6898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62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4E01B84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2E36BD61" w14:textId="668945B4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F1C9C7E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50C0F9A" w14:textId="37A890D2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63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C1A32F1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ABF46DC" w14:textId="22C18C04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557BDBA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70E3D70" w14:textId="0FDE67BE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3DBB754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857D185" w14:textId="154426D0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1EDCE5D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C0DC15F" w14:textId="5D6DFEDA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1933280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76C01C1F" w14:textId="4DA270AA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61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2B24353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303BD75" w14:textId="1CE8F03C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64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8365B8C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01881670" w14:textId="68A8F133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A0F9D4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CD16D80" w14:textId="35877C25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N/A</w:t>
            </w:r>
          </w:p>
        </w:tc>
        <w:tc>
          <w:tcPr>
            <w:tcW w:w="79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E69BF93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6962A4C9" w14:textId="3B0A475A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100%</w:t>
            </w:r>
          </w:p>
        </w:tc>
      </w:tr>
      <w:tr w:rsidR="00E5508F" w:rsidRPr="00710A9F" w14:paraId="2813B715" w14:textId="77777777" w:rsidTr="00E5508F">
        <w:trPr>
          <w:jc w:val="center"/>
        </w:trPr>
        <w:tc>
          <w:tcPr>
            <w:tcW w:w="131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4B11040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4AAA485E" w14:textId="4327C227" w:rsidR="00E5508F" w:rsidRPr="00710A9F" w:rsidRDefault="001D6A12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4</w:t>
            </w:r>
          </w:p>
        </w:tc>
        <w:tc>
          <w:tcPr>
            <w:tcW w:w="203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BC92FF6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54E520A1" w14:textId="330A7D5C" w:rsidR="00E5508F" w:rsidRPr="00710A9F" w:rsidRDefault="00923D33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SELLO</w:t>
            </w:r>
          </w:p>
          <w:p w14:paraId="00A6A9BA" w14:textId="74EA2046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478139B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14C9F3B4" w14:textId="7D94EB56" w:rsidR="00923D33" w:rsidRPr="00710A9F" w:rsidRDefault="00923D33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100%</w:t>
            </w:r>
          </w:p>
        </w:tc>
        <w:tc>
          <w:tcPr>
            <w:tcW w:w="58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5152DC3" w14:textId="77777777" w:rsidR="00E5508F" w:rsidRPr="00710A9F" w:rsidRDefault="00E5508F" w:rsidP="00923D33">
            <w:pPr>
              <w:rPr>
                <w:rFonts w:ascii="Gibson" w:hAnsi="Gibson"/>
                <w:b/>
                <w:sz w:val="16"/>
                <w:szCs w:val="16"/>
              </w:rPr>
            </w:pPr>
          </w:p>
          <w:p w14:paraId="174251C9" w14:textId="77777777" w:rsidR="00923D33" w:rsidRPr="00710A9F" w:rsidRDefault="00923D33" w:rsidP="00923D33">
            <w:pPr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6484DFE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7EE4F3C8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30693465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4F0BE088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5B19315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58643FA7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8EADE42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55D55BC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68AEB2E9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11127588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0C339091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990033" w:themeColor="accent1"/>
              <w:left w:val="single" w:sz="12" w:space="0" w:color="990033" w:themeColor="accent1"/>
              <w:bottom w:val="single" w:sz="12" w:space="0" w:color="990033" w:themeColor="accent1"/>
              <w:right w:val="single" w:sz="12" w:space="0" w:color="990033" w:themeColor="accent1"/>
            </w:tcBorders>
          </w:tcPr>
          <w:p w14:paraId="288984DB" w14:textId="77777777" w:rsidR="00E5508F" w:rsidRPr="00710A9F" w:rsidRDefault="00E5508F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</w:p>
          <w:p w14:paraId="313DB9F5" w14:textId="3EBA986E" w:rsidR="00923D33" w:rsidRPr="00710A9F" w:rsidRDefault="00923D33" w:rsidP="00F81FD7">
            <w:pPr>
              <w:jc w:val="center"/>
              <w:rPr>
                <w:rFonts w:ascii="Gibson" w:hAnsi="Gibson"/>
                <w:b/>
                <w:sz w:val="16"/>
                <w:szCs w:val="16"/>
              </w:rPr>
            </w:pPr>
            <w:r w:rsidRPr="00710A9F">
              <w:rPr>
                <w:rFonts w:ascii="Gibson" w:hAnsi="Gibson"/>
                <w:b/>
                <w:sz w:val="16"/>
                <w:szCs w:val="16"/>
              </w:rPr>
              <w:t>100%</w:t>
            </w:r>
          </w:p>
        </w:tc>
      </w:tr>
    </w:tbl>
    <w:p w14:paraId="7F37D0C4" w14:textId="77777777" w:rsidR="007A13A7" w:rsidRPr="00710A9F" w:rsidRDefault="007A13A7" w:rsidP="00064C1C">
      <w:pPr>
        <w:jc w:val="both"/>
        <w:rPr>
          <w:rFonts w:ascii="Gibson" w:hAnsi="Gibson"/>
          <w:sz w:val="16"/>
          <w:szCs w:val="16"/>
        </w:rPr>
      </w:pPr>
    </w:p>
    <w:p w14:paraId="488B2BF3" w14:textId="43EFBA19" w:rsidR="00C16CEE" w:rsidRPr="00710A9F" w:rsidRDefault="009A40EB" w:rsidP="00064C1C">
      <w:pPr>
        <w:jc w:val="both"/>
        <w:rPr>
          <w:rFonts w:ascii="Gibson" w:hAnsi="Gibson"/>
          <w:sz w:val="24"/>
          <w:szCs w:val="24"/>
        </w:rPr>
      </w:pPr>
      <w:r w:rsidRPr="00710A9F">
        <w:rPr>
          <w:rFonts w:ascii="Gibson" w:hAnsi="Gibson"/>
          <w:b/>
          <w:sz w:val="24"/>
          <w:szCs w:val="24"/>
        </w:rPr>
        <w:t>NOTA:</w:t>
      </w:r>
      <w:r w:rsidRPr="00710A9F">
        <w:rPr>
          <w:rFonts w:ascii="Gibson" w:hAnsi="Gibson"/>
          <w:sz w:val="24"/>
          <w:szCs w:val="24"/>
        </w:rPr>
        <w:t xml:space="preserve"> EN CASO DE QUE SE REQUIERAN CAMPAÑAS EXTRAORDINARIAS A LO PLANTEADO EN EL PRESENTE PROGRAMA ANUAL DE COMUNICACIÓN SOCIAL, ESTAS DEBERÁN NOTIFICARSE, SOLICITÁNDOSE SU VISTO BUENO A LA COORDINACIÓN GENERAL DE COMUNICACIÓN SOCIAL.</w:t>
      </w:r>
    </w:p>
    <w:p w14:paraId="4219B6C1" w14:textId="563F802C" w:rsidR="009D03B3" w:rsidRPr="00710A9F" w:rsidRDefault="009D03B3" w:rsidP="00956BD2"/>
    <w:sectPr w:rsidR="009D03B3" w:rsidRPr="00710A9F" w:rsidSect="00F81FD7">
      <w:headerReference w:type="even" r:id="rId24"/>
      <w:headerReference w:type="default" r:id="rId25"/>
      <w:footerReference w:type="default" r:id="rId26"/>
      <w:pgSz w:w="15840" w:h="12240" w:orient="landscape" w:code="1"/>
      <w:pgMar w:top="720" w:right="720" w:bottom="720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21EC" w14:textId="77777777" w:rsidR="00792009" w:rsidRDefault="00792009" w:rsidP="00A93D4E">
      <w:pPr>
        <w:spacing w:after="0" w:line="240" w:lineRule="auto"/>
      </w:pPr>
      <w:r>
        <w:separator/>
      </w:r>
    </w:p>
  </w:endnote>
  <w:endnote w:type="continuationSeparator" w:id="0">
    <w:p w14:paraId="2F6000A0" w14:textId="77777777" w:rsidR="00792009" w:rsidRDefault="00792009" w:rsidP="00A9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909274"/>
      <w:docPartObj>
        <w:docPartGallery w:val="Page Numbers (Bottom of Page)"/>
        <w:docPartUnique/>
      </w:docPartObj>
    </w:sdtPr>
    <w:sdtContent>
      <w:p w14:paraId="223FA4AD" w14:textId="2A639217" w:rsidR="006C014B" w:rsidRDefault="006C014B">
        <w:pPr>
          <w:pStyle w:val="Piedepgina"/>
        </w:pPr>
        <w:r>
          <w:rPr>
            <w:noProof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65E963AC" wp14:editId="03FF98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4" name="Gru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5A1AE7A" w14:textId="5BCC7E34" w:rsidR="006C014B" w:rsidRDefault="006C014B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62252" w:rsidRPr="00062252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17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E963AC" id="Grupo 4" o:spid="_x0000_s1029" style="position:absolute;margin-left:-16.8pt;margin-top:0;width:34.4pt;height:56.45pt;z-index:25166438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zic2CO8CAABU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45A1AE7A" w14:textId="5BCC7E34" w:rsidR="006C014B" w:rsidRDefault="006C014B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62252" w:rsidRPr="00062252">
                            <w:rPr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A480" w14:textId="77777777" w:rsidR="00792009" w:rsidRDefault="00792009" w:rsidP="00A93D4E">
      <w:pPr>
        <w:spacing w:after="0" w:line="240" w:lineRule="auto"/>
      </w:pPr>
      <w:r>
        <w:separator/>
      </w:r>
    </w:p>
  </w:footnote>
  <w:footnote w:type="continuationSeparator" w:id="0">
    <w:p w14:paraId="0BA4C56A" w14:textId="77777777" w:rsidR="00792009" w:rsidRDefault="00792009" w:rsidP="00A9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A27" w14:textId="77777777" w:rsidR="006C014B" w:rsidRDefault="00000000">
    <w:pPr>
      <w:pStyle w:val="Encabezado"/>
    </w:pPr>
    <w:r>
      <w:rPr>
        <w:noProof/>
        <w:lang w:val="es-MX" w:eastAsia="es-MX"/>
      </w:rPr>
      <w:pict w14:anchorId="4C16D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80.8pt;height:580.8pt;z-index:-251655168;mso-position-horizontal:center;mso-position-horizontal-relative:margin;mso-position-vertical:center;mso-position-vertical-relative:margin" o:allowincell="f">
          <v:imagedata r:id="rId1" o:title="RBz2j03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0838" w14:textId="0C50D662" w:rsidR="006C014B" w:rsidRDefault="006C014B">
    <w:pPr>
      <w:pStyle w:val="Encabezado"/>
    </w:pPr>
    <w:r w:rsidRPr="00872CC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17D110" wp14:editId="0077C685">
              <wp:simplePos x="0" y="0"/>
              <wp:positionH relativeFrom="column">
                <wp:posOffset>-600075</wp:posOffset>
              </wp:positionH>
              <wp:positionV relativeFrom="paragraph">
                <wp:posOffset>-457200</wp:posOffset>
              </wp:positionV>
              <wp:extent cx="10706100" cy="409575"/>
              <wp:effectExtent l="0" t="0" r="0" b="952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8E74A688-B7B3-4310-B929-E2910E42203F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204C96" id="Rectángulo 5" o:spid="_x0000_s1026" alt="&quot;&quot;" style="position:absolute;margin-left:-47.25pt;margin-top:-36pt;width:843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" fillcolor="#f2f2f2 [3052]" stroked="f" strokeweight="1pt"/>
          </w:pict>
        </mc:Fallback>
      </mc:AlternateContent>
    </w:r>
    <w:r w:rsidR="00000000">
      <w:rPr>
        <w:noProof/>
        <w:lang w:val="es-MX" w:eastAsia="es-MX"/>
      </w:rPr>
      <w:pict w14:anchorId="24419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5.1pt;margin-top:15.6pt;width:580.8pt;height:580.8pt;z-index:-251654144;mso-position-horizontal-relative:margin;mso-position-vertical-relative:margin" o:allowincell="f">
          <v:imagedata r:id="rId1" o:title="RBz2j03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05D"/>
    <w:multiLevelType w:val="hybridMultilevel"/>
    <w:tmpl w:val="26B2E8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E55"/>
    <w:multiLevelType w:val="hybridMultilevel"/>
    <w:tmpl w:val="8D06B3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43D1"/>
    <w:multiLevelType w:val="hybridMultilevel"/>
    <w:tmpl w:val="DB7E30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1AA2"/>
    <w:multiLevelType w:val="hybridMultilevel"/>
    <w:tmpl w:val="EA844A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1354"/>
    <w:multiLevelType w:val="hybridMultilevel"/>
    <w:tmpl w:val="4B44E2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5B0A"/>
    <w:multiLevelType w:val="hybridMultilevel"/>
    <w:tmpl w:val="A54005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0758"/>
    <w:multiLevelType w:val="hybridMultilevel"/>
    <w:tmpl w:val="2F30B0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9DC"/>
    <w:multiLevelType w:val="hybridMultilevel"/>
    <w:tmpl w:val="724403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56BE6"/>
    <w:multiLevelType w:val="hybridMultilevel"/>
    <w:tmpl w:val="5254E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79E1"/>
    <w:multiLevelType w:val="hybridMultilevel"/>
    <w:tmpl w:val="DD2ED9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3725"/>
    <w:multiLevelType w:val="hybridMultilevel"/>
    <w:tmpl w:val="9C4453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40576"/>
    <w:multiLevelType w:val="hybridMultilevel"/>
    <w:tmpl w:val="CFEC05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74F00"/>
    <w:multiLevelType w:val="hybridMultilevel"/>
    <w:tmpl w:val="01B6E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5826"/>
    <w:multiLevelType w:val="hybridMultilevel"/>
    <w:tmpl w:val="C6949DB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55214"/>
    <w:multiLevelType w:val="hybridMultilevel"/>
    <w:tmpl w:val="40102F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D5C0A"/>
    <w:multiLevelType w:val="hybridMultilevel"/>
    <w:tmpl w:val="07A49A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11F77"/>
    <w:multiLevelType w:val="hybridMultilevel"/>
    <w:tmpl w:val="7FA8C2D8"/>
    <w:lvl w:ilvl="0" w:tplc="715677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C2A04"/>
    <w:multiLevelType w:val="hybridMultilevel"/>
    <w:tmpl w:val="3A60E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B0B4F"/>
    <w:multiLevelType w:val="hybridMultilevel"/>
    <w:tmpl w:val="F48C33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80712"/>
    <w:multiLevelType w:val="hybridMultilevel"/>
    <w:tmpl w:val="52CCB6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C1A48"/>
    <w:multiLevelType w:val="hybridMultilevel"/>
    <w:tmpl w:val="DEBC59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D6535"/>
    <w:multiLevelType w:val="hybridMultilevel"/>
    <w:tmpl w:val="EADC8D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4383E"/>
    <w:multiLevelType w:val="hybridMultilevel"/>
    <w:tmpl w:val="F32A57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61431"/>
    <w:multiLevelType w:val="hybridMultilevel"/>
    <w:tmpl w:val="C5DACE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30D71"/>
    <w:multiLevelType w:val="hybridMultilevel"/>
    <w:tmpl w:val="C0F896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67732"/>
    <w:multiLevelType w:val="hybridMultilevel"/>
    <w:tmpl w:val="188C087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9D06FB"/>
    <w:multiLevelType w:val="hybridMultilevel"/>
    <w:tmpl w:val="E2C8CC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D1452"/>
    <w:multiLevelType w:val="hybridMultilevel"/>
    <w:tmpl w:val="65A61E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0032"/>
    <w:multiLevelType w:val="hybridMultilevel"/>
    <w:tmpl w:val="683C59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51D51"/>
    <w:multiLevelType w:val="hybridMultilevel"/>
    <w:tmpl w:val="966643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2359"/>
    <w:multiLevelType w:val="hybridMultilevel"/>
    <w:tmpl w:val="67F45A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745AB"/>
    <w:multiLevelType w:val="hybridMultilevel"/>
    <w:tmpl w:val="DD8E2D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26849"/>
    <w:multiLevelType w:val="hybridMultilevel"/>
    <w:tmpl w:val="0B88D9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4501C"/>
    <w:multiLevelType w:val="hybridMultilevel"/>
    <w:tmpl w:val="2D206D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A7466"/>
    <w:multiLevelType w:val="hybridMultilevel"/>
    <w:tmpl w:val="8D28D9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A7B51"/>
    <w:multiLevelType w:val="hybridMultilevel"/>
    <w:tmpl w:val="2FF40A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67E21"/>
    <w:multiLevelType w:val="hybridMultilevel"/>
    <w:tmpl w:val="0ABA05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64651"/>
    <w:multiLevelType w:val="hybridMultilevel"/>
    <w:tmpl w:val="D88AE8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72344">
    <w:abstractNumId w:val="7"/>
  </w:num>
  <w:num w:numId="2" w16cid:durableId="12343754">
    <w:abstractNumId w:val="13"/>
  </w:num>
  <w:num w:numId="3" w16cid:durableId="2128042130">
    <w:abstractNumId w:val="8"/>
  </w:num>
  <w:num w:numId="4" w16cid:durableId="592208397">
    <w:abstractNumId w:val="32"/>
  </w:num>
  <w:num w:numId="5" w16cid:durableId="334916885">
    <w:abstractNumId w:val="25"/>
  </w:num>
  <w:num w:numId="6" w16cid:durableId="1151873037">
    <w:abstractNumId w:val="37"/>
  </w:num>
  <w:num w:numId="7" w16cid:durableId="1923905389">
    <w:abstractNumId w:val="16"/>
  </w:num>
  <w:num w:numId="8" w16cid:durableId="521168529">
    <w:abstractNumId w:val="3"/>
  </w:num>
  <w:num w:numId="9" w16cid:durableId="293290764">
    <w:abstractNumId w:val="5"/>
  </w:num>
  <w:num w:numId="10" w16cid:durableId="1424913648">
    <w:abstractNumId w:val="10"/>
  </w:num>
  <w:num w:numId="11" w16cid:durableId="964769675">
    <w:abstractNumId w:val="15"/>
  </w:num>
  <w:num w:numId="12" w16cid:durableId="1506822864">
    <w:abstractNumId w:val="23"/>
  </w:num>
  <w:num w:numId="13" w16cid:durableId="1104499098">
    <w:abstractNumId w:val="27"/>
  </w:num>
  <w:num w:numId="14" w16cid:durableId="1018658599">
    <w:abstractNumId w:val="36"/>
  </w:num>
  <w:num w:numId="15" w16cid:durableId="1388411188">
    <w:abstractNumId w:val="18"/>
  </w:num>
  <w:num w:numId="16" w16cid:durableId="498038252">
    <w:abstractNumId w:val="14"/>
  </w:num>
  <w:num w:numId="17" w16cid:durableId="732850348">
    <w:abstractNumId w:val="21"/>
  </w:num>
  <w:num w:numId="18" w16cid:durableId="789740396">
    <w:abstractNumId w:val="9"/>
  </w:num>
  <w:num w:numId="19" w16cid:durableId="1776292460">
    <w:abstractNumId w:val="30"/>
  </w:num>
  <w:num w:numId="20" w16cid:durableId="486290810">
    <w:abstractNumId w:val="6"/>
  </w:num>
  <w:num w:numId="21" w16cid:durableId="619650920">
    <w:abstractNumId w:val="20"/>
  </w:num>
  <w:num w:numId="22" w16cid:durableId="598679525">
    <w:abstractNumId w:val="11"/>
  </w:num>
  <w:num w:numId="23" w16cid:durableId="836190354">
    <w:abstractNumId w:val="17"/>
  </w:num>
  <w:num w:numId="24" w16cid:durableId="896553795">
    <w:abstractNumId w:val="31"/>
  </w:num>
  <w:num w:numId="25" w16cid:durableId="1253317644">
    <w:abstractNumId w:val="2"/>
  </w:num>
  <w:num w:numId="26" w16cid:durableId="638069256">
    <w:abstractNumId w:val="26"/>
  </w:num>
  <w:num w:numId="27" w16cid:durableId="1498880656">
    <w:abstractNumId w:val="1"/>
  </w:num>
  <w:num w:numId="28" w16cid:durableId="374156387">
    <w:abstractNumId w:val="0"/>
  </w:num>
  <w:num w:numId="29" w16cid:durableId="948513264">
    <w:abstractNumId w:val="19"/>
  </w:num>
  <w:num w:numId="30" w16cid:durableId="820193520">
    <w:abstractNumId w:val="35"/>
  </w:num>
  <w:num w:numId="31" w16cid:durableId="1773041889">
    <w:abstractNumId w:val="34"/>
  </w:num>
  <w:num w:numId="32" w16cid:durableId="703288778">
    <w:abstractNumId w:val="28"/>
  </w:num>
  <w:num w:numId="33" w16cid:durableId="1749110948">
    <w:abstractNumId w:val="22"/>
  </w:num>
  <w:num w:numId="34" w16cid:durableId="1515420424">
    <w:abstractNumId w:val="12"/>
  </w:num>
  <w:num w:numId="35" w16cid:durableId="1873153626">
    <w:abstractNumId w:val="4"/>
  </w:num>
  <w:num w:numId="36" w16cid:durableId="1147043329">
    <w:abstractNumId w:val="24"/>
  </w:num>
  <w:num w:numId="37" w16cid:durableId="139422542">
    <w:abstractNumId w:val="29"/>
  </w:num>
  <w:num w:numId="38" w16cid:durableId="799762081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MbEwtjQzMDcyM7BQ0lEKTi0uzszPAykwqgUAQ53FmiwAAAA="/>
  </w:docVars>
  <w:rsids>
    <w:rsidRoot w:val="00C265AF"/>
    <w:rsid w:val="00004954"/>
    <w:rsid w:val="0001280C"/>
    <w:rsid w:val="000135DB"/>
    <w:rsid w:val="0002775A"/>
    <w:rsid w:val="000357C6"/>
    <w:rsid w:val="00041B7A"/>
    <w:rsid w:val="00055180"/>
    <w:rsid w:val="00062252"/>
    <w:rsid w:val="00064C1C"/>
    <w:rsid w:val="0006742B"/>
    <w:rsid w:val="00071F4B"/>
    <w:rsid w:val="00072461"/>
    <w:rsid w:val="00080C3E"/>
    <w:rsid w:val="0008108F"/>
    <w:rsid w:val="00085B38"/>
    <w:rsid w:val="00096BBB"/>
    <w:rsid w:val="000A0895"/>
    <w:rsid w:val="000B1455"/>
    <w:rsid w:val="000B39CA"/>
    <w:rsid w:val="000B4D94"/>
    <w:rsid w:val="000B6135"/>
    <w:rsid w:val="000C7DDD"/>
    <w:rsid w:val="000D157F"/>
    <w:rsid w:val="000D6270"/>
    <w:rsid w:val="000E64FD"/>
    <w:rsid w:val="0011015F"/>
    <w:rsid w:val="0011164C"/>
    <w:rsid w:val="00113D21"/>
    <w:rsid w:val="00125524"/>
    <w:rsid w:val="0013054D"/>
    <w:rsid w:val="00133D9B"/>
    <w:rsid w:val="001345E8"/>
    <w:rsid w:val="001357FF"/>
    <w:rsid w:val="001472D0"/>
    <w:rsid w:val="00155F62"/>
    <w:rsid w:val="00185DBB"/>
    <w:rsid w:val="001861B6"/>
    <w:rsid w:val="00187F92"/>
    <w:rsid w:val="00190D22"/>
    <w:rsid w:val="00197E7C"/>
    <w:rsid w:val="001A4DED"/>
    <w:rsid w:val="001B4AC9"/>
    <w:rsid w:val="001C7649"/>
    <w:rsid w:val="001D4598"/>
    <w:rsid w:val="001D50FA"/>
    <w:rsid w:val="001D6A12"/>
    <w:rsid w:val="001F1AF4"/>
    <w:rsid w:val="002069F1"/>
    <w:rsid w:val="00210BDA"/>
    <w:rsid w:val="00217DBC"/>
    <w:rsid w:val="00220C69"/>
    <w:rsid w:val="0025762C"/>
    <w:rsid w:val="00272C49"/>
    <w:rsid w:val="00280F5A"/>
    <w:rsid w:val="00286E87"/>
    <w:rsid w:val="002A0EF5"/>
    <w:rsid w:val="002A4A6A"/>
    <w:rsid w:val="002A55D6"/>
    <w:rsid w:val="002C5DA9"/>
    <w:rsid w:val="002C64FE"/>
    <w:rsid w:val="002D2576"/>
    <w:rsid w:val="002D4B9B"/>
    <w:rsid w:val="002E0DAA"/>
    <w:rsid w:val="002E190A"/>
    <w:rsid w:val="002E1BC9"/>
    <w:rsid w:val="002E2B79"/>
    <w:rsid w:val="002E44C4"/>
    <w:rsid w:val="003035BA"/>
    <w:rsid w:val="00307765"/>
    <w:rsid w:val="00314710"/>
    <w:rsid w:val="003334CF"/>
    <w:rsid w:val="00336505"/>
    <w:rsid w:val="003558BB"/>
    <w:rsid w:val="0036081A"/>
    <w:rsid w:val="003625A5"/>
    <w:rsid w:val="0036676D"/>
    <w:rsid w:val="00373264"/>
    <w:rsid w:val="003802D4"/>
    <w:rsid w:val="00391665"/>
    <w:rsid w:val="00393B57"/>
    <w:rsid w:val="00396837"/>
    <w:rsid w:val="003A12C4"/>
    <w:rsid w:val="003A4C50"/>
    <w:rsid w:val="003B6296"/>
    <w:rsid w:val="003C0491"/>
    <w:rsid w:val="003D0B37"/>
    <w:rsid w:val="003E2BCB"/>
    <w:rsid w:val="00411384"/>
    <w:rsid w:val="00463211"/>
    <w:rsid w:val="004647D4"/>
    <w:rsid w:val="004839C1"/>
    <w:rsid w:val="00484BB9"/>
    <w:rsid w:val="0049005E"/>
    <w:rsid w:val="004951F5"/>
    <w:rsid w:val="004B5A6B"/>
    <w:rsid w:val="004B68F5"/>
    <w:rsid w:val="004C5178"/>
    <w:rsid w:val="004D3FF5"/>
    <w:rsid w:val="004D455B"/>
    <w:rsid w:val="004D797C"/>
    <w:rsid w:val="004F3F65"/>
    <w:rsid w:val="005018A9"/>
    <w:rsid w:val="00502456"/>
    <w:rsid w:val="00516B4A"/>
    <w:rsid w:val="00523E9A"/>
    <w:rsid w:val="005346C3"/>
    <w:rsid w:val="00541650"/>
    <w:rsid w:val="005546F4"/>
    <w:rsid w:val="005703E1"/>
    <w:rsid w:val="0058739F"/>
    <w:rsid w:val="00595D5E"/>
    <w:rsid w:val="005A1C18"/>
    <w:rsid w:val="005A20B8"/>
    <w:rsid w:val="005A695F"/>
    <w:rsid w:val="005B2193"/>
    <w:rsid w:val="005C0EB6"/>
    <w:rsid w:val="005D3C74"/>
    <w:rsid w:val="005E0A19"/>
    <w:rsid w:val="006210F7"/>
    <w:rsid w:val="006354BB"/>
    <w:rsid w:val="00641638"/>
    <w:rsid w:val="00644326"/>
    <w:rsid w:val="0064778F"/>
    <w:rsid w:val="006764B0"/>
    <w:rsid w:val="00683D78"/>
    <w:rsid w:val="00684C3E"/>
    <w:rsid w:val="006851EF"/>
    <w:rsid w:val="00685780"/>
    <w:rsid w:val="006908BF"/>
    <w:rsid w:val="006C014B"/>
    <w:rsid w:val="006D169E"/>
    <w:rsid w:val="006D65B0"/>
    <w:rsid w:val="006F12D1"/>
    <w:rsid w:val="00710A9F"/>
    <w:rsid w:val="00717DCC"/>
    <w:rsid w:val="007242C9"/>
    <w:rsid w:val="00725B63"/>
    <w:rsid w:val="00725E40"/>
    <w:rsid w:val="0073007F"/>
    <w:rsid w:val="00743FAF"/>
    <w:rsid w:val="00745780"/>
    <w:rsid w:val="007565B6"/>
    <w:rsid w:val="00761912"/>
    <w:rsid w:val="00771ED2"/>
    <w:rsid w:val="00780167"/>
    <w:rsid w:val="00782A92"/>
    <w:rsid w:val="007851A3"/>
    <w:rsid w:val="00787AE7"/>
    <w:rsid w:val="00792009"/>
    <w:rsid w:val="007927B9"/>
    <w:rsid w:val="0079382C"/>
    <w:rsid w:val="007A13A7"/>
    <w:rsid w:val="007A2F86"/>
    <w:rsid w:val="007B1C28"/>
    <w:rsid w:val="007C2A70"/>
    <w:rsid w:val="007D4710"/>
    <w:rsid w:val="007D4FB3"/>
    <w:rsid w:val="007D5ADA"/>
    <w:rsid w:val="007E04F2"/>
    <w:rsid w:val="007E0C2B"/>
    <w:rsid w:val="007E2D1A"/>
    <w:rsid w:val="007E5696"/>
    <w:rsid w:val="007E7E85"/>
    <w:rsid w:val="008052CB"/>
    <w:rsid w:val="008053C7"/>
    <w:rsid w:val="00811415"/>
    <w:rsid w:val="00830E8A"/>
    <w:rsid w:val="00847E45"/>
    <w:rsid w:val="00852BE4"/>
    <w:rsid w:val="0085509F"/>
    <w:rsid w:val="00860112"/>
    <w:rsid w:val="008716D3"/>
    <w:rsid w:val="00872CC6"/>
    <w:rsid w:val="008742F1"/>
    <w:rsid w:val="008803FD"/>
    <w:rsid w:val="00893DF4"/>
    <w:rsid w:val="0089406E"/>
    <w:rsid w:val="008A5D99"/>
    <w:rsid w:val="008C1DFE"/>
    <w:rsid w:val="008C45CD"/>
    <w:rsid w:val="008D435E"/>
    <w:rsid w:val="008D4803"/>
    <w:rsid w:val="008D672C"/>
    <w:rsid w:val="008F52D8"/>
    <w:rsid w:val="009032E1"/>
    <w:rsid w:val="00905DF2"/>
    <w:rsid w:val="00913145"/>
    <w:rsid w:val="00915CA1"/>
    <w:rsid w:val="00917B40"/>
    <w:rsid w:val="00923D33"/>
    <w:rsid w:val="00956BD2"/>
    <w:rsid w:val="0097381E"/>
    <w:rsid w:val="00974DBC"/>
    <w:rsid w:val="009762E2"/>
    <w:rsid w:val="009844FF"/>
    <w:rsid w:val="009854E0"/>
    <w:rsid w:val="009A0E13"/>
    <w:rsid w:val="009A3539"/>
    <w:rsid w:val="009A40EB"/>
    <w:rsid w:val="009A7199"/>
    <w:rsid w:val="009B754A"/>
    <w:rsid w:val="009C2D22"/>
    <w:rsid w:val="009C2F4C"/>
    <w:rsid w:val="009D03B3"/>
    <w:rsid w:val="009E6DBC"/>
    <w:rsid w:val="00A143D6"/>
    <w:rsid w:val="00A14419"/>
    <w:rsid w:val="00A236DE"/>
    <w:rsid w:val="00A24EB9"/>
    <w:rsid w:val="00A27F9E"/>
    <w:rsid w:val="00A522FF"/>
    <w:rsid w:val="00A65781"/>
    <w:rsid w:val="00A7573E"/>
    <w:rsid w:val="00A816B8"/>
    <w:rsid w:val="00A83921"/>
    <w:rsid w:val="00A93D4E"/>
    <w:rsid w:val="00A9518B"/>
    <w:rsid w:val="00AA1B30"/>
    <w:rsid w:val="00AB2797"/>
    <w:rsid w:val="00AE3940"/>
    <w:rsid w:val="00AF1728"/>
    <w:rsid w:val="00AF3954"/>
    <w:rsid w:val="00AF7D70"/>
    <w:rsid w:val="00B0326B"/>
    <w:rsid w:val="00B03D47"/>
    <w:rsid w:val="00B06D69"/>
    <w:rsid w:val="00B20F16"/>
    <w:rsid w:val="00B27440"/>
    <w:rsid w:val="00B31FD6"/>
    <w:rsid w:val="00B35F81"/>
    <w:rsid w:val="00B3698C"/>
    <w:rsid w:val="00B62B17"/>
    <w:rsid w:val="00B679F1"/>
    <w:rsid w:val="00B82635"/>
    <w:rsid w:val="00B9439E"/>
    <w:rsid w:val="00BA537E"/>
    <w:rsid w:val="00BB4157"/>
    <w:rsid w:val="00BB462C"/>
    <w:rsid w:val="00BC4110"/>
    <w:rsid w:val="00BC71F6"/>
    <w:rsid w:val="00BE3FA5"/>
    <w:rsid w:val="00BF28C8"/>
    <w:rsid w:val="00BF4DE1"/>
    <w:rsid w:val="00BF54A2"/>
    <w:rsid w:val="00C013D0"/>
    <w:rsid w:val="00C100B3"/>
    <w:rsid w:val="00C107F1"/>
    <w:rsid w:val="00C14392"/>
    <w:rsid w:val="00C16CEE"/>
    <w:rsid w:val="00C265AF"/>
    <w:rsid w:val="00C3425F"/>
    <w:rsid w:val="00C34EF1"/>
    <w:rsid w:val="00C91F34"/>
    <w:rsid w:val="00CA4DBA"/>
    <w:rsid w:val="00CB4A34"/>
    <w:rsid w:val="00CB5C76"/>
    <w:rsid w:val="00CC1676"/>
    <w:rsid w:val="00CC1A8A"/>
    <w:rsid w:val="00CE0B61"/>
    <w:rsid w:val="00CE63CB"/>
    <w:rsid w:val="00D02BEF"/>
    <w:rsid w:val="00D40126"/>
    <w:rsid w:val="00D41231"/>
    <w:rsid w:val="00D43F06"/>
    <w:rsid w:val="00D55038"/>
    <w:rsid w:val="00D55067"/>
    <w:rsid w:val="00D56017"/>
    <w:rsid w:val="00D5637A"/>
    <w:rsid w:val="00D57014"/>
    <w:rsid w:val="00D57932"/>
    <w:rsid w:val="00D7093F"/>
    <w:rsid w:val="00DC04C5"/>
    <w:rsid w:val="00DC0AE4"/>
    <w:rsid w:val="00E24322"/>
    <w:rsid w:val="00E266DA"/>
    <w:rsid w:val="00E27DDF"/>
    <w:rsid w:val="00E31834"/>
    <w:rsid w:val="00E4091F"/>
    <w:rsid w:val="00E5508F"/>
    <w:rsid w:val="00E64553"/>
    <w:rsid w:val="00E73CC2"/>
    <w:rsid w:val="00E742DE"/>
    <w:rsid w:val="00E74826"/>
    <w:rsid w:val="00E82A59"/>
    <w:rsid w:val="00E843B8"/>
    <w:rsid w:val="00E84D4B"/>
    <w:rsid w:val="00E923DD"/>
    <w:rsid w:val="00EA150B"/>
    <w:rsid w:val="00EC07CD"/>
    <w:rsid w:val="00EE5F2F"/>
    <w:rsid w:val="00EF7013"/>
    <w:rsid w:val="00F03B10"/>
    <w:rsid w:val="00F12996"/>
    <w:rsid w:val="00F32AEB"/>
    <w:rsid w:val="00F33019"/>
    <w:rsid w:val="00F40C3A"/>
    <w:rsid w:val="00F422F5"/>
    <w:rsid w:val="00F45353"/>
    <w:rsid w:val="00F5561E"/>
    <w:rsid w:val="00F615EB"/>
    <w:rsid w:val="00F64719"/>
    <w:rsid w:val="00F65AC8"/>
    <w:rsid w:val="00F65B25"/>
    <w:rsid w:val="00F6615F"/>
    <w:rsid w:val="00F678D2"/>
    <w:rsid w:val="00F72FD0"/>
    <w:rsid w:val="00F77CB8"/>
    <w:rsid w:val="00F80A99"/>
    <w:rsid w:val="00F81FD7"/>
    <w:rsid w:val="00F90228"/>
    <w:rsid w:val="00F95E9F"/>
    <w:rsid w:val="00F965EE"/>
    <w:rsid w:val="00F97D73"/>
    <w:rsid w:val="00FB6557"/>
    <w:rsid w:val="00FC22E1"/>
    <w:rsid w:val="00FC7DC5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3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A9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4826"/>
  </w:style>
  <w:style w:type="paragraph" w:styleId="Piedepgina">
    <w:name w:val="footer"/>
    <w:basedOn w:val="Normal"/>
    <w:link w:val="PiedepginaCar"/>
    <w:uiPriority w:val="99"/>
    <w:rsid w:val="00A9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826"/>
  </w:style>
  <w:style w:type="paragraph" w:customStyle="1" w:styleId="Mes">
    <w:name w:val="Mes"/>
    <w:basedOn w:val="Normal"/>
    <w:qFormat/>
    <w:rsid w:val="00CE0B61"/>
    <w:pPr>
      <w:framePr w:wrap="around" w:vAnchor="page" w:hAnchor="text" w:y="795"/>
      <w:spacing w:after="0" w:line="192" w:lineRule="auto"/>
      <w:ind w:left="-144"/>
      <w:contextualSpacing/>
      <w:jc w:val="right"/>
    </w:pPr>
    <w:rPr>
      <w:b/>
      <w:bCs/>
      <w:color w:val="990033" w:themeColor="accent1"/>
      <w:sz w:val="80"/>
      <w:szCs w:val="96"/>
    </w:rPr>
  </w:style>
  <w:style w:type="paragraph" w:customStyle="1" w:styleId="Dadelasemana">
    <w:name w:val="Día de la semana"/>
    <w:basedOn w:val="Normal"/>
    <w:qFormat/>
    <w:rsid w:val="00F77CB8"/>
    <w:pPr>
      <w:framePr w:wrap="around" w:vAnchor="page" w:hAnchor="text" w:y="795"/>
      <w:spacing w:after="0" w:line="240" w:lineRule="auto"/>
      <w:ind w:left="113" w:right="113"/>
    </w:pPr>
    <w:rPr>
      <w:b/>
      <w:bCs/>
      <w:color w:val="FFFFFF" w:themeColor="background1"/>
      <w:spacing w:val="-8"/>
      <w:sz w:val="28"/>
      <w:szCs w:val="28"/>
    </w:rPr>
  </w:style>
  <w:style w:type="paragraph" w:customStyle="1" w:styleId="Ao">
    <w:name w:val="Año"/>
    <w:basedOn w:val="Normal"/>
    <w:qFormat/>
    <w:rsid w:val="00C100B3"/>
    <w:pPr>
      <w:framePr w:wrap="around" w:vAnchor="page" w:hAnchor="text" w:y="795"/>
      <w:spacing w:after="0" w:line="240" w:lineRule="auto"/>
    </w:pPr>
    <w:rPr>
      <w:sz w:val="36"/>
      <w:szCs w:val="36"/>
    </w:rPr>
  </w:style>
  <w:style w:type="paragraph" w:customStyle="1" w:styleId="Findesemana">
    <w:name w:val="Fin de semana"/>
    <w:basedOn w:val="Normal"/>
    <w:qFormat/>
    <w:rsid w:val="00C100B3"/>
    <w:pPr>
      <w:framePr w:wrap="around" w:vAnchor="page" w:hAnchor="text" w:y="795"/>
      <w:spacing w:after="0" w:line="240" w:lineRule="auto"/>
    </w:pPr>
    <w:rPr>
      <w:color w:val="B47494" w:themeColor="accent5" w:themeShade="BF"/>
    </w:rPr>
  </w:style>
  <w:style w:type="character" w:styleId="Textodelmarcadordeposicin">
    <w:name w:val="Placeholder Text"/>
    <w:basedOn w:val="Fuentedeprrafopredeter"/>
    <w:uiPriority w:val="99"/>
    <w:semiHidden/>
    <w:rsid w:val="00C100B3"/>
    <w:rPr>
      <w:color w:val="808080"/>
    </w:rPr>
  </w:style>
  <w:style w:type="paragraph" w:styleId="Prrafodelista">
    <w:name w:val="List Paragraph"/>
    <w:basedOn w:val="Normal"/>
    <w:uiPriority w:val="1"/>
    <w:qFormat/>
    <w:rsid w:val="00C100B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422F5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422F5"/>
    <w:rPr>
      <w:rFonts w:eastAsiaTheme="minorEastAsia"/>
      <w:lang w:val="es-MX" w:eastAsia="es-MX"/>
    </w:rPr>
  </w:style>
  <w:style w:type="table" w:customStyle="1" w:styleId="Tablaconcuadrcula3-nfasis41">
    <w:name w:val="Tabla con cuadrícula 3 - Énfasis 41"/>
    <w:basedOn w:val="Tablanormal"/>
    <w:uiPriority w:val="48"/>
    <w:rsid w:val="007851A3"/>
    <w:pPr>
      <w:spacing w:after="0" w:line="240" w:lineRule="auto"/>
    </w:pPr>
    <w:tblPr>
      <w:tblStyleRowBandSize w:val="1"/>
      <w:tblStyleColBandSize w:val="1"/>
      <w:tblBorders>
        <w:top w:val="single" w:sz="4" w:space="0" w:color="DBBCCB" w:themeColor="accent4" w:themeTint="99"/>
        <w:left w:val="single" w:sz="4" w:space="0" w:color="DBBCCB" w:themeColor="accent4" w:themeTint="99"/>
        <w:bottom w:val="single" w:sz="4" w:space="0" w:color="DBBCCB" w:themeColor="accent4" w:themeTint="99"/>
        <w:right w:val="single" w:sz="4" w:space="0" w:color="DBBCCB" w:themeColor="accent4" w:themeTint="99"/>
        <w:insideH w:val="single" w:sz="4" w:space="0" w:color="DBBCCB" w:themeColor="accent4" w:themeTint="99"/>
        <w:insideV w:val="single" w:sz="4" w:space="0" w:color="DBBC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8ED" w:themeFill="accent4" w:themeFillTint="33"/>
      </w:tcPr>
    </w:tblStylePr>
    <w:tblStylePr w:type="band1Horz">
      <w:tblPr/>
      <w:tcPr>
        <w:shd w:val="clear" w:color="auto" w:fill="F3E8ED" w:themeFill="accent4" w:themeFillTint="33"/>
      </w:tcPr>
    </w:tblStylePr>
    <w:tblStylePr w:type="neCell">
      <w:tblPr/>
      <w:tcPr>
        <w:tcBorders>
          <w:bottom w:val="single" w:sz="4" w:space="0" w:color="DBBCCB" w:themeColor="accent4" w:themeTint="99"/>
        </w:tcBorders>
      </w:tcPr>
    </w:tblStylePr>
    <w:tblStylePr w:type="nwCell">
      <w:tblPr/>
      <w:tcPr>
        <w:tcBorders>
          <w:bottom w:val="single" w:sz="4" w:space="0" w:color="DBBCCB" w:themeColor="accent4" w:themeTint="99"/>
        </w:tcBorders>
      </w:tcPr>
    </w:tblStylePr>
    <w:tblStylePr w:type="seCell">
      <w:tblPr/>
      <w:tcPr>
        <w:tcBorders>
          <w:top w:val="single" w:sz="4" w:space="0" w:color="DBBCCB" w:themeColor="accent4" w:themeTint="99"/>
        </w:tcBorders>
      </w:tcPr>
    </w:tblStylePr>
    <w:tblStylePr w:type="swCell">
      <w:tblPr/>
      <w:tcPr>
        <w:tcBorders>
          <w:top w:val="single" w:sz="4" w:space="0" w:color="DBBCCB" w:themeColor="accent4" w:themeTint="99"/>
        </w:tcBorders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7851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90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90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90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90AA" w:themeFill="accent4"/>
      </w:tcPr>
    </w:tblStylePr>
    <w:tblStylePr w:type="band1Vert">
      <w:tblPr/>
      <w:tcPr>
        <w:shd w:val="clear" w:color="auto" w:fill="E7D2DC" w:themeFill="accent4" w:themeFillTint="66"/>
      </w:tcPr>
    </w:tblStylePr>
    <w:tblStylePr w:type="band1Horz">
      <w:tblPr/>
      <w:tcPr>
        <w:shd w:val="clear" w:color="auto" w:fill="E7D2DC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409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B5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B5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B5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B5C6" w:themeFill="accent5"/>
      </w:tcPr>
    </w:tblStylePr>
    <w:tblStylePr w:type="band1Vert">
      <w:tblPr/>
      <w:tcPr>
        <w:shd w:val="clear" w:color="auto" w:fill="EFE1E8" w:themeFill="accent5" w:themeFillTint="66"/>
      </w:tcPr>
    </w:tblStylePr>
    <w:tblStylePr w:type="band1Horz">
      <w:tblPr/>
      <w:tcPr>
        <w:shd w:val="clear" w:color="auto" w:fill="EFE1E8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8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microsoft.com/office/2007/relationships/diagramDrawing" Target="diagrams/drawing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diagramColors" Target="diagrams/colors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ia\AppData\Roaming\Microsoft\Templates\Calendario%20moderno%20con%20informaci&#243;n%20resaltad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8B7E16-C953-4C48-9DA7-2663BEEA4FB1}" type="doc">
      <dgm:prSet loTypeId="urn:microsoft.com/office/officeart/2005/8/layout/orgChart1" loCatId="hierarchy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s-MX"/>
        </a:p>
      </dgm:t>
    </dgm:pt>
    <dgm:pt modelId="{9B32A8D6-4C79-4845-869B-FFE7D6D670F9}" type="asst">
      <dgm:prSet phldrT="[Texto]"/>
      <dgm:spPr/>
      <dgm:t>
        <a:bodyPr/>
        <a:lstStyle/>
        <a:p>
          <a:pPr algn="ctr"/>
          <a:r>
            <a:rPr lang="es-MX">
              <a:latin typeface="Gibson" panose="02000000000000000000" pitchFamily="2" charset="0"/>
            </a:rPr>
            <a:t>Jefa de Comunicación Social (Enlace de Comunicación Social)</a:t>
          </a:r>
        </a:p>
      </dgm:t>
    </dgm:pt>
    <dgm:pt modelId="{3892D621-FE3A-4C23-BC54-2D2C04CC65CB}" type="parTrans" cxnId="{A71FDCBC-0EC3-42EC-AFAB-35B8D2266754}">
      <dgm:prSet/>
      <dgm:spPr/>
      <dgm:t>
        <a:bodyPr/>
        <a:lstStyle/>
        <a:p>
          <a:pPr algn="ctr"/>
          <a:endParaRPr lang="es-MX"/>
        </a:p>
      </dgm:t>
    </dgm:pt>
    <dgm:pt modelId="{41335A62-7261-4F65-B9E0-473DB5260D6D}" type="sibTrans" cxnId="{A71FDCBC-0EC3-42EC-AFAB-35B8D2266754}">
      <dgm:prSet/>
      <dgm:spPr/>
      <dgm:t>
        <a:bodyPr/>
        <a:lstStyle/>
        <a:p>
          <a:pPr algn="ctr"/>
          <a:endParaRPr lang="es-MX"/>
        </a:p>
      </dgm:t>
    </dgm:pt>
    <dgm:pt modelId="{E6BAB220-019B-49DF-879B-D3B1CBF1BDB4}">
      <dgm:prSet phldrT="[Texto]"/>
      <dgm:spPr/>
      <dgm:t>
        <a:bodyPr/>
        <a:lstStyle/>
        <a:p>
          <a:pPr algn="ctr"/>
          <a:r>
            <a:rPr lang="es-MX">
              <a:latin typeface="Gibson" panose="02000000000000000000" pitchFamily="2" charset="0"/>
            </a:rPr>
            <a:t>Secretaria de Departamento</a:t>
          </a:r>
        </a:p>
      </dgm:t>
    </dgm:pt>
    <dgm:pt modelId="{2760EA42-E564-4389-8AFB-FB8D6E540498}" type="parTrans" cxnId="{6252E1E3-9DE3-41B3-A6D2-E773DEFBA9A3}">
      <dgm:prSet/>
      <dgm:spPr/>
      <dgm:t>
        <a:bodyPr/>
        <a:lstStyle/>
        <a:p>
          <a:pPr algn="ctr"/>
          <a:endParaRPr lang="es-MX"/>
        </a:p>
      </dgm:t>
    </dgm:pt>
    <dgm:pt modelId="{0EF76D3E-C922-4A2B-A52A-F7FD2B471F49}" type="sibTrans" cxnId="{6252E1E3-9DE3-41B3-A6D2-E773DEFBA9A3}">
      <dgm:prSet/>
      <dgm:spPr/>
      <dgm:t>
        <a:bodyPr/>
        <a:lstStyle/>
        <a:p>
          <a:pPr algn="ctr"/>
          <a:endParaRPr lang="es-MX"/>
        </a:p>
      </dgm:t>
    </dgm:pt>
    <dgm:pt modelId="{31D497D9-1DD7-4D67-98B9-A7B6A0D2D531}">
      <dgm:prSet phldrT="[Texto]"/>
      <dgm:spPr/>
      <dgm:t>
        <a:bodyPr/>
        <a:lstStyle/>
        <a:p>
          <a:pPr algn="ctr"/>
          <a:r>
            <a:rPr lang="es-MX">
              <a:latin typeface="Gibson" panose="02000000000000000000" pitchFamily="2" charset="0"/>
            </a:rPr>
            <a:t>Fotógrafo SDIFM</a:t>
          </a:r>
        </a:p>
      </dgm:t>
    </dgm:pt>
    <dgm:pt modelId="{81CA1CE3-B59A-4184-9C48-5762B5784DB0}" type="parTrans" cxnId="{43C76291-4F59-40B4-A313-7CAB64D3E13D}">
      <dgm:prSet/>
      <dgm:spPr/>
      <dgm:t>
        <a:bodyPr/>
        <a:lstStyle/>
        <a:p>
          <a:pPr algn="ctr"/>
          <a:endParaRPr lang="es-MX"/>
        </a:p>
      </dgm:t>
    </dgm:pt>
    <dgm:pt modelId="{3AB72601-B680-4707-9FB7-5847A2F554A5}" type="sibTrans" cxnId="{43C76291-4F59-40B4-A313-7CAB64D3E13D}">
      <dgm:prSet/>
      <dgm:spPr/>
      <dgm:t>
        <a:bodyPr/>
        <a:lstStyle/>
        <a:p>
          <a:pPr algn="ctr"/>
          <a:endParaRPr lang="es-MX"/>
        </a:p>
      </dgm:t>
    </dgm:pt>
    <dgm:pt modelId="{042F3694-3436-4E85-87A1-C3866E1C9BF5}">
      <dgm:prSet phldrT="[Texto]"/>
      <dgm:spPr/>
      <dgm:t>
        <a:bodyPr/>
        <a:lstStyle/>
        <a:p>
          <a:pPr algn="ctr"/>
          <a:r>
            <a:rPr lang="es-MX">
              <a:latin typeface="Gibson" panose="02000000000000000000" pitchFamily="2" charset="0"/>
            </a:rPr>
            <a:t>Camarógrafo SDIFM</a:t>
          </a:r>
        </a:p>
      </dgm:t>
    </dgm:pt>
    <dgm:pt modelId="{8C892D97-C48D-4BC6-A6F8-20B773F81072}" type="parTrans" cxnId="{080B80AE-7343-4D17-BCF8-AB43A25CC816}">
      <dgm:prSet/>
      <dgm:spPr/>
      <dgm:t>
        <a:bodyPr/>
        <a:lstStyle/>
        <a:p>
          <a:pPr algn="ctr"/>
          <a:endParaRPr lang="es-MX"/>
        </a:p>
      </dgm:t>
    </dgm:pt>
    <dgm:pt modelId="{B15AC76A-5164-45AA-8347-DD368533D108}" type="sibTrans" cxnId="{080B80AE-7343-4D17-BCF8-AB43A25CC816}">
      <dgm:prSet/>
      <dgm:spPr/>
      <dgm:t>
        <a:bodyPr/>
        <a:lstStyle/>
        <a:p>
          <a:pPr algn="ctr"/>
          <a:endParaRPr lang="es-MX"/>
        </a:p>
      </dgm:t>
    </dgm:pt>
    <dgm:pt modelId="{607CAA06-AD47-46F2-BD2C-5E0849CD053B}">
      <dgm:prSet phldrT="[Texto]"/>
      <dgm:spPr/>
      <dgm:t>
        <a:bodyPr/>
        <a:lstStyle/>
        <a:p>
          <a:pPr algn="ctr"/>
          <a:r>
            <a:rPr lang="es-MX">
              <a:latin typeface="Gibson" panose="02000000000000000000" pitchFamily="2" charset="0"/>
            </a:rPr>
            <a:t>Reportera SDIFM</a:t>
          </a:r>
        </a:p>
      </dgm:t>
    </dgm:pt>
    <dgm:pt modelId="{F55B04AF-54BB-4B6F-A402-B1E278D7912C}" type="parTrans" cxnId="{4993DE27-FFEE-4D8E-82FF-2C7E2188F20B}">
      <dgm:prSet/>
      <dgm:spPr/>
      <dgm:t>
        <a:bodyPr/>
        <a:lstStyle/>
        <a:p>
          <a:endParaRPr lang="es-MX"/>
        </a:p>
      </dgm:t>
    </dgm:pt>
    <dgm:pt modelId="{4DA334D8-B9C8-4D4B-B43D-EDC83FD07973}" type="sibTrans" cxnId="{4993DE27-FFEE-4D8E-82FF-2C7E2188F20B}">
      <dgm:prSet/>
      <dgm:spPr/>
      <dgm:t>
        <a:bodyPr/>
        <a:lstStyle/>
        <a:p>
          <a:endParaRPr lang="es-MX"/>
        </a:p>
      </dgm:t>
    </dgm:pt>
    <dgm:pt modelId="{8A57DA79-AAB6-4069-9969-8BE8EFF4EA65}" type="pres">
      <dgm:prSet presAssocID="{F68B7E16-C953-4C48-9DA7-2663BEEA4FB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430D24-CEEE-4ABA-84BA-170113792B81}" type="pres">
      <dgm:prSet presAssocID="{9B32A8D6-4C79-4845-869B-FFE7D6D670F9}" presName="hierRoot1" presStyleCnt="0">
        <dgm:presLayoutVars>
          <dgm:hierBranch val="init"/>
        </dgm:presLayoutVars>
      </dgm:prSet>
      <dgm:spPr/>
    </dgm:pt>
    <dgm:pt modelId="{2E8F1504-CB09-46D3-B2C2-7C8A33C29915}" type="pres">
      <dgm:prSet presAssocID="{9B32A8D6-4C79-4845-869B-FFE7D6D670F9}" presName="rootComposite1" presStyleCnt="0"/>
      <dgm:spPr/>
    </dgm:pt>
    <dgm:pt modelId="{73E6624C-7FE4-4F88-8E15-54350B2DE405}" type="pres">
      <dgm:prSet presAssocID="{9B32A8D6-4C79-4845-869B-FFE7D6D670F9}" presName="rootText1" presStyleLbl="node0" presStyleIdx="0" presStyleCnt="1" custScaleX="128037">
        <dgm:presLayoutVars>
          <dgm:chPref val="3"/>
        </dgm:presLayoutVars>
      </dgm:prSet>
      <dgm:spPr/>
    </dgm:pt>
    <dgm:pt modelId="{3729F5C3-5F65-4CA1-B31B-5B457AD90427}" type="pres">
      <dgm:prSet presAssocID="{9B32A8D6-4C79-4845-869B-FFE7D6D670F9}" presName="rootConnector1" presStyleLbl="asst0" presStyleIdx="0" presStyleCnt="0"/>
      <dgm:spPr/>
    </dgm:pt>
    <dgm:pt modelId="{2E77C387-D9B0-47C5-BC31-64274051A79A}" type="pres">
      <dgm:prSet presAssocID="{9B32A8D6-4C79-4845-869B-FFE7D6D670F9}" presName="hierChild2" presStyleCnt="0"/>
      <dgm:spPr/>
    </dgm:pt>
    <dgm:pt modelId="{2538F950-2E73-4D2A-A0B8-2F1F11BC7797}" type="pres">
      <dgm:prSet presAssocID="{2760EA42-E564-4389-8AFB-FB8D6E540498}" presName="Name37" presStyleLbl="parChTrans1D2" presStyleIdx="0" presStyleCnt="4"/>
      <dgm:spPr/>
    </dgm:pt>
    <dgm:pt modelId="{4E6ED40D-7109-450E-9893-1343CEE059A7}" type="pres">
      <dgm:prSet presAssocID="{E6BAB220-019B-49DF-879B-D3B1CBF1BDB4}" presName="hierRoot2" presStyleCnt="0">
        <dgm:presLayoutVars>
          <dgm:hierBranch val="init"/>
        </dgm:presLayoutVars>
      </dgm:prSet>
      <dgm:spPr/>
    </dgm:pt>
    <dgm:pt modelId="{8F397555-DD2E-441B-B51A-F9665C559155}" type="pres">
      <dgm:prSet presAssocID="{E6BAB220-019B-49DF-879B-D3B1CBF1BDB4}" presName="rootComposite" presStyleCnt="0"/>
      <dgm:spPr/>
    </dgm:pt>
    <dgm:pt modelId="{5CFED823-5F24-4300-AD96-0DBC269A8E2E}" type="pres">
      <dgm:prSet presAssocID="{E6BAB220-019B-49DF-879B-D3B1CBF1BDB4}" presName="rootText" presStyleLbl="node2" presStyleIdx="0" presStyleCnt="4">
        <dgm:presLayoutVars>
          <dgm:chPref val="3"/>
        </dgm:presLayoutVars>
      </dgm:prSet>
      <dgm:spPr/>
    </dgm:pt>
    <dgm:pt modelId="{9410305A-D2AF-492F-B755-AEDA009BF2EC}" type="pres">
      <dgm:prSet presAssocID="{E6BAB220-019B-49DF-879B-D3B1CBF1BDB4}" presName="rootConnector" presStyleLbl="node2" presStyleIdx="0" presStyleCnt="4"/>
      <dgm:spPr/>
    </dgm:pt>
    <dgm:pt modelId="{DACE4F64-D881-49E1-9E65-F1A043AD738A}" type="pres">
      <dgm:prSet presAssocID="{E6BAB220-019B-49DF-879B-D3B1CBF1BDB4}" presName="hierChild4" presStyleCnt="0"/>
      <dgm:spPr/>
    </dgm:pt>
    <dgm:pt modelId="{87CE2173-E463-4220-B414-B0823CEE03EF}" type="pres">
      <dgm:prSet presAssocID="{E6BAB220-019B-49DF-879B-D3B1CBF1BDB4}" presName="hierChild5" presStyleCnt="0"/>
      <dgm:spPr/>
    </dgm:pt>
    <dgm:pt modelId="{F4CA7EE3-805B-4098-BE74-54A26430AADF}" type="pres">
      <dgm:prSet presAssocID="{81CA1CE3-B59A-4184-9C48-5762B5784DB0}" presName="Name37" presStyleLbl="parChTrans1D2" presStyleIdx="1" presStyleCnt="4"/>
      <dgm:spPr/>
    </dgm:pt>
    <dgm:pt modelId="{45B71AB4-0F3D-4A0F-AD10-26B5090FBD12}" type="pres">
      <dgm:prSet presAssocID="{31D497D9-1DD7-4D67-98B9-A7B6A0D2D531}" presName="hierRoot2" presStyleCnt="0">
        <dgm:presLayoutVars>
          <dgm:hierBranch val="init"/>
        </dgm:presLayoutVars>
      </dgm:prSet>
      <dgm:spPr/>
    </dgm:pt>
    <dgm:pt modelId="{72C7E6DE-0E8A-461B-B76A-75D1079CDE0E}" type="pres">
      <dgm:prSet presAssocID="{31D497D9-1DD7-4D67-98B9-A7B6A0D2D531}" presName="rootComposite" presStyleCnt="0"/>
      <dgm:spPr/>
    </dgm:pt>
    <dgm:pt modelId="{334BADAC-7E79-4D9D-B237-EDD511FB60A8}" type="pres">
      <dgm:prSet presAssocID="{31D497D9-1DD7-4D67-98B9-A7B6A0D2D531}" presName="rootText" presStyleLbl="node2" presStyleIdx="1" presStyleCnt="4" custScaleX="129236">
        <dgm:presLayoutVars>
          <dgm:chPref val="3"/>
        </dgm:presLayoutVars>
      </dgm:prSet>
      <dgm:spPr/>
    </dgm:pt>
    <dgm:pt modelId="{E57C04A9-A440-4DF8-9981-B23FFF124D10}" type="pres">
      <dgm:prSet presAssocID="{31D497D9-1DD7-4D67-98B9-A7B6A0D2D531}" presName="rootConnector" presStyleLbl="node2" presStyleIdx="1" presStyleCnt="4"/>
      <dgm:spPr/>
    </dgm:pt>
    <dgm:pt modelId="{6892D1D4-AEF3-47C5-BB46-252E2A8708A2}" type="pres">
      <dgm:prSet presAssocID="{31D497D9-1DD7-4D67-98B9-A7B6A0D2D531}" presName="hierChild4" presStyleCnt="0"/>
      <dgm:spPr/>
    </dgm:pt>
    <dgm:pt modelId="{90FBAEF0-CED9-4ED0-9F8F-66B15B7A0D49}" type="pres">
      <dgm:prSet presAssocID="{31D497D9-1DD7-4D67-98B9-A7B6A0D2D531}" presName="hierChild5" presStyleCnt="0"/>
      <dgm:spPr/>
    </dgm:pt>
    <dgm:pt modelId="{FC31075B-5E77-4EF9-8B28-C733E8362B98}" type="pres">
      <dgm:prSet presAssocID="{8C892D97-C48D-4BC6-A6F8-20B773F81072}" presName="Name37" presStyleLbl="parChTrans1D2" presStyleIdx="2" presStyleCnt="4"/>
      <dgm:spPr/>
    </dgm:pt>
    <dgm:pt modelId="{CABCDDCA-84B3-4FEA-B078-AABBF9E8BA18}" type="pres">
      <dgm:prSet presAssocID="{042F3694-3436-4E85-87A1-C3866E1C9BF5}" presName="hierRoot2" presStyleCnt="0">
        <dgm:presLayoutVars>
          <dgm:hierBranch val="init"/>
        </dgm:presLayoutVars>
      </dgm:prSet>
      <dgm:spPr/>
    </dgm:pt>
    <dgm:pt modelId="{2650FAF7-4FC5-4ED8-94D0-04F768A9277D}" type="pres">
      <dgm:prSet presAssocID="{042F3694-3436-4E85-87A1-C3866E1C9BF5}" presName="rootComposite" presStyleCnt="0"/>
      <dgm:spPr/>
    </dgm:pt>
    <dgm:pt modelId="{E1783EBC-1258-44DD-A9B2-88A00D8FD6BA}" type="pres">
      <dgm:prSet presAssocID="{042F3694-3436-4E85-87A1-C3866E1C9BF5}" presName="rootText" presStyleLbl="node2" presStyleIdx="2" presStyleCnt="4">
        <dgm:presLayoutVars>
          <dgm:chPref val="3"/>
        </dgm:presLayoutVars>
      </dgm:prSet>
      <dgm:spPr/>
    </dgm:pt>
    <dgm:pt modelId="{164C415D-FB82-4943-81BA-ECBCF4B0E427}" type="pres">
      <dgm:prSet presAssocID="{042F3694-3436-4E85-87A1-C3866E1C9BF5}" presName="rootConnector" presStyleLbl="node2" presStyleIdx="2" presStyleCnt="4"/>
      <dgm:spPr/>
    </dgm:pt>
    <dgm:pt modelId="{C855333A-8878-4D90-8010-30A4E1EC6083}" type="pres">
      <dgm:prSet presAssocID="{042F3694-3436-4E85-87A1-C3866E1C9BF5}" presName="hierChild4" presStyleCnt="0"/>
      <dgm:spPr/>
    </dgm:pt>
    <dgm:pt modelId="{F2277431-6FD0-4FBF-947D-0DAD6D210E66}" type="pres">
      <dgm:prSet presAssocID="{042F3694-3436-4E85-87A1-C3866E1C9BF5}" presName="hierChild5" presStyleCnt="0"/>
      <dgm:spPr/>
    </dgm:pt>
    <dgm:pt modelId="{A6E6CACE-6FF3-4BDC-955C-E3126110DE6A}" type="pres">
      <dgm:prSet presAssocID="{F55B04AF-54BB-4B6F-A402-B1E278D7912C}" presName="Name37" presStyleLbl="parChTrans1D2" presStyleIdx="3" presStyleCnt="4"/>
      <dgm:spPr/>
    </dgm:pt>
    <dgm:pt modelId="{8D7E06F7-B131-4957-AC1D-BE8397F39B10}" type="pres">
      <dgm:prSet presAssocID="{607CAA06-AD47-46F2-BD2C-5E0849CD053B}" presName="hierRoot2" presStyleCnt="0">
        <dgm:presLayoutVars>
          <dgm:hierBranch val="init"/>
        </dgm:presLayoutVars>
      </dgm:prSet>
      <dgm:spPr/>
    </dgm:pt>
    <dgm:pt modelId="{53D90BEA-8789-4611-874B-1897BC462046}" type="pres">
      <dgm:prSet presAssocID="{607CAA06-AD47-46F2-BD2C-5E0849CD053B}" presName="rootComposite" presStyleCnt="0"/>
      <dgm:spPr/>
    </dgm:pt>
    <dgm:pt modelId="{D49FBB13-A446-44FB-B7D6-4A21E7AC7157}" type="pres">
      <dgm:prSet presAssocID="{607CAA06-AD47-46F2-BD2C-5E0849CD053B}" presName="rootText" presStyleLbl="node2" presStyleIdx="3" presStyleCnt="4">
        <dgm:presLayoutVars>
          <dgm:chPref val="3"/>
        </dgm:presLayoutVars>
      </dgm:prSet>
      <dgm:spPr/>
    </dgm:pt>
    <dgm:pt modelId="{FA6F7C33-2D4A-4034-83BF-C1325CEBC744}" type="pres">
      <dgm:prSet presAssocID="{607CAA06-AD47-46F2-BD2C-5E0849CD053B}" presName="rootConnector" presStyleLbl="node2" presStyleIdx="3" presStyleCnt="4"/>
      <dgm:spPr/>
    </dgm:pt>
    <dgm:pt modelId="{4F67897C-1D2A-4820-91AF-BE69C03D88FF}" type="pres">
      <dgm:prSet presAssocID="{607CAA06-AD47-46F2-BD2C-5E0849CD053B}" presName="hierChild4" presStyleCnt="0"/>
      <dgm:spPr/>
    </dgm:pt>
    <dgm:pt modelId="{0B9C7DD3-42BF-4C08-830B-7BB36CC0880E}" type="pres">
      <dgm:prSet presAssocID="{607CAA06-AD47-46F2-BD2C-5E0849CD053B}" presName="hierChild5" presStyleCnt="0"/>
      <dgm:spPr/>
    </dgm:pt>
    <dgm:pt modelId="{5F53CAD5-3447-4ECF-9316-BE36BF558C4B}" type="pres">
      <dgm:prSet presAssocID="{9B32A8D6-4C79-4845-869B-FFE7D6D670F9}" presName="hierChild3" presStyleCnt="0"/>
      <dgm:spPr/>
    </dgm:pt>
  </dgm:ptLst>
  <dgm:cxnLst>
    <dgm:cxn modelId="{87781B12-8D94-4224-B082-AA690B073F14}" type="presOf" srcId="{8C892D97-C48D-4BC6-A6F8-20B773F81072}" destId="{FC31075B-5E77-4EF9-8B28-C733E8362B98}" srcOrd="0" destOrd="0" presId="urn:microsoft.com/office/officeart/2005/8/layout/orgChart1"/>
    <dgm:cxn modelId="{C6947C13-139F-4EE4-90C5-79D425B4132D}" type="presOf" srcId="{F68B7E16-C953-4C48-9DA7-2663BEEA4FB1}" destId="{8A57DA79-AAB6-4069-9969-8BE8EFF4EA65}" srcOrd="0" destOrd="0" presId="urn:microsoft.com/office/officeart/2005/8/layout/orgChart1"/>
    <dgm:cxn modelId="{E1447D24-CDF3-4AD6-A6C0-B7FE28E2FA3C}" type="presOf" srcId="{2760EA42-E564-4389-8AFB-FB8D6E540498}" destId="{2538F950-2E73-4D2A-A0B8-2F1F11BC7797}" srcOrd="0" destOrd="0" presId="urn:microsoft.com/office/officeart/2005/8/layout/orgChart1"/>
    <dgm:cxn modelId="{D568AE25-30D6-4B4D-93EF-8A50CA294ECB}" type="presOf" srcId="{31D497D9-1DD7-4D67-98B9-A7B6A0D2D531}" destId="{E57C04A9-A440-4DF8-9981-B23FFF124D10}" srcOrd="1" destOrd="0" presId="urn:microsoft.com/office/officeart/2005/8/layout/orgChart1"/>
    <dgm:cxn modelId="{4993DE27-FFEE-4D8E-82FF-2C7E2188F20B}" srcId="{9B32A8D6-4C79-4845-869B-FFE7D6D670F9}" destId="{607CAA06-AD47-46F2-BD2C-5E0849CD053B}" srcOrd="3" destOrd="0" parTransId="{F55B04AF-54BB-4B6F-A402-B1E278D7912C}" sibTransId="{4DA334D8-B9C8-4D4B-B43D-EDC83FD07973}"/>
    <dgm:cxn modelId="{DBB85F2E-CD60-4154-B052-02210C7B4E47}" type="presOf" srcId="{607CAA06-AD47-46F2-BD2C-5E0849CD053B}" destId="{D49FBB13-A446-44FB-B7D6-4A21E7AC7157}" srcOrd="0" destOrd="0" presId="urn:microsoft.com/office/officeart/2005/8/layout/orgChart1"/>
    <dgm:cxn modelId="{59E2D235-3367-4824-ACD4-8D671BD7EED2}" type="presOf" srcId="{E6BAB220-019B-49DF-879B-D3B1CBF1BDB4}" destId="{9410305A-D2AF-492F-B755-AEDA009BF2EC}" srcOrd="1" destOrd="0" presId="urn:microsoft.com/office/officeart/2005/8/layout/orgChart1"/>
    <dgm:cxn modelId="{AA5B0765-E8FF-4872-9F36-4ACC6D5C8D04}" type="presOf" srcId="{E6BAB220-019B-49DF-879B-D3B1CBF1BDB4}" destId="{5CFED823-5F24-4300-AD96-0DBC269A8E2E}" srcOrd="0" destOrd="0" presId="urn:microsoft.com/office/officeart/2005/8/layout/orgChart1"/>
    <dgm:cxn modelId="{69E4EB4A-2176-4A04-A360-47017DC6D71B}" type="presOf" srcId="{042F3694-3436-4E85-87A1-C3866E1C9BF5}" destId="{164C415D-FB82-4943-81BA-ECBCF4B0E427}" srcOrd="1" destOrd="0" presId="urn:microsoft.com/office/officeart/2005/8/layout/orgChart1"/>
    <dgm:cxn modelId="{A0B6EF52-1354-40C8-B33D-24E31101A3AA}" type="presOf" srcId="{607CAA06-AD47-46F2-BD2C-5E0849CD053B}" destId="{FA6F7C33-2D4A-4034-83BF-C1325CEBC744}" srcOrd="1" destOrd="0" presId="urn:microsoft.com/office/officeart/2005/8/layout/orgChart1"/>
    <dgm:cxn modelId="{0B9C2381-FB56-4125-8BA2-DFDAEF8B6081}" type="presOf" srcId="{9B32A8D6-4C79-4845-869B-FFE7D6D670F9}" destId="{73E6624C-7FE4-4F88-8E15-54350B2DE405}" srcOrd="0" destOrd="0" presId="urn:microsoft.com/office/officeart/2005/8/layout/orgChart1"/>
    <dgm:cxn modelId="{43C76291-4F59-40B4-A313-7CAB64D3E13D}" srcId="{9B32A8D6-4C79-4845-869B-FFE7D6D670F9}" destId="{31D497D9-1DD7-4D67-98B9-A7B6A0D2D531}" srcOrd="1" destOrd="0" parTransId="{81CA1CE3-B59A-4184-9C48-5762B5784DB0}" sibTransId="{3AB72601-B680-4707-9FB7-5847A2F554A5}"/>
    <dgm:cxn modelId="{080B80AE-7343-4D17-BCF8-AB43A25CC816}" srcId="{9B32A8D6-4C79-4845-869B-FFE7D6D670F9}" destId="{042F3694-3436-4E85-87A1-C3866E1C9BF5}" srcOrd="2" destOrd="0" parTransId="{8C892D97-C48D-4BC6-A6F8-20B773F81072}" sibTransId="{B15AC76A-5164-45AA-8347-DD368533D108}"/>
    <dgm:cxn modelId="{A71FDCBC-0EC3-42EC-AFAB-35B8D2266754}" srcId="{F68B7E16-C953-4C48-9DA7-2663BEEA4FB1}" destId="{9B32A8D6-4C79-4845-869B-FFE7D6D670F9}" srcOrd="0" destOrd="0" parTransId="{3892D621-FE3A-4C23-BC54-2D2C04CC65CB}" sibTransId="{41335A62-7261-4F65-B9E0-473DB5260D6D}"/>
    <dgm:cxn modelId="{8E5350C4-9857-4B6E-BB09-CFEE0C1795B8}" type="presOf" srcId="{31D497D9-1DD7-4D67-98B9-A7B6A0D2D531}" destId="{334BADAC-7E79-4D9D-B237-EDD511FB60A8}" srcOrd="0" destOrd="0" presId="urn:microsoft.com/office/officeart/2005/8/layout/orgChart1"/>
    <dgm:cxn modelId="{CAFD4ECB-5D58-499A-84EB-440A154628DA}" type="presOf" srcId="{F55B04AF-54BB-4B6F-A402-B1E278D7912C}" destId="{A6E6CACE-6FF3-4BDC-955C-E3126110DE6A}" srcOrd="0" destOrd="0" presId="urn:microsoft.com/office/officeart/2005/8/layout/orgChart1"/>
    <dgm:cxn modelId="{EE6A05D9-8413-4D69-AA1C-F9B95AE1BC6C}" type="presOf" srcId="{81CA1CE3-B59A-4184-9C48-5762B5784DB0}" destId="{F4CA7EE3-805B-4098-BE74-54A26430AADF}" srcOrd="0" destOrd="0" presId="urn:microsoft.com/office/officeart/2005/8/layout/orgChart1"/>
    <dgm:cxn modelId="{5F630FD9-C7F8-4940-A0BB-B3DE697EBA48}" type="presOf" srcId="{042F3694-3436-4E85-87A1-C3866E1C9BF5}" destId="{E1783EBC-1258-44DD-A9B2-88A00D8FD6BA}" srcOrd="0" destOrd="0" presId="urn:microsoft.com/office/officeart/2005/8/layout/orgChart1"/>
    <dgm:cxn modelId="{4B26FADE-23E5-45E6-8D55-CEF2F14001F5}" type="presOf" srcId="{9B32A8D6-4C79-4845-869B-FFE7D6D670F9}" destId="{3729F5C3-5F65-4CA1-B31B-5B457AD90427}" srcOrd="1" destOrd="0" presId="urn:microsoft.com/office/officeart/2005/8/layout/orgChart1"/>
    <dgm:cxn modelId="{6252E1E3-9DE3-41B3-A6D2-E773DEFBA9A3}" srcId="{9B32A8D6-4C79-4845-869B-FFE7D6D670F9}" destId="{E6BAB220-019B-49DF-879B-D3B1CBF1BDB4}" srcOrd="0" destOrd="0" parTransId="{2760EA42-E564-4389-8AFB-FB8D6E540498}" sibTransId="{0EF76D3E-C922-4A2B-A52A-F7FD2B471F49}"/>
    <dgm:cxn modelId="{A583D586-87AD-4496-8898-575A118DC951}" type="presParOf" srcId="{8A57DA79-AAB6-4069-9969-8BE8EFF4EA65}" destId="{91430D24-CEEE-4ABA-84BA-170113792B81}" srcOrd="0" destOrd="0" presId="urn:microsoft.com/office/officeart/2005/8/layout/orgChart1"/>
    <dgm:cxn modelId="{2C97771F-910A-4455-9FC7-B7C8A9E8D8EF}" type="presParOf" srcId="{91430D24-CEEE-4ABA-84BA-170113792B81}" destId="{2E8F1504-CB09-46D3-B2C2-7C8A33C29915}" srcOrd="0" destOrd="0" presId="urn:microsoft.com/office/officeart/2005/8/layout/orgChart1"/>
    <dgm:cxn modelId="{0205E4F4-FD4C-402B-BFB0-9B6B10DF1973}" type="presParOf" srcId="{2E8F1504-CB09-46D3-B2C2-7C8A33C29915}" destId="{73E6624C-7FE4-4F88-8E15-54350B2DE405}" srcOrd="0" destOrd="0" presId="urn:microsoft.com/office/officeart/2005/8/layout/orgChart1"/>
    <dgm:cxn modelId="{7FC26297-6191-4115-A634-335144FC8F4B}" type="presParOf" srcId="{2E8F1504-CB09-46D3-B2C2-7C8A33C29915}" destId="{3729F5C3-5F65-4CA1-B31B-5B457AD90427}" srcOrd="1" destOrd="0" presId="urn:microsoft.com/office/officeart/2005/8/layout/orgChart1"/>
    <dgm:cxn modelId="{F6A83B0F-D06E-482A-BF41-7A4AF7D1BE5E}" type="presParOf" srcId="{91430D24-CEEE-4ABA-84BA-170113792B81}" destId="{2E77C387-D9B0-47C5-BC31-64274051A79A}" srcOrd="1" destOrd="0" presId="urn:microsoft.com/office/officeart/2005/8/layout/orgChart1"/>
    <dgm:cxn modelId="{5702812B-47B5-4563-8703-3064E8F4341A}" type="presParOf" srcId="{2E77C387-D9B0-47C5-BC31-64274051A79A}" destId="{2538F950-2E73-4D2A-A0B8-2F1F11BC7797}" srcOrd="0" destOrd="0" presId="urn:microsoft.com/office/officeart/2005/8/layout/orgChart1"/>
    <dgm:cxn modelId="{A23AB135-347E-489F-B82C-3870D1930026}" type="presParOf" srcId="{2E77C387-D9B0-47C5-BC31-64274051A79A}" destId="{4E6ED40D-7109-450E-9893-1343CEE059A7}" srcOrd="1" destOrd="0" presId="urn:microsoft.com/office/officeart/2005/8/layout/orgChart1"/>
    <dgm:cxn modelId="{5A73782A-EB27-4972-87A7-9EA9E5D6E376}" type="presParOf" srcId="{4E6ED40D-7109-450E-9893-1343CEE059A7}" destId="{8F397555-DD2E-441B-B51A-F9665C559155}" srcOrd="0" destOrd="0" presId="urn:microsoft.com/office/officeart/2005/8/layout/orgChart1"/>
    <dgm:cxn modelId="{D98A2C18-5B86-4654-8836-649D71F63B02}" type="presParOf" srcId="{8F397555-DD2E-441B-B51A-F9665C559155}" destId="{5CFED823-5F24-4300-AD96-0DBC269A8E2E}" srcOrd="0" destOrd="0" presId="urn:microsoft.com/office/officeart/2005/8/layout/orgChart1"/>
    <dgm:cxn modelId="{1031BD5D-98DD-4AD5-A86F-F6B453A7196D}" type="presParOf" srcId="{8F397555-DD2E-441B-B51A-F9665C559155}" destId="{9410305A-D2AF-492F-B755-AEDA009BF2EC}" srcOrd="1" destOrd="0" presId="urn:microsoft.com/office/officeart/2005/8/layout/orgChart1"/>
    <dgm:cxn modelId="{F500E0CC-4E3A-4331-9BDA-8DB07EEAEF9E}" type="presParOf" srcId="{4E6ED40D-7109-450E-9893-1343CEE059A7}" destId="{DACE4F64-D881-49E1-9E65-F1A043AD738A}" srcOrd="1" destOrd="0" presId="urn:microsoft.com/office/officeart/2005/8/layout/orgChart1"/>
    <dgm:cxn modelId="{3129CFC2-9A90-4CA8-B68B-9D9E10A2DE9B}" type="presParOf" srcId="{4E6ED40D-7109-450E-9893-1343CEE059A7}" destId="{87CE2173-E463-4220-B414-B0823CEE03EF}" srcOrd="2" destOrd="0" presId="urn:microsoft.com/office/officeart/2005/8/layout/orgChart1"/>
    <dgm:cxn modelId="{F24BA211-79FB-4A3D-A369-977022DB6ED0}" type="presParOf" srcId="{2E77C387-D9B0-47C5-BC31-64274051A79A}" destId="{F4CA7EE3-805B-4098-BE74-54A26430AADF}" srcOrd="2" destOrd="0" presId="urn:microsoft.com/office/officeart/2005/8/layout/orgChart1"/>
    <dgm:cxn modelId="{3A9F3013-0498-4F92-ADAF-428404D45FC9}" type="presParOf" srcId="{2E77C387-D9B0-47C5-BC31-64274051A79A}" destId="{45B71AB4-0F3D-4A0F-AD10-26B5090FBD12}" srcOrd="3" destOrd="0" presId="urn:microsoft.com/office/officeart/2005/8/layout/orgChart1"/>
    <dgm:cxn modelId="{1FE62617-BD03-4E46-A572-D6E353BBC809}" type="presParOf" srcId="{45B71AB4-0F3D-4A0F-AD10-26B5090FBD12}" destId="{72C7E6DE-0E8A-461B-B76A-75D1079CDE0E}" srcOrd="0" destOrd="0" presId="urn:microsoft.com/office/officeart/2005/8/layout/orgChart1"/>
    <dgm:cxn modelId="{14C4A27B-9986-4DE9-AC37-EA29B8EE0CF2}" type="presParOf" srcId="{72C7E6DE-0E8A-461B-B76A-75D1079CDE0E}" destId="{334BADAC-7E79-4D9D-B237-EDD511FB60A8}" srcOrd="0" destOrd="0" presId="urn:microsoft.com/office/officeart/2005/8/layout/orgChart1"/>
    <dgm:cxn modelId="{2D2970A3-19A7-4956-827E-39AF714A1883}" type="presParOf" srcId="{72C7E6DE-0E8A-461B-B76A-75D1079CDE0E}" destId="{E57C04A9-A440-4DF8-9981-B23FFF124D10}" srcOrd="1" destOrd="0" presId="urn:microsoft.com/office/officeart/2005/8/layout/orgChart1"/>
    <dgm:cxn modelId="{06880FF6-A1DC-452D-BFD6-170A8E39350D}" type="presParOf" srcId="{45B71AB4-0F3D-4A0F-AD10-26B5090FBD12}" destId="{6892D1D4-AEF3-47C5-BB46-252E2A8708A2}" srcOrd="1" destOrd="0" presId="urn:microsoft.com/office/officeart/2005/8/layout/orgChart1"/>
    <dgm:cxn modelId="{A38BDCB3-6613-4EF5-89C9-3728892169F2}" type="presParOf" srcId="{45B71AB4-0F3D-4A0F-AD10-26B5090FBD12}" destId="{90FBAEF0-CED9-4ED0-9F8F-66B15B7A0D49}" srcOrd="2" destOrd="0" presId="urn:microsoft.com/office/officeart/2005/8/layout/orgChart1"/>
    <dgm:cxn modelId="{E6B9B816-4D12-4ADD-99DA-3EB4A50337AF}" type="presParOf" srcId="{2E77C387-D9B0-47C5-BC31-64274051A79A}" destId="{FC31075B-5E77-4EF9-8B28-C733E8362B98}" srcOrd="4" destOrd="0" presId="urn:microsoft.com/office/officeart/2005/8/layout/orgChart1"/>
    <dgm:cxn modelId="{63F4F458-5066-47E2-BF9F-95EE99361010}" type="presParOf" srcId="{2E77C387-D9B0-47C5-BC31-64274051A79A}" destId="{CABCDDCA-84B3-4FEA-B078-AABBF9E8BA18}" srcOrd="5" destOrd="0" presId="urn:microsoft.com/office/officeart/2005/8/layout/orgChart1"/>
    <dgm:cxn modelId="{DD308ED6-DADF-403F-B235-CDF9FA6A5725}" type="presParOf" srcId="{CABCDDCA-84B3-4FEA-B078-AABBF9E8BA18}" destId="{2650FAF7-4FC5-4ED8-94D0-04F768A9277D}" srcOrd="0" destOrd="0" presId="urn:microsoft.com/office/officeart/2005/8/layout/orgChart1"/>
    <dgm:cxn modelId="{7F1A3684-774A-4524-B646-C1B703800BDB}" type="presParOf" srcId="{2650FAF7-4FC5-4ED8-94D0-04F768A9277D}" destId="{E1783EBC-1258-44DD-A9B2-88A00D8FD6BA}" srcOrd="0" destOrd="0" presId="urn:microsoft.com/office/officeart/2005/8/layout/orgChart1"/>
    <dgm:cxn modelId="{1879576C-0A4F-4379-9268-9E70596A0F00}" type="presParOf" srcId="{2650FAF7-4FC5-4ED8-94D0-04F768A9277D}" destId="{164C415D-FB82-4943-81BA-ECBCF4B0E427}" srcOrd="1" destOrd="0" presId="urn:microsoft.com/office/officeart/2005/8/layout/orgChart1"/>
    <dgm:cxn modelId="{011BDF99-B930-4C12-976C-270CE3E71077}" type="presParOf" srcId="{CABCDDCA-84B3-4FEA-B078-AABBF9E8BA18}" destId="{C855333A-8878-4D90-8010-30A4E1EC6083}" srcOrd="1" destOrd="0" presId="urn:microsoft.com/office/officeart/2005/8/layout/orgChart1"/>
    <dgm:cxn modelId="{E95321DF-3C2D-4A08-8446-6383927234C9}" type="presParOf" srcId="{CABCDDCA-84B3-4FEA-B078-AABBF9E8BA18}" destId="{F2277431-6FD0-4FBF-947D-0DAD6D210E66}" srcOrd="2" destOrd="0" presId="urn:microsoft.com/office/officeart/2005/8/layout/orgChart1"/>
    <dgm:cxn modelId="{814300C8-BC44-41C1-AD84-B524C5E236E8}" type="presParOf" srcId="{2E77C387-D9B0-47C5-BC31-64274051A79A}" destId="{A6E6CACE-6FF3-4BDC-955C-E3126110DE6A}" srcOrd="6" destOrd="0" presId="urn:microsoft.com/office/officeart/2005/8/layout/orgChart1"/>
    <dgm:cxn modelId="{8B093247-4748-4974-AA60-945911B3A604}" type="presParOf" srcId="{2E77C387-D9B0-47C5-BC31-64274051A79A}" destId="{8D7E06F7-B131-4957-AC1D-BE8397F39B10}" srcOrd="7" destOrd="0" presId="urn:microsoft.com/office/officeart/2005/8/layout/orgChart1"/>
    <dgm:cxn modelId="{3949BA86-708A-4250-9F3C-0C8B3E18303B}" type="presParOf" srcId="{8D7E06F7-B131-4957-AC1D-BE8397F39B10}" destId="{53D90BEA-8789-4611-874B-1897BC462046}" srcOrd="0" destOrd="0" presId="urn:microsoft.com/office/officeart/2005/8/layout/orgChart1"/>
    <dgm:cxn modelId="{F39ABCA2-D62A-41F1-86A5-163A396CBA45}" type="presParOf" srcId="{53D90BEA-8789-4611-874B-1897BC462046}" destId="{D49FBB13-A446-44FB-B7D6-4A21E7AC7157}" srcOrd="0" destOrd="0" presId="urn:microsoft.com/office/officeart/2005/8/layout/orgChart1"/>
    <dgm:cxn modelId="{B63461F6-8399-42D0-ABEB-EBB2D9659313}" type="presParOf" srcId="{53D90BEA-8789-4611-874B-1897BC462046}" destId="{FA6F7C33-2D4A-4034-83BF-C1325CEBC744}" srcOrd="1" destOrd="0" presId="urn:microsoft.com/office/officeart/2005/8/layout/orgChart1"/>
    <dgm:cxn modelId="{16691D42-DEFC-4230-9966-1DBCE36F577E}" type="presParOf" srcId="{8D7E06F7-B131-4957-AC1D-BE8397F39B10}" destId="{4F67897C-1D2A-4820-91AF-BE69C03D88FF}" srcOrd="1" destOrd="0" presId="urn:microsoft.com/office/officeart/2005/8/layout/orgChart1"/>
    <dgm:cxn modelId="{64F9F1DC-5708-4FC8-A546-3C54AB6E607F}" type="presParOf" srcId="{8D7E06F7-B131-4957-AC1D-BE8397F39B10}" destId="{0B9C7DD3-42BF-4C08-830B-7BB36CC0880E}" srcOrd="2" destOrd="0" presId="urn:microsoft.com/office/officeart/2005/8/layout/orgChart1"/>
    <dgm:cxn modelId="{C02C6FF0-4D9E-4A65-8CFA-2151D4881313}" type="presParOf" srcId="{91430D24-CEEE-4ABA-84BA-170113792B81}" destId="{5F53CAD5-3447-4ECF-9316-BE36BF558C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E6CACE-6FF3-4BDC-955C-E3126110DE6A}">
      <dsp:nvSpPr>
        <dsp:cNvPr id="0" name=""/>
        <dsp:cNvSpPr/>
      </dsp:nvSpPr>
      <dsp:spPr>
        <a:xfrm>
          <a:off x="2947987" y="1593625"/>
          <a:ext cx="2346630" cy="251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36"/>
              </a:lnTo>
              <a:lnTo>
                <a:pt x="2346630" y="125636"/>
              </a:lnTo>
              <a:lnTo>
                <a:pt x="2346630" y="251273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31075B-5E77-4EF9-8B28-C733E8362B98}">
      <dsp:nvSpPr>
        <dsp:cNvPr id="0" name=""/>
        <dsp:cNvSpPr/>
      </dsp:nvSpPr>
      <dsp:spPr>
        <a:xfrm>
          <a:off x="2947987" y="1593625"/>
          <a:ext cx="898817" cy="251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36"/>
              </a:lnTo>
              <a:lnTo>
                <a:pt x="898817" y="125636"/>
              </a:lnTo>
              <a:lnTo>
                <a:pt x="898817" y="251273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A7EE3-805B-4098-BE74-54A26430AADF}">
      <dsp:nvSpPr>
        <dsp:cNvPr id="0" name=""/>
        <dsp:cNvSpPr/>
      </dsp:nvSpPr>
      <dsp:spPr>
        <a:xfrm>
          <a:off x="2224080" y="1593625"/>
          <a:ext cx="723906" cy="251273"/>
        </a:xfrm>
        <a:custGeom>
          <a:avLst/>
          <a:gdLst/>
          <a:ahLst/>
          <a:cxnLst/>
          <a:rect l="0" t="0" r="0" b="0"/>
          <a:pathLst>
            <a:path>
              <a:moveTo>
                <a:pt x="723906" y="0"/>
              </a:moveTo>
              <a:lnTo>
                <a:pt x="723906" y="125636"/>
              </a:lnTo>
              <a:lnTo>
                <a:pt x="0" y="125636"/>
              </a:lnTo>
              <a:lnTo>
                <a:pt x="0" y="251273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38F950-2E73-4D2A-A0B8-2F1F11BC7797}">
      <dsp:nvSpPr>
        <dsp:cNvPr id="0" name=""/>
        <dsp:cNvSpPr/>
      </dsp:nvSpPr>
      <dsp:spPr>
        <a:xfrm>
          <a:off x="601356" y="1593625"/>
          <a:ext cx="2346630" cy="251273"/>
        </a:xfrm>
        <a:custGeom>
          <a:avLst/>
          <a:gdLst/>
          <a:ahLst/>
          <a:cxnLst/>
          <a:rect l="0" t="0" r="0" b="0"/>
          <a:pathLst>
            <a:path>
              <a:moveTo>
                <a:pt x="2346630" y="0"/>
              </a:moveTo>
              <a:lnTo>
                <a:pt x="2346630" y="125636"/>
              </a:lnTo>
              <a:lnTo>
                <a:pt x="0" y="125636"/>
              </a:lnTo>
              <a:lnTo>
                <a:pt x="0" y="251273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6624C-7FE4-4F88-8E15-54350B2DE405}">
      <dsp:nvSpPr>
        <dsp:cNvPr id="0" name=""/>
        <dsp:cNvSpPr/>
      </dsp:nvSpPr>
      <dsp:spPr>
        <a:xfrm>
          <a:off x="2181980" y="995355"/>
          <a:ext cx="1532014" cy="59827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Gibson" panose="02000000000000000000" pitchFamily="2" charset="0"/>
            </a:rPr>
            <a:t>Jefa de Comunicación Social (Enlace de Comunicación Social)</a:t>
          </a:r>
        </a:p>
      </dsp:txBody>
      <dsp:txXfrm>
        <a:off x="2181980" y="995355"/>
        <a:ext cx="1532014" cy="598270"/>
      </dsp:txXfrm>
    </dsp:sp>
    <dsp:sp modelId="{5CFED823-5F24-4300-AD96-0DBC269A8E2E}">
      <dsp:nvSpPr>
        <dsp:cNvPr id="0" name=""/>
        <dsp:cNvSpPr/>
      </dsp:nvSpPr>
      <dsp:spPr>
        <a:xfrm>
          <a:off x="3086" y="1844899"/>
          <a:ext cx="1196540" cy="598270"/>
        </a:xfrm>
        <a:prstGeom prst="rect">
          <a:avLst/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Gibson" panose="02000000000000000000" pitchFamily="2" charset="0"/>
            </a:rPr>
            <a:t>Secretaria de Departamento</a:t>
          </a:r>
        </a:p>
      </dsp:txBody>
      <dsp:txXfrm>
        <a:off x="3086" y="1844899"/>
        <a:ext cx="1196540" cy="598270"/>
      </dsp:txXfrm>
    </dsp:sp>
    <dsp:sp modelId="{334BADAC-7E79-4D9D-B237-EDD511FB60A8}">
      <dsp:nvSpPr>
        <dsp:cNvPr id="0" name=""/>
        <dsp:cNvSpPr/>
      </dsp:nvSpPr>
      <dsp:spPr>
        <a:xfrm>
          <a:off x="1450900" y="1844899"/>
          <a:ext cx="1546360" cy="598270"/>
        </a:xfrm>
        <a:prstGeom prst="rect">
          <a:avLst/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Gibson" panose="02000000000000000000" pitchFamily="2" charset="0"/>
            </a:rPr>
            <a:t>Fotógrafo SDIFM</a:t>
          </a:r>
        </a:p>
      </dsp:txBody>
      <dsp:txXfrm>
        <a:off x="1450900" y="1844899"/>
        <a:ext cx="1546360" cy="598270"/>
      </dsp:txXfrm>
    </dsp:sp>
    <dsp:sp modelId="{E1783EBC-1258-44DD-A9B2-88A00D8FD6BA}">
      <dsp:nvSpPr>
        <dsp:cNvPr id="0" name=""/>
        <dsp:cNvSpPr/>
      </dsp:nvSpPr>
      <dsp:spPr>
        <a:xfrm>
          <a:off x="3248534" y="1844899"/>
          <a:ext cx="1196540" cy="598270"/>
        </a:xfrm>
        <a:prstGeom prst="rect">
          <a:avLst/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Gibson" panose="02000000000000000000" pitchFamily="2" charset="0"/>
            </a:rPr>
            <a:t>Camarógrafo SDIFM</a:t>
          </a:r>
        </a:p>
      </dsp:txBody>
      <dsp:txXfrm>
        <a:off x="3248534" y="1844899"/>
        <a:ext cx="1196540" cy="598270"/>
      </dsp:txXfrm>
    </dsp:sp>
    <dsp:sp modelId="{D49FBB13-A446-44FB-B7D6-4A21E7AC7157}">
      <dsp:nvSpPr>
        <dsp:cNvPr id="0" name=""/>
        <dsp:cNvSpPr/>
      </dsp:nvSpPr>
      <dsp:spPr>
        <a:xfrm>
          <a:off x="4696348" y="1844899"/>
          <a:ext cx="1196540" cy="598270"/>
        </a:xfrm>
        <a:prstGeom prst="rect">
          <a:avLst/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Gibson" panose="02000000000000000000" pitchFamily="2" charset="0"/>
            </a:rPr>
            <a:t>Reportera SDIFM</a:t>
          </a:r>
        </a:p>
      </dsp:txBody>
      <dsp:txXfrm>
        <a:off x="4696348" y="1844899"/>
        <a:ext cx="1196540" cy="598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Personalizado 1">
      <a:dk1>
        <a:sysClr val="windowText" lastClr="000000"/>
      </a:dk1>
      <a:lt1>
        <a:sysClr val="window" lastClr="FFFFFF"/>
      </a:lt1>
      <a:dk2>
        <a:srgbClr val="660033"/>
      </a:dk2>
      <a:lt2>
        <a:srgbClr val="E7E6E6"/>
      </a:lt2>
      <a:accent1>
        <a:srgbClr val="990033"/>
      </a:accent1>
      <a:accent2>
        <a:srgbClr val="757070"/>
      </a:accent2>
      <a:accent3>
        <a:srgbClr val="7F7F7F"/>
      </a:accent3>
      <a:accent4>
        <a:srgbClr val="C490AA"/>
      </a:accent4>
      <a:accent5>
        <a:srgbClr val="D7B5C6"/>
      </a:accent5>
      <a:accent6>
        <a:srgbClr val="AEABAB"/>
      </a:accent6>
      <a:hlink>
        <a:srgbClr val="6F3B55"/>
      </a:hlink>
      <a:folHlink>
        <a:srgbClr val="954F72"/>
      </a:folHlink>
    </a:clrScheme>
    <a:fontScheme name="MS-WD403_Calendar">
      <a:majorFont>
        <a:latin typeface="Sagona Boo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Indicar el mes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60EE80-33FB-4D6D-9B37-DF39560D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moderno con información resaltada</Template>
  <TotalTime>0</TotalTime>
  <Pages>23</Pages>
  <Words>3108</Words>
  <Characters>17097</Characters>
  <Application>Microsoft Office Word</Application>
  <DocSecurity>0</DocSecurity>
  <Lines>142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ANUAL 2023</vt:lpstr>
      <vt:lpstr/>
    </vt:vector>
  </TitlesOfParts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ANUAL 2023</dc:title>
  <dc:subject>DE COMUNICACIÓN SOCIAL</dc:subject>
  <dc:creator/>
  <cp:lastModifiedBy/>
  <cp:revision>1</cp:revision>
  <dcterms:created xsi:type="dcterms:W3CDTF">2023-01-28T20:54:00Z</dcterms:created>
  <dcterms:modified xsi:type="dcterms:W3CDTF">2023-01-31T20:39:00Z</dcterms:modified>
</cp:coreProperties>
</file>